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5439" w14:textId="77777777" w:rsidR="008A20D9" w:rsidRDefault="008A20D9" w:rsidP="008A20D9">
      <w:pPr>
        <w:keepNext/>
        <w:keepLines/>
        <w:spacing w:before="120" w:after="120" w:line="240" w:lineRule="auto"/>
        <w:jc w:val="both"/>
        <w:outlineLvl w:val="1"/>
        <w:rPr>
          <w:rFonts w:ascii="Aptos Narrow" w:eastAsiaTheme="majorEastAsia" w:hAnsi="Aptos Narrow" w:cstheme="minorHAnsi"/>
          <w:b/>
          <w:bCs/>
          <w:color w:val="2F5496" w:themeColor="accent1" w:themeShade="BF"/>
          <w:sz w:val="24"/>
          <w:szCs w:val="24"/>
          <w:lang w:val="es-CL" w:eastAsia="en-US"/>
        </w:rPr>
      </w:pPr>
      <w:bookmarkStart w:id="0" w:name="_Toc157705020"/>
      <w:bookmarkStart w:id="1" w:name="_Toc159513635"/>
      <w:bookmarkStart w:id="2" w:name="_Hlk200095481"/>
      <w:bookmarkStart w:id="3" w:name="_Hlk164099615"/>
    </w:p>
    <w:p w14:paraId="2AAAF7DF" w14:textId="77777777" w:rsidR="00FD5E9C" w:rsidRDefault="00FD5E9C" w:rsidP="008A20D9">
      <w:pPr>
        <w:keepNext/>
        <w:keepLines/>
        <w:spacing w:before="120" w:after="120" w:line="240" w:lineRule="auto"/>
        <w:jc w:val="both"/>
        <w:outlineLvl w:val="1"/>
        <w:rPr>
          <w:rFonts w:ascii="Aptos Narrow" w:eastAsiaTheme="majorEastAsia" w:hAnsi="Aptos Narrow" w:cstheme="minorHAnsi"/>
          <w:b/>
          <w:bCs/>
          <w:color w:val="2F5496" w:themeColor="accent1" w:themeShade="BF"/>
          <w:sz w:val="24"/>
          <w:szCs w:val="24"/>
          <w:lang w:val="es-CL" w:eastAsia="en-US"/>
        </w:rPr>
      </w:pPr>
    </w:p>
    <w:p w14:paraId="71084325" w14:textId="77777777" w:rsidR="00FD5E9C" w:rsidRPr="008A20D9" w:rsidRDefault="00FD5E9C" w:rsidP="008A20D9">
      <w:pPr>
        <w:keepNext/>
        <w:keepLines/>
        <w:spacing w:before="120" w:after="120" w:line="240" w:lineRule="auto"/>
        <w:jc w:val="both"/>
        <w:outlineLvl w:val="1"/>
        <w:rPr>
          <w:rFonts w:ascii="Aptos Narrow" w:eastAsiaTheme="majorEastAsia" w:hAnsi="Aptos Narrow" w:cstheme="minorHAnsi"/>
          <w:b/>
          <w:bCs/>
          <w:color w:val="2F5496" w:themeColor="accent1" w:themeShade="BF"/>
          <w:sz w:val="24"/>
          <w:szCs w:val="24"/>
          <w:lang w:val="es-CL" w:eastAsia="en-US"/>
        </w:rPr>
      </w:pPr>
    </w:p>
    <w:p w14:paraId="0806D7BA" w14:textId="77777777" w:rsidR="008A20D9" w:rsidRPr="008A20D9" w:rsidRDefault="008A20D9" w:rsidP="008A20D9">
      <w:pPr>
        <w:keepNext/>
        <w:keepLines/>
        <w:spacing w:before="120" w:after="120" w:line="240" w:lineRule="auto"/>
        <w:jc w:val="center"/>
        <w:outlineLvl w:val="1"/>
        <w:rPr>
          <w:rFonts w:ascii="Aptos Narrow" w:eastAsiaTheme="majorEastAsia" w:hAnsi="Aptos Narrow" w:cstheme="minorHAnsi"/>
          <w:b/>
          <w:color w:val="2F5496" w:themeColor="accent1" w:themeShade="BF"/>
          <w:sz w:val="24"/>
          <w:szCs w:val="24"/>
          <w:lang w:val="es-CL" w:eastAsia="en-US"/>
        </w:rPr>
      </w:pPr>
      <w:bookmarkStart w:id="4" w:name="_Toc224297715"/>
      <w:bookmarkEnd w:id="0"/>
      <w:bookmarkEnd w:id="1"/>
      <w:r w:rsidRPr="008A20D9">
        <w:rPr>
          <w:rFonts w:ascii="Aptos Narrow" w:eastAsiaTheme="majorEastAsia" w:hAnsi="Aptos Narrow" w:cstheme="minorHAnsi"/>
          <w:b/>
          <w:color w:val="2F5496" w:themeColor="accent1" w:themeShade="BF"/>
          <w:sz w:val="24"/>
          <w:szCs w:val="24"/>
          <w:lang w:val="es-CL" w:eastAsia="en-US"/>
        </w:rPr>
        <w:t>FORMULARIO DE POSTULACIÓN</w:t>
      </w:r>
      <w:bookmarkEnd w:id="4"/>
    </w:p>
    <w:p w14:paraId="098EB1A5" w14:textId="77777777" w:rsidR="008A20D9" w:rsidRPr="008A20D9" w:rsidRDefault="008A20D9" w:rsidP="008A20D9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ptos Narrow" w:hAnsi="Aptos Narrow" w:cstheme="minorHAnsi"/>
          <w:b/>
          <w:sz w:val="24"/>
          <w:szCs w:val="24"/>
        </w:rPr>
      </w:pPr>
      <w:r w:rsidRPr="008A20D9">
        <w:rPr>
          <w:rFonts w:ascii="Aptos Narrow" w:hAnsi="Aptos Narrow" w:cstheme="minorHAnsi"/>
          <w:b/>
          <w:sz w:val="24"/>
          <w:szCs w:val="24"/>
        </w:rPr>
        <w:t>FONDO VINCULACIÓN CON LA COMUNIDAD 8% 2026</w:t>
      </w:r>
    </w:p>
    <w:p w14:paraId="4241CDD3" w14:textId="77777777" w:rsidR="008A20D9" w:rsidRPr="008A20D9" w:rsidRDefault="008A20D9" w:rsidP="008A20D9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ptos Narrow" w:hAnsi="Aptos Narrow" w:cstheme="minorHAnsi"/>
          <w:b/>
          <w:sz w:val="24"/>
          <w:szCs w:val="24"/>
        </w:rPr>
      </w:pPr>
      <w:r w:rsidRPr="008A20D9">
        <w:rPr>
          <w:rFonts w:ascii="Aptos Narrow" w:hAnsi="Aptos Narrow" w:cstheme="minorHAnsi"/>
          <w:b/>
          <w:sz w:val="24"/>
          <w:szCs w:val="24"/>
        </w:rPr>
        <w:t>ASIGNACIONES DIRECTAS</w:t>
      </w:r>
    </w:p>
    <w:p w14:paraId="7181EB0B" w14:textId="77777777" w:rsidR="008A20D9" w:rsidRPr="008A20D9" w:rsidRDefault="008A20D9" w:rsidP="008A20D9">
      <w:pPr>
        <w:jc w:val="both"/>
        <w:rPr>
          <w:rFonts w:ascii="Aptos Narrow" w:hAnsi="Aptos Narrow"/>
          <w:b/>
        </w:rPr>
      </w:pPr>
    </w:p>
    <w:p w14:paraId="20230B92" w14:textId="77777777" w:rsidR="008A20D9" w:rsidRPr="008A20D9" w:rsidRDefault="008A20D9" w:rsidP="008A20D9">
      <w:pPr>
        <w:jc w:val="both"/>
        <w:rPr>
          <w:rFonts w:ascii="Aptos Narrow" w:hAnsi="Aptos Narrow"/>
          <w:b/>
        </w:rPr>
      </w:pPr>
      <w:r w:rsidRPr="008A20D9">
        <w:rPr>
          <w:rFonts w:ascii="Aptos Narrow" w:hAnsi="Aptos Narrow"/>
          <w:b/>
        </w:rPr>
        <w:t>DATOS DE LA INSTITUCIÓN:</w:t>
      </w:r>
    </w:p>
    <w:tbl>
      <w:tblPr>
        <w:tblStyle w:val="Tablaconcuadrcula1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8A20D9" w:rsidRPr="008A20D9" w14:paraId="184BCEFC" w14:textId="77777777" w:rsidTr="00FD5E9C">
        <w:tc>
          <w:tcPr>
            <w:tcW w:w="2547" w:type="dxa"/>
          </w:tcPr>
          <w:p w14:paraId="7B7F9C34" w14:textId="77777777" w:rsidR="008A20D9" w:rsidRPr="008A20D9" w:rsidRDefault="008A20D9" w:rsidP="008A20D9">
            <w:pPr>
              <w:jc w:val="both"/>
              <w:rPr>
                <w:rFonts w:ascii="Aptos Narrow" w:hAnsi="Aptos Narrow"/>
              </w:rPr>
            </w:pPr>
            <w:r w:rsidRPr="008A20D9">
              <w:rPr>
                <w:rFonts w:ascii="Aptos Narrow" w:hAnsi="Aptos Narrow"/>
              </w:rPr>
              <w:t xml:space="preserve">Nombre institución: </w:t>
            </w:r>
          </w:p>
        </w:tc>
        <w:tc>
          <w:tcPr>
            <w:tcW w:w="7938" w:type="dxa"/>
          </w:tcPr>
          <w:p w14:paraId="6998719F" w14:textId="77777777" w:rsidR="008A20D9" w:rsidRPr="008A20D9" w:rsidRDefault="008A20D9" w:rsidP="008A20D9">
            <w:pPr>
              <w:jc w:val="both"/>
              <w:rPr>
                <w:rFonts w:ascii="Aptos Narrow" w:hAnsi="Aptos Narrow"/>
                <w:b/>
              </w:rPr>
            </w:pPr>
          </w:p>
        </w:tc>
      </w:tr>
      <w:tr w:rsidR="008A20D9" w:rsidRPr="008A20D9" w14:paraId="7F7367C2" w14:textId="77777777" w:rsidTr="00FD5E9C">
        <w:tc>
          <w:tcPr>
            <w:tcW w:w="2547" w:type="dxa"/>
          </w:tcPr>
          <w:p w14:paraId="2F505471" w14:textId="77777777" w:rsidR="008A20D9" w:rsidRPr="008A20D9" w:rsidRDefault="008A20D9" w:rsidP="008A20D9">
            <w:pPr>
              <w:jc w:val="both"/>
              <w:rPr>
                <w:rFonts w:ascii="Aptos Narrow" w:hAnsi="Aptos Narrow"/>
              </w:rPr>
            </w:pPr>
            <w:r w:rsidRPr="008A20D9">
              <w:rPr>
                <w:rFonts w:ascii="Aptos Narrow" w:hAnsi="Aptos Narrow"/>
              </w:rPr>
              <w:t xml:space="preserve">Rut institucional: </w:t>
            </w:r>
          </w:p>
        </w:tc>
        <w:tc>
          <w:tcPr>
            <w:tcW w:w="7938" w:type="dxa"/>
          </w:tcPr>
          <w:p w14:paraId="37C4440D" w14:textId="77777777" w:rsidR="008A20D9" w:rsidRPr="008A20D9" w:rsidRDefault="008A20D9" w:rsidP="008A20D9">
            <w:pPr>
              <w:jc w:val="both"/>
              <w:rPr>
                <w:rFonts w:ascii="Aptos Narrow" w:hAnsi="Aptos Narrow"/>
                <w:b/>
              </w:rPr>
            </w:pPr>
          </w:p>
        </w:tc>
      </w:tr>
    </w:tbl>
    <w:p w14:paraId="096070CB" w14:textId="77777777" w:rsidR="008A20D9" w:rsidRPr="008A20D9" w:rsidRDefault="008A20D9" w:rsidP="008A20D9">
      <w:pPr>
        <w:spacing w:before="120"/>
        <w:jc w:val="both"/>
        <w:rPr>
          <w:rFonts w:ascii="Aptos Narrow" w:hAnsi="Aptos Narrow"/>
          <w:b/>
        </w:rPr>
      </w:pPr>
      <w:r w:rsidRPr="008A20D9">
        <w:rPr>
          <w:rFonts w:ascii="Aptos Narrow" w:hAnsi="Aptos Narrow"/>
          <w:b/>
        </w:rPr>
        <w:t>PROVINCIA:</w:t>
      </w:r>
    </w:p>
    <w:tbl>
      <w:tblPr>
        <w:tblStyle w:val="Tablaconcuadrcula1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850"/>
      </w:tblGrid>
      <w:tr w:rsidR="008A20D9" w:rsidRPr="008A20D9" w14:paraId="5CAA2703" w14:textId="77777777" w:rsidTr="00EB23C1">
        <w:trPr>
          <w:trHeight w:val="248"/>
        </w:trPr>
        <w:tc>
          <w:tcPr>
            <w:tcW w:w="1413" w:type="dxa"/>
          </w:tcPr>
          <w:p w14:paraId="53D3E433" w14:textId="77777777" w:rsidR="008A20D9" w:rsidRPr="008A20D9" w:rsidRDefault="008A20D9" w:rsidP="008A20D9">
            <w:pPr>
              <w:spacing w:line="276" w:lineRule="auto"/>
              <w:jc w:val="both"/>
              <w:rPr>
                <w:rFonts w:ascii="Aptos Narrow" w:hAnsi="Aptos Narrow"/>
              </w:rPr>
            </w:pPr>
            <w:r w:rsidRPr="008A20D9">
              <w:rPr>
                <w:rFonts w:ascii="Aptos Narrow" w:hAnsi="Aptos Narrow"/>
              </w:rPr>
              <w:t>ITATA</w:t>
            </w:r>
          </w:p>
        </w:tc>
        <w:tc>
          <w:tcPr>
            <w:tcW w:w="850" w:type="dxa"/>
          </w:tcPr>
          <w:p w14:paraId="02E66B2C" w14:textId="77777777" w:rsidR="008A20D9" w:rsidRPr="008A20D9" w:rsidRDefault="008A20D9" w:rsidP="008A20D9">
            <w:pPr>
              <w:spacing w:line="276" w:lineRule="auto"/>
              <w:jc w:val="both"/>
              <w:rPr>
                <w:rFonts w:ascii="Aptos Narrow" w:hAnsi="Aptos Narrow"/>
                <w:b/>
              </w:rPr>
            </w:pPr>
          </w:p>
        </w:tc>
      </w:tr>
      <w:tr w:rsidR="008A20D9" w:rsidRPr="008A20D9" w14:paraId="09AA4EE1" w14:textId="77777777" w:rsidTr="00EB23C1">
        <w:trPr>
          <w:trHeight w:val="248"/>
        </w:trPr>
        <w:tc>
          <w:tcPr>
            <w:tcW w:w="1413" w:type="dxa"/>
          </w:tcPr>
          <w:p w14:paraId="06A7887F" w14:textId="77777777" w:rsidR="008A20D9" w:rsidRPr="008A20D9" w:rsidRDefault="008A20D9" w:rsidP="008A20D9">
            <w:pPr>
              <w:spacing w:line="276" w:lineRule="auto"/>
              <w:jc w:val="both"/>
              <w:rPr>
                <w:rFonts w:ascii="Aptos Narrow" w:hAnsi="Aptos Narrow"/>
              </w:rPr>
            </w:pPr>
            <w:r w:rsidRPr="008A20D9">
              <w:rPr>
                <w:rFonts w:ascii="Aptos Narrow" w:hAnsi="Aptos Narrow"/>
              </w:rPr>
              <w:t>PUNILLA</w:t>
            </w:r>
          </w:p>
        </w:tc>
        <w:tc>
          <w:tcPr>
            <w:tcW w:w="850" w:type="dxa"/>
          </w:tcPr>
          <w:p w14:paraId="642C118E" w14:textId="77777777" w:rsidR="008A20D9" w:rsidRPr="008A20D9" w:rsidRDefault="008A20D9" w:rsidP="008A20D9">
            <w:pPr>
              <w:spacing w:line="276" w:lineRule="auto"/>
              <w:jc w:val="both"/>
              <w:rPr>
                <w:rFonts w:ascii="Aptos Narrow" w:hAnsi="Aptos Narrow"/>
                <w:b/>
              </w:rPr>
            </w:pPr>
          </w:p>
        </w:tc>
      </w:tr>
      <w:tr w:rsidR="008A20D9" w:rsidRPr="008A20D9" w14:paraId="6766CCF2" w14:textId="77777777" w:rsidTr="00EB23C1">
        <w:trPr>
          <w:trHeight w:val="260"/>
        </w:trPr>
        <w:tc>
          <w:tcPr>
            <w:tcW w:w="1413" w:type="dxa"/>
          </w:tcPr>
          <w:p w14:paraId="65A0BC7E" w14:textId="77777777" w:rsidR="008A20D9" w:rsidRPr="008A20D9" w:rsidRDefault="008A20D9" w:rsidP="008A20D9">
            <w:pPr>
              <w:spacing w:line="276" w:lineRule="auto"/>
              <w:jc w:val="both"/>
              <w:rPr>
                <w:rFonts w:ascii="Aptos Narrow" w:hAnsi="Aptos Narrow"/>
              </w:rPr>
            </w:pPr>
            <w:r w:rsidRPr="008A20D9">
              <w:rPr>
                <w:rFonts w:ascii="Aptos Narrow" w:hAnsi="Aptos Narrow"/>
              </w:rPr>
              <w:t>DIGUILLÍN</w:t>
            </w:r>
          </w:p>
        </w:tc>
        <w:tc>
          <w:tcPr>
            <w:tcW w:w="850" w:type="dxa"/>
          </w:tcPr>
          <w:p w14:paraId="626C14CC" w14:textId="77777777" w:rsidR="008A20D9" w:rsidRPr="008A20D9" w:rsidRDefault="008A20D9" w:rsidP="008A20D9">
            <w:pPr>
              <w:spacing w:line="276" w:lineRule="auto"/>
              <w:jc w:val="both"/>
              <w:rPr>
                <w:rFonts w:ascii="Aptos Narrow" w:hAnsi="Aptos Narrow"/>
                <w:b/>
              </w:rPr>
            </w:pPr>
          </w:p>
        </w:tc>
      </w:tr>
    </w:tbl>
    <w:p w14:paraId="6DD13CE6" w14:textId="77777777" w:rsidR="008A20D9" w:rsidRPr="008A20D9" w:rsidRDefault="008A20D9" w:rsidP="008A20D9">
      <w:pPr>
        <w:rPr>
          <w:rFonts w:ascii="Aptos Narrow" w:hAnsi="Aptos Narrow"/>
          <w:b/>
        </w:rPr>
      </w:pPr>
    </w:p>
    <w:tbl>
      <w:tblPr>
        <w:tblStyle w:val="Tablaconcuadrcula1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1984"/>
      </w:tblGrid>
      <w:tr w:rsidR="008A20D9" w:rsidRPr="008A20D9" w14:paraId="20FA4CE3" w14:textId="77777777" w:rsidTr="00EB23C1">
        <w:tc>
          <w:tcPr>
            <w:tcW w:w="1413" w:type="dxa"/>
          </w:tcPr>
          <w:p w14:paraId="0F1A2D5B" w14:textId="77777777" w:rsidR="008A20D9" w:rsidRPr="008A20D9" w:rsidRDefault="008A20D9" w:rsidP="008A20D9">
            <w:pPr>
              <w:rPr>
                <w:rFonts w:ascii="Aptos Narrow" w:hAnsi="Aptos Narrow"/>
                <w:b/>
              </w:rPr>
            </w:pPr>
            <w:r w:rsidRPr="008A20D9">
              <w:rPr>
                <w:rFonts w:ascii="Aptos Narrow" w:hAnsi="Aptos Narrow"/>
                <w:b/>
              </w:rPr>
              <w:t>COMUNA:</w:t>
            </w:r>
          </w:p>
        </w:tc>
        <w:tc>
          <w:tcPr>
            <w:tcW w:w="1984" w:type="dxa"/>
          </w:tcPr>
          <w:p w14:paraId="7A4AC1D0" w14:textId="77777777" w:rsidR="008A20D9" w:rsidRPr="008A20D9" w:rsidRDefault="008A20D9" w:rsidP="008A20D9">
            <w:pPr>
              <w:rPr>
                <w:rFonts w:ascii="Aptos Narrow" w:hAnsi="Aptos Narrow"/>
                <w:b/>
              </w:rPr>
            </w:pPr>
          </w:p>
        </w:tc>
      </w:tr>
    </w:tbl>
    <w:p w14:paraId="3D6471EA" w14:textId="77777777" w:rsidR="008A20D9" w:rsidRPr="008A20D9" w:rsidRDefault="008A20D9" w:rsidP="008A20D9">
      <w:pPr>
        <w:rPr>
          <w:rFonts w:ascii="Aptos Narrow" w:hAnsi="Aptos Narrow"/>
          <w:b/>
        </w:rPr>
      </w:pPr>
    </w:p>
    <w:p w14:paraId="5172E27E" w14:textId="77777777" w:rsidR="008A20D9" w:rsidRPr="008A20D9" w:rsidRDefault="008A20D9" w:rsidP="008A20D9">
      <w:pPr>
        <w:rPr>
          <w:rFonts w:ascii="Aptos Narrow" w:hAnsi="Aptos Narrow"/>
          <w:b/>
        </w:rPr>
      </w:pPr>
      <w:r w:rsidRPr="008A20D9">
        <w:rPr>
          <w:rFonts w:ascii="Aptos Narrow" w:hAnsi="Aptos Narrow"/>
          <w:b/>
        </w:rPr>
        <w:t>DATOS DEL BANCO</w:t>
      </w:r>
    </w:p>
    <w:tbl>
      <w:tblPr>
        <w:tblStyle w:val="Tablaconcuadrcula1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8A20D9" w:rsidRPr="008A20D9" w14:paraId="06F3510E" w14:textId="77777777" w:rsidTr="00FD5E9C">
        <w:trPr>
          <w:trHeight w:val="430"/>
        </w:trPr>
        <w:tc>
          <w:tcPr>
            <w:tcW w:w="3539" w:type="dxa"/>
          </w:tcPr>
          <w:p w14:paraId="3F67D65D" w14:textId="77777777" w:rsidR="008A20D9" w:rsidRPr="008A20D9" w:rsidRDefault="008A20D9" w:rsidP="008A20D9">
            <w:pPr>
              <w:spacing w:line="276" w:lineRule="auto"/>
              <w:rPr>
                <w:rFonts w:ascii="Aptos Narrow" w:hAnsi="Aptos Narrow"/>
                <w:b/>
              </w:rPr>
            </w:pPr>
            <w:r w:rsidRPr="008A20D9">
              <w:rPr>
                <w:rFonts w:ascii="Aptos Narrow" w:hAnsi="Aptos Narrow"/>
                <w:b/>
              </w:rPr>
              <w:t xml:space="preserve">Domicilio de la institución: </w:t>
            </w:r>
          </w:p>
        </w:tc>
        <w:tc>
          <w:tcPr>
            <w:tcW w:w="6946" w:type="dxa"/>
          </w:tcPr>
          <w:p w14:paraId="0D97786B" w14:textId="77777777" w:rsidR="008A20D9" w:rsidRPr="008A20D9" w:rsidRDefault="008A20D9" w:rsidP="008A20D9">
            <w:pPr>
              <w:rPr>
                <w:rFonts w:ascii="Aptos Narrow" w:hAnsi="Aptos Narrow"/>
                <w:b/>
              </w:rPr>
            </w:pPr>
          </w:p>
        </w:tc>
      </w:tr>
      <w:tr w:rsidR="008A20D9" w:rsidRPr="008A20D9" w14:paraId="3310A06B" w14:textId="77777777" w:rsidTr="00FD5E9C">
        <w:trPr>
          <w:trHeight w:val="210"/>
        </w:trPr>
        <w:tc>
          <w:tcPr>
            <w:tcW w:w="3539" w:type="dxa"/>
          </w:tcPr>
          <w:p w14:paraId="3F7931B2" w14:textId="77777777" w:rsidR="008A20D9" w:rsidRPr="008A20D9" w:rsidRDefault="008A20D9" w:rsidP="008A20D9">
            <w:pPr>
              <w:spacing w:line="276" w:lineRule="auto"/>
              <w:rPr>
                <w:rFonts w:ascii="Aptos Narrow" w:hAnsi="Aptos Narrow"/>
                <w:b/>
              </w:rPr>
            </w:pPr>
            <w:r w:rsidRPr="008A20D9">
              <w:rPr>
                <w:rFonts w:ascii="Aptos Narrow" w:hAnsi="Aptos Narrow"/>
                <w:b/>
              </w:rPr>
              <w:t xml:space="preserve">Nombre del banco: </w:t>
            </w:r>
          </w:p>
        </w:tc>
        <w:tc>
          <w:tcPr>
            <w:tcW w:w="6946" w:type="dxa"/>
          </w:tcPr>
          <w:p w14:paraId="27744891" w14:textId="77777777" w:rsidR="008A20D9" w:rsidRPr="008A20D9" w:rsidRDefault="008A20D9" w:rsidP="008A20D9">
            <w:pPr>
              <w:rPr>
                <w:rFonts w:ascii="Aptos Narrow" w:hAnsi="Aptos Narrow"/>
                <w:b/>
              </w:rPr>
            </w:pPr>
          </w:p>
        </w:tc>
      </w:tr>
      <w:tr w:rsidR="008A20D9" w:rsidRPr="008A20D9" w14:paraId="24CA8E25" w14:textId="77777777" w:rsidTr="00FD5E9C">
        <w:trPr>
          <w:trHeight w:val="210"/>
        </w:trPr>
        <w:tc>
          <w:tcPr>
            <w:tcW w:w="3539" w:type="dxa"/>
          </w:tcPr>
          <w:p w14:paraId="1FE6F620" w14:textId="77777777" w:rsidR="008A20D9" w:rsidRPr="008A20D9" w:rsidRDefault="008A20D9" w:rsidP="008A20D9">
            <w:pPr>
              <w:spacing w:line="276" w:lineRule="auto"/>
              <w:rPr>
                <w:rFonts w:ascii="Aptos Narrow" w:hAnsi="Aptos Narrow"/>
                <w:b/>
              </w:rPr>
            </w:pPr>
            <w:r w:rsidRPr="008A20D9">
              <w:rPr>
                <w:rFonts w:ascii="Aptos Narrow" w:hAnsi="Aptos Narrow"/>
                <w:b/>
              </w:rPr>
              <w:t>Tipo de cuenta:</w:t>
            </w:r>
          </w:p>
        </w:tc>
        <w:tc>
          <w:tcPr>
            <w:tcW w:w="6946" w:type="dxa"/>
          </w:tcPr>
          <w:p w14:paraId="7A7CE783" w14:textId="77777777" w:rsidR="008A20D9" w:rsidRPr="008A20D9" w:rsidRDefault="008A20D9" w:rsidP="008A20D9">
            <w:pPr>
              <w:rPr>
                <w:rFonts w:ascii="Aptos Narrow" w:hAnsi="Aptos Narrow"/>
                <w:b/>
              </w:rPr>
            </w:pPr>
          </w:p>
        </w:tc>
      </w:tr>
      <w:tr w:rsidR="008A20D9" w:rsidRPr="008A20D9" w14:paraId="0515A11C" w14:textId="77777777" w:rsidTr="00FD5E9C">
        <w:trPr>
          <w:trHeight w:val="210"/>
        </w:trPr>
        <w:tc>
          <w:tcPr>
            <w:tcW w:w="3539" w:type="dxa"/>
          </w:tcPr>
          <w:p w14:paraId="09BBD72B" w14:textId="77777777" w:rsidR="008A20D9" w:rsidRPr="008A20D9" w:rsidRDefault="008A20D9" w:rsidP="008A20D9">
            <w:pPr>
              <w:spacing w:line="276" w:lineRule="auto"/>
              <w:rPr>
                <w:rFonts w:ascii="Aptos Narrow" w:hAnsi="Aptos Narrow"/>
                <w:b/>
              </w:rPr>
            </w:pPr>
            <w:r w:rsidRPr="008A20D9">
              <w:rPr>
                <w:rFonts w:ascii="Aptos Narrow" w:hAnsi="Aptos Narrow"/>
                <w:b/>
              </w:rPr>
              <w:t>Número de cuenta bancaria:</w:t>
            </w:r>
          </w:p>
        </w:tc>
        <w:tc>
          <w:tcPr>
            <w:tcW w:w="6946" w:type="dxa"/>
          </w:tcPr>
          <w:p w14:paraId="063A492B" w14:textId="77777777" w:rsidR="008A20D9" w:rsidRPr="008A20D9" w:rsidRDefault="008A20D9" w:rsidP="008A20D9">
            <w:pPr>
              <w:rPr>
                <w:rFonts w:ascii="Aptos Narrow" w:hAnsi="Aptos Narrow"/>
                <w:b/>
              </w:rPr>
            </w:pPr>
          </w:p>
        </w:tc>
      </w:tr>
    </w:tbl>
    <w:p w14:paraId="29D26246" w14:textId="77777777" w:rsidR="008A20D9" w:rsidRPr="008A20D9" w:rsidRDefault="008A20D9" w:rsidP="008A20D9">
      <w:pPr>
        <w:rPr>
          <w:rFonts w:ascii="Aptos Narrow" w:hAnsi="Aptos Narrow"/>
          <w:b/>
        </w:rPr>
      </w:pPr>
    </w:p>
    <w:p w14:paraId="0710ECA1" w14:textId="77777777" w:rsidR="008A20D9" w:rsidRPr="008A20D9" w:rsidRDefault="008A20D9" w:rsidP="008A20D9">
      <w:pPr>
        <w:rPr>
          <w:rFonts w:ascii="Aptos Narrow" w:hAnsi="Aptos Narrow"/>
          <w:b/>
        </w:rPr>
      </w:pPr>
      <w:r w:rsidRPr="008A20D9">
        <w:rPr>
          <w:rFonts w:ascii="Aptos Narrow" w:hAnsi="Aptos Narrow"/>
          <w:b/>
        </w:rPr>
        <w:t>DATOS DEL REPRESENTANTE LEGAL:</w:t>
      </w:r>
    </w:p>
    <w:tbl>
      <w:tblPr>
        <w:tblStyle w:val="Tablaconcuadrcula1"/>
        <w:tblW w:w="0" w:type="auto"/>
        <w:tblInd w:w="0" w:type="dxa"/>
        <w:tblLook w:val="04A0" w:firstRow="1" w:lastRow="0" w:firstColumn="1" w:lastColumn="0" w:noHBand="0" w:noVBand="1"/>
      </w:tblPr>
      <w:tblGrid>
        <w:gridCol w:w="4414"/>
        <w:gridCol w:w="6071"/>
      </w:tblGrid>
      <w:tr w:rsidR="008A20D9" w:rsidRPr="008A20D9" w14:paraId="01636D61" w14:textId="77777777" w:rsidTr="00FD5E9C">
        <w:tc>
          <w:tcPr>
            <w:tcW w:w="4414" w:type="dxa"/>
          </w:tcPr>
          <w:p w14:paraId="2F527DC2" w14:textId="77777777" w:rsidR="008A20D9" w:rsidRPr="008A20D9" w:rsidRDefault="008A20D9" w:rsidP="008A20D9">
            <w:pPr>
              <w:spacing w:line="276" w:lineRule="auto"/>
              <w:rPr>
                <w:rFonts w:ascii="Aptos Narrow" w:hAnsi="Aptos Narrow"/>
                <w:b/>
              </w:rPr>
            </w:pPr>
            <w:r w:rsidRPr="008A20D9">
              <w:rPr>
                <w:rFonts w:ascii="Aptos Narrow" w:hAnsi="Aptos Narrow"/>
                <w:b/>
              </w:rPr>
              <w:t>Nombre del representante legal:</w:t>
            </w:r>
          </w:p>
        </w:tc>
        <w:tc>
          <w:tcPr>
            <w:tcW w:w="6071" w:type="dxa"/>
          </w:tcPr>
          <w:p w14:paraId="0AAF47D5" w14:textId="77777777" w:rsidR="008A20D9" w:rsidRPr="008A20D9" w:rsidRDefault="008A20D9" w:rsidP="008A20D9">
            <w:pPr>
              <w:rPr>
                <w:rFonts w:ascii="Aptos Narrow" w:hAnsi="Aptos Narrow"/>
                <w:b/>
              </w:rPr>
            </w:pPr>
          </w:p>
        </w:tc>
      </w:tr>
      <w:tr w:rsidR="008A20D9" w:rsidRPr="008A20D9" w14:paraId="265529E0" w14:textId="77777777" w:rsidTr="00FD5E9C">
        <w:tc>
          <w:tcPr>
            <w:tcW w:w="4414" w:type="dxa"/>
          </w:tcPr>
          <w:p w14:paraId="5E67E227" w14:textId="77777777" w:rsidR="008A20D9" w:rsidRPr="008A20D9" w:rsidRDefault="008A20D9" w:rsidP="008A20D9">
            <w:pPr>
              <w:spacing w:line="276" w:lineRule="auto"/>
              <w:rPr>
                <w:rFonts w:ascii="Aptos Narrow" w:hAnsi="Aptos Narrow"/>
                <w:b/>
              </w:rPr>
            </w:pPr>
            <w:r w:rsidRPr="008A20D9">
              <w:rPr>
                <w:rFonts w:ascii="Aptos Narrow" w:hAnsi="Aptos Narrow"/>
                <w:b/>
              </w:rPr>
              <w:t>Rut del representante legal:</w:t>
            </w:r>
          </w:p>
        </w:tc>
        <w:tc>
          <w:tcPr>
            <w:tcW w:w="6071" w:type="dxa"/>
          </w:tcPr>
          <w:p w14:paraId="525BC9AF" w14:textId="77777777" w:rsidR="008A20D9" w:rsidRPr="008A20D9" w:rsidRDefault="008A20D9" w:rsidP="008A20D9">
            <w:pPr>
              <w:rPr>
                <w:rFonts w:ascii="Aptos Narrow" w:hAnsi="Aptos Narrow"/>
                <w:b/>
              </w:rPr>
            </w:pPr>
          </w:p>
        </w:tc>
      </w:tr>
      <w:tr w:rsidR="008A20D9" w:rsidRPr="008A20D9" w14:paraId="28BC84EB" w14:textId="77777777" w:rsidTr="00FD5E9C">
        <w:tc>
          <w:tcPr>
            <w:tcW w:w="4414" w:type="dxa"/>
          </w:tcPr>
          <w:p w14:paraId="2C342E0C" w14:textId="77777777" w:rsidR="008A20D9" w:rsidRPr="008A20D9" w:rsidRDefault="008A20D9" w:rsidP="008A20D9">
            <w:pPr>
              <w:spacing w:line="276" w:lineRule="auto"/>
              <w:rPr>
                <w:rFonts w:ascii="Aptos Narrow" w:hAnsi="Aptos Narrow"/>
                <w:b/>
              </w:rPr>
            </w:pPr>
            <w:r w:rsidRPr="008A20D9">
              <w:rPr>
                <w:rFonts w:ascii="Aptos Narrow" w:hAnsi="Aptos Narrow"/>
                <w:b/>
              </w:rPr>
              <w:t>Correo electrónico de la organización:</w:t>
            </w:r>
          </w:p>
        </w:tc>
        <w:tc>
          <w:tcPr>
            <w:tcW w:w="6071" w:type="dxa"/>
          </w:tcPr>
          <w:p w14:paraId="68D75A9F" w14:textId="77777777" w:rsidR="008A20D9" w:rsidRPr="008A20D9" w:rsidRDefault="008A20D9" w:rsidP="008A20D9">
            <w:pPr>
              <w:rPr>
                <w:rFonts w:ascii="Aptos Narrow" w:hAnsi="Aptos Narrow"/>
                <w:b/>
              </w:rPr>
            </w:pPr>
          </w:p>
        </w:tc>
      </w:tr>
      <w:tr w:rsidR="008A20D9" w:rsidRPr="008A20D9" w14:paraId="3AED6E96" w14:textId="77777777" w:rsidTr="00FD5E9C">
        <w:tc>
          <w:tcPr>
            <w:tcW w:w="4414" w:type="dxa"/>
          </w:tcPr>
          <w:p w14:paraId="6343E836" w14:textId="77777777" w:rsidR="008A20D9" w:rsidRPr="008A20D9" w:rsidRDefault="008A20D9" w:rsidP="008A20D9">
            <w:pPr>
              <w:spacing w:line="276" w:lineRule="auto"/>
              <w:rPr>
                <w:rFonts w:ascii="Aptos Narrow" w:hAnsi="Aptos Narrow"/>
                <w:b/>
              </w:rPr>
            </w:pPr>
            <w:r w:rsidRPr="008A20D9">
              <w:rPr>
                <w:rFonts w:ascii="Aptos Narrow" w:hAnsi="Aptos Narrow"/>
                <w:b/>
              </w:rPr>
              <w:t>Correo electrónico representante legal:</w:t>
            </w:r>
          </w:p>
        </w:tc>
        <w:tc>
          <w:tcPr>
            <w:tcW w:w="6071" w:type="dxa"/>
          </w:tcPr>
          <w:p w14:paraId="3F304C57" w14:textId="77777777" w:rsidR="008A20D9" w:rsidRPr="008A20D9" w:rsidRDefault="008A20D9" w:rsidP="008A20D9">
            <w:pPr>
              <w:rPr>
                <w:rFonts w:ascii="Aptos Narrow" w:hAnsi="Aptos Narrow"/>
                <w:b/>
              </w:rPr>
            </w:pPr>
          </w:p>
        </w:tc>
      </w:tr>
      <w:tr w:rsidR="00E672BD" w:rsidRPr="008A20D9" w14:paraId="6E793DBA" w14:textId="77777777" w:rsidTr="00FD5E9C">
        <w:tc>
          <w:tcPr>
            <w:tcW w:w="4414" w:type="dxa"/>
          </w:tcPr>
          <w:p w14:paraId="38912A4B" w14:textId="4A80585E" w:rsidR="00E672BD" w:rsidRPr="008A20D9" w:rsidRDefault="00E672BD" w:rsidP="00E672BD">
            <w:pPr>
              <w:spacing w:line="276" w:lineRule="auto"/>
              <w:rPr>
                <w:rFonts w:ascii="Aptos Narrow" w:hAnsi="Aptos Narrow"/>
                <w:b/>
              </w:rPr>
            </w:pPr>
            <w:r w:rsidRPr="008A20D9">
              <w:rPr>
                <w:rFonts w:ascii="Aptos Narrow" w:hAnsi="Aptos Narrow"/>
                <w:b/>
              </w:rPr>
              <w:t>Teléfono o celular del representante legal:</w:t>
            </w:r>
          </w:p>
        </w:tc>
        <w:tc>
          <w:tcPr>
            <w:tcW w:w="6071" w:type="dxa"/>
          </w:tcPr>
          <w:p w14:paraId="34104023" w14:textId="77777777" w:rsidR="00E672BD" w:rsidRPr="008A20D9" w:rsidRDefault="00E672BD" w:rsidP="00E672BD">
            <w:pPr>
              <w:rPr>
                <w:rFonts w:ascii="Aptos Narrow" w:hAnsi="Aptos Narrow"/>
                <w:b/>
              </w:rPr>
            </w:pPr>
          </w:p>
        </w:tc>
      </w:tr>
      <w:tr w:rsidR="00E672BD" w:rsidRPr="008A20D9" w14:paraId="416AFFF8" w14:textId="77777777" w:rsidTr="00FD5E9C">
        <w:tc>
          <w:tcPr>
            <w:tcW w:w="4414" w:type="dxa"/>
          </w:tcPr>
          <w:p w14:paraId="0B06E01A" w14:textId="38CAE883" w:rsidR="00E672BD" w:rsidRPr="008A20D9" w:rsidRDefault="00E672BD" w:rsidP="00E672BD">
            <w:pPr>
              <w:spacing w:line="276" w:lineRule="auto"/>
              <w:rPr>
                <w:rFonts w:ascii="Aptos Narrow" w:hAnsi="Aptos Narrow"/>
                <w:b/>
              </w:rPr>
            </w:pPr>
            <w:r w:rsidRPr="008A20D9">
              <w:rPr>
                <w:rFonts w:ascii="Aptos Narrow" w:hAnsi="Aptos Narrow"/>
                <w:b/>
              </w:rPr>
              <w:t xml:space="preserve">Dirección del representante legal: </w:t>
            </w:r>
          </w:p>
        </w:tc>
        <w:tc>
          <w:tcPr>
            <w:tcW w:w="6071" w:type="dxa"/>
          </w:tcPr>
          <w:p w14:paraId="21CFF15B" w14:textId="77777777" w:rsidR="00E672BD" w:rsidRPr="008A20D9" w:rsidRDefault="00E672BD" w:rsidP="00E672BD">
            <w:pPr>
              <w:rPr>
                <w:rFonts w:ascii="Aptos Narrow" w:hAnsi="Aptos Narrow"/>
                <w:b/>
              </w:rPr>
            </w:pPr>
          </w:p>
        </w:tc>
      </w:tr>
    </w:tbl>
    <w:p w14:paraId="41B8472F" w14:textId="77777777" w:rsidR="008A20D9" w:rsidRPr="008A20D9" w:rsidRDefault="008A20D9" w:rsidP="008A20D9">
      <w:pPr>
        <w:rPr>
          <w:rFonts w:ascii="Aptos Narrow" w:hAnsi="Aptos Narrow"/>
          <w:b/>
        </w:rPr>
      </w:pPr>
    </w:p>
    <w:p w14:paraId="558FB5FB" w14:textId="77777777" w:rsidR="008A20D9" w:rsidRPr="008A20D9" w:rsidRDefault="008A20D9" w:rsidP="008A20D9">
      <w:pPr>
        <w:rPr>
          <w:rFonts w:ascii="Aptos Narrow" w:hAnsi="Aptos Narrow"/>
          <w:b/>
        </w:rPr>
      </w:pPr>
    </w:p>
    <w:p w14:paraId="05454B35" w14:textId="77777777" w:rsidR="008A20D9" w:rsidRPr="008A20D9" w:rsidRDefault="008A20D9" w:rsidP="008A20D9">
      <w:pPr>
        <w:rPr>
          <w:rFonts w:ascii="Aptos Narrow" w:hAnsi="Aptos Narrow"/>
          <w:b/>
        </w:rPr>
      </w:pPr>
    </w:p>
    <w:p w14:paraId="4E62EEBE" w14:textId="79911895" w:rsidR="0021732B" w:rsidRDefault="0021732B">
      <w:pPr>
        <w:spacing w:after="0" w:line="240" w:lineRule="auto"/>
        <w:rPr>
          <w:rFonts w:ascii="Aptos Narrow" w:hAnsi="Aptos Narrow"/>
          <w:b/>
        </w:rPr>
      </w:pPr>
      <w:r>
        <w:rPr>
          <w:rFonts w:ascii="Aptos Narrow" w:hAnsi="Aptos Narrow"/>
          <w:b/>
        </w:rPr>
        <w:br w:type="page"/>
      </w:r>
    </w:p>
    <w:p w14:paraId="19231F59" w14:textId="77777777" w:rsidR="008A20D9" w:rsidRPr="008A20D9" w:rsidRDefault="008A20D9" w:rsidP="008A20D9">
      <w:pPr>
        <w:rPr>
          <w:rFonts w:ascii="Aptos Narrow" w:hAnsi="Aptos Narrow"/>
          <w:b/>
        </w:rPr>
      </w:pPr>
      <w:r w:rsidRPr="008A20D9">
        <w:rPr>
          <w:rFonts w:ascii="Aptos Narrow" w:hAnsi="Aptos Narrow"/>
          <w:b/>
        </w:rPr>
        <w:lastRenderedPageBreak/>
        <w:t xml:space="preserve">MONTO Y ÁREA A POSTULAR:  </w:t>
      </w:r>
    </w:p>
    <w:tbl>
      <w:tblPr>
        <w:tblStyle w:val="Tablaconcuadrcula1"/>
        <w:tblW w:w="0" w:type="auto"/>
        <w:tblInd w:w="0" w:type="dxa"/>
        <w:tblLook w:val="04A0" w:firstRow="1" w:lastRow="0" w:firstColumn="1" w:lastColumn="0" w:noHBand="0" w:noVBand="1"/>
      </w:tblPr>
      <w:tblGrid>
        <w:gridCol w:w="6232"/>
        <w:gridCol w:w="4111"/>
      </w:tblGrid>
      <w:tr w:rsidR="008A20D9" w:rsidRPr="008A20D9" w14:paraId="56A72F91" w14:textId="77777777" w:rsidTr="00154F08">
        <w:tc>
          <w:tcPr>
            <w:tcW w:w="6232" w:type="dxa"/>
          </w:tcPr>
          <w:p w14:paraId="7376635C" w14:textId="77777777" w:rsidR="008A20D9" w:rsidRPr="008A20D9" w:rsidRDefault="008A20D9" w:rsidP="008A20D9">
            <w:pPr>
              <w:spacing w:before="120" w:line="360" w:lineRule="auto"/>
              <w:rPr>
                <w:rFonts w:ascii="Aptos Narrow" w:hAnsi="Aptos Narrow"/>
                <w:b/>
              </w:rPr>
            </w:pPr>
            <w:r w:rsidRPr="008A20D9">
              <w:rPr>
                <w:rFonts w:ascii="Aptos Narrow" w:hAnsi="Aptos Narrow"/>
                <w:b/>
              </w:rPr>
              <w:t>Monto a postular: (debe coincidir con el presupuesto a adjuntar)</w:t>
            </w:r>
          </w:p>
        </w:tc>
        <w:tc>
          <w:tcPr>
            <w:tcW w:w="4111" w:type="dxa"/>
          </w:tcPr>
          <w:p w14:paraId="1FCEABF2" w14:textId="77777777" w:rsidR="008A20D9" w:rsidRPr="008A20D9" w:rsidRDefault="008A20D9" w:rsidP="008A20D9">
            <w:pPr>
              <w:spacing w:before="120" w:line="360" w:lineRule="auto"/>
              <w:rPr>
                <w:rFonts w:ascii="Aptos Narrow" w:hAnsi="Aptos Narrow"/>
                <w:b/>
              </w:rPr>
            </w:pPr>
            <w:r w:rsidRPr="008A20D9">
              <w:rPr>
                <w:rFonts w:ascii="Aptos Narrow" w:hAnsi="Aptos Narrow"/>
                <w:b/>
              </w:rPr>
              <w:t>$</w:t>
            </w:r>
          </w:p>
        </w:tc>
      </w:tr>
    </w:tbl>
    <w:p w14:paraId="1F93F0A8" w14:textId="77777777" w:rsidR="008A20D9" w:rsidRPr="008A20D9" w:rsidRDefault="008A20D9" w:rsidP="008A20D9">
      <w:pPr>
        <w:rPr>
          <w:rFonts w:ascii="Aptos Narrow" w:hAnsi="Aptos Narrow"/>
          <w:lang w:val="es-CL" w:eastAsia="en-US"/>
        </w:rPr>
      </w:pPr>
    </w:p>
    <w:p w14:paraId="418D4507" w14:textId="77777777" w:rsidR="008A20D9" w:rsidRPr="008A20D9" w:rsidRDefault="008A20D9" w:rsidP="008A20D9">
      <w:pPr>
        <w:rPr>
          <w:rFonts w:ascii="Aptos Narrow" w:hAnsi="Aptos Narrow"/>
          <w:b/>
        </w:rPr>
      </w:pPr>
      <w:r w:rsidRPr="008A20D9">
        <w:rPr>
          <w:rFonts w:ascii="Aptos Narrow" w:hAnsi="Aptos Narrow"/>
          <w:b/>
        </w:rPr>
        <w:t>DEFINICION Y JUSTIFICACION DEL TIPO DE PROYECTO</w:t>
      </w:r>
    </w:p>
    <w:tbl>
      <w:tblPr>
        <w:tblStyle w:val="Tablaconcuadrcul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22"/>
        <w:gridCol w:w="1419"/>
        <w:gridCol w:w="6521"/>
      </w:tblGrid>
      <w:tr w:rsidR="008A20D9" w:rsidRPr="008A20D9" w14:paraId="4FD3C34C" w14:textId="77777777" w:rsidTr="00154F08">
        <w:trPr>
          <w:jc w:val="center"/>
        </w:trPr>
        <w:tc>
          <w:tcPr>
            <w:tcW w:w="2122" w:type="dxa"/>
            <w:vAlign w:val="center"/>
          </w:tcPr>
          <w:p w14:paraId="639DE6AC" w14:textId="77777777" w:rsidR="008A20D9" w:rsidRPr="008A20D9" w:rsidRDefault="008A20D9" w:rsidP="00154F08">
            <w:pPr>
              <w:jc w:val="center"/>
              <w:rPr>
                <w:rFonts w:ascii="Aptos Narrow" w:hAnsi="Aptos Narrow"/>
                <w:b/>
              </w:rPr>
            </w:pPr>
            <w:r w:rsidRPr="008A20D9">
              <w:rPr>
                <w:rFonts w:ascii="Aptos Narrow" w:hAnsi="Aptos Narrow"/>
                <w:b/>
              </w:rPr>
              <w:t>TIPO DE PROYECTO</w:t>
            </w:r>
          </w:p>
        </w:tc>
        <w:tc>
          <w:tcPr>
            <w:tcW w:w="1419" w:type="dxa"/>
            <w:vAlign w:val="center"/>
          </w:tcPr>
          <w:p w14:paraId="3BA7391D" w14:textId="77777777" w:rsidR="008A20D9" w:rsidRPr="008A20D9" w:rsidRDefault="008A20D9" w:rsidP="00154F08">
            <w:pPr>
              <w:jc w:val="center"/>
              <w:rPr>
                <w:rFonts w:ascii="Aptos Narrow" w:hAnsi="Aptos Narrow"/>
                <w:b/>
              </w:rPr>
            </w:pPr>
            <w:r w:rsidRPr="008A20D9">
              <w:rPr>
                <w:rFonts w:ascii="Aptos Narrow" w:hAnsi="Aptos Narrow"/>
                <w:b/>
              </w:rPr>
              <w:t>MARCAR CON UNA X</w:t>
            </w:r>
          </w:p>
        </w:tc>
        <w:tc>
          <w:tcPr>
            <w:tcW w:w="6521" w:type="dxa"/>
            <w:vAlign w:val="center"/>
          </w:tcPr>
          <w:p w14:paraId="1946E534" w14:textId="77777777" w:rsidR="008A20D9" w:rsidRPr="008A20D9" w:rsidRDefault="008A20D9" w:rsidP="00154F08">
            <w:pPr>
              <w:jc w:val="center"/>
              <w:rPr>
                <w:rFonts w:ascii="Aptos Narrow" w:hAnsi="Aptos Narrow"/>
                <w:b/>
              </w:rPr>
            </w:pPr>
            <w:r w:rsidRPr="008A20D9">
              <w:rPr>
                <w:rFonts w:ascii="Aptos Narrow" w:hAnsi="Aptos Narrow"/>
                <w:b/>
              </w:rPr>
              <w:t>JUSTIFICACION</w:t>
            </w:r>
          </w:p>
        </w:tc>
      </w:tr>
      <w:tr w:rsidR="008A20D9" w:rsidRPr="008A20D9" w14:paraId="0343DC25" w14:textId="77777777" w:rsidTr="00154F08">
        <w:trPr>
          <w:jc w:val="center"/>
        </w:trPr>
        <w:tc>
          <w:tcPr>
            <w:tcW w:w="2122" w:type="dxa"/>
            <w:vAlign w:val="center"/>
          </w:tcPr>
          <w:p w14:paraId="0DCDAA99" w14:textId="77777777" w:rsidR="008A20D9" w:rsidRPr="008A20D9" w:rsidRDefault="008A20D9" w:rsidP="00154F08">
            <w:pPr>
              <w:rPr>
                <w:rFonts w:ascii="Aptos Narrow" w:hAnsi="Aptos Narrow"/>
                <w:bCs/>
              </w:rPr>
            </w:pPr>
            <w:r w:rsidRPr="008A20D9">
              <w:rPr>
                <w:rFonts w:ascii="Aptos Narrow" w:hAnsi="Aptos Narrow"/>
                <w:bCs/>
              </w:rPr>
              <w:t>EMBLEMATICO</w:t>
            </w:r>
          </w:p>
        </w:tc>
        <w:tc>
          <w:tcPr>
            <w:tcW w:w="1419" w:type="dxa"/>
          </w:tcPr>
          <w:p w14:paraId="26166E60" w14:textId="77777777" w:rsidR="008A20D9" w:rsidRPr="008A20D9" w:rsidRDefault="008A20D9" w:rsidP="008A20D9">
            <w:pPr>
              <w:rPr>
                <w:rFonts w:ascii="Aptos Narrow" w:hAnsi="Aptos Narrow"/>
                <w:bCs/>
              </w:rPr>
            </w:pPr>
          </w:p>
        </w:tc>
        <w:tc>
          <w:tcPr>
            <w:tcW w:w="6521" w:type="dxa"/>
          </w:tcPr>
          <w:p w14:paraId="133EFB39" w14:textId="77777777" w:rsidR="008A20D9" w:rsidRDefault="008A20D9" w:rsidP="008A20D9">
            <w:pPr>
              <w:rPr>
                <w:rFonts w:ascii="Aptos Narrow" w:hAnsi="Aptos Narrow"/>
                <w:bCs/>
              </w:rPr>
            </w:pPr>
          </w:p>
          <w:p w14:paraId="45951498" w14:textId="77777777" w:rsidR="00154F08" w:rsidRPr="008A20D9" w:rsidRDefault="00154F08" w:rsidP="008A20D9">
            <w:pPr>
              <w:rPr>
                <w:rFonts w:ascii="Aptos Narrow" w:hAnsi="Aptos Narrow"/>
                <w:bCs/>
              </w:rPr>
            </w:pPr>
          </w:p>
        </w:tc>
      </w:tr>
      <w:tr w:rsidR="008A20D9" w:rsidRPr="008A20D9" w14:paraId="5587EA75" w14:textId="77777777" w:rsidTr="00154F08">
        <w:trPr>
          <w:jc w:val="center"/>
        </w:trPr>
        <w:tc>
          <w:tcPr>
            <w:tcW w:w="2122" w:type="dxa"/>
            <w:vAlign w:val="center"/>
          </w:tcPr>
          <w:p w14:paraId="74B53FA9" w14:textId="77777777" w:rsidR="008A20D9" w:rsidRPr="008A20D9" w:rsidRDefault="008A20D9" w:rsidP="00154F08">
            <w:pPr>
              <w:rPr>
                <w:rFonts w:ascii="Aptos Narrow" w:hAnsi="Aptos Narrow"/>
                <w:bCs/>
              </w:rPr>
            </w:pPr>
            <w:r w:rsidRPr="008A20D9">
              <w:rPr>
                <w:rFonts w:ascii="Aptos Narrow" w:hAnsi="Aptos Narrow"/>
                <w:bCs/>
              </w:rPr>
              <w:t>EXCEPCIONAL</w:t>
            </w:r>
          </w:p>
        </w:tc>
        <w:tc>
          <w:tcPr>
            <w:tcW w:w="1419" w:type="dxa"/>
          </w:tcPr>
          <w:p w14:paraId="68583BC4" w14:textId="77777777" w:rsidR="008A20D9" w:rsidRPr="008A20D9" w:rsidRDefault="008A20D9" w:rsidP="008A20D9">
            <w:pPr>
              <w:rPr>
                <w:rFonts w:ascii="Aptos Narrow" w:hAnsi="Aptos Narrow"/>
                <w:bCs/>
              </w:rPr>
            </w:pPr>
          </w:p>
        </w:tc>
        <w:tc>
          <w:tcPr>
            <w:tcW w:w="6521" w:type="dxa"/>
          </w:tcPr>
          <w:p w14:paraId="7DBDE7D5" w14:textId="77777777" w:rsidR="008A20D9" w:rsidRDefault="008A20D9" w:rsidP="008A20D9">
            <w:pPr>
              <w:rPr>
                <w:rFonts w:ascii="Aptos Narrow" w:hAnsi="Aptos Narrow"/>
                <w:bCs/>
              </w:rPr>
            </w:pPr>
          </w:p>
          <w:p w14:paraId="1BF9B455" w14:textId="77777777" w:rsidR="00154F08" w:rsidRPr="008A20D9" w:rsidRDefault="00154F08" w:rsidP="008A20D9">
            <w:pPr>
              <w:rPr>
                <w:rFonts w:ascii="Aptos Narrow" w:hAnsi="Aptos Narrow"/>
                <w:bCs/>
              </w:rPr>
            </w:pPr>
          </w:p>
        </w:tc>
      </w:tr>
      <w:tr w:rsidR="008A20D9" w:rsidRPr="008A20D9" w14:paraId="0ED122C6" w14:textId="77777777" w:rsidTr="00154F08">
        <w:trPr>
          <w:jc w:val="center"/>
        </w:trPr>
        <w:tc>
          <w:tcPr>
            <w:tcW w:w="2122" w:type="dxa"/>
            <w:vAlign w:val="center"/>
          </w:tcPr>
          <w:p w14:paraId="0F4A7D12" w14:textId="77777777" w:rsidR="008A20D9" w:rsidRPr="008A20D9" w:rsidRDefault="008A20D9" w:rsidP="00154F08">
            <w:pPr>
              <w:rPr>
                <w:rFonts w:ascii="Aptos Narrow" w:hAnsi="Aptos Narrow"/>
                <w:bCs/>
              </w:rPr>
            </w:pPr>
            <w:r w:rsidRPr="008A20D9">
              <w:rPr>
                <w:rFonts w:ascii="Aptos Narrow" w:hAnsi="Aptos Narrow"/>
                <w:bCs/>
              </w:rPr>
              <w:t>EMERGENTE</w:t>
            </w:r>
          </w:p>
        </w:tc>
        <w:tc>
          <w:tcPr>
            <w:tcW w:w="1419" w:type="dxa"/>
          </w:tcPr>
          <w:p w14:paraId="7EE177D7" w14:textId="77777777" w:rsidR="008A20D9" w:rsidRPr="008A20D9" w:rsidRDefault="008A20D9" w:rsidP="008A20D9">
            <w:pPr>
              <w:rPr>
                <w:rFonts w:ascii="Aptos Narrow" w:hAnsi="Aptos Narrow"/>
                <w:bCs/>
              </w:rPr>
            </w:pPr>
          </w:p>
        </w:tc>
        <w:tc>
          <w:tcPr>
            <w:tcW w:w="6521" w:type="dxa"/>
          </w:tcPr>
          <w:p w14:paraId="6B272D72" w14:textId="77777777" w:rsidR="008A20D9" w:rsidRDefault="008A20D9" w:rsidP="008A20D9">
            <w:pPr>
              <w:rPr>
                <w:rFonts w:ascii="Aptos Narrow" w:hAnsi="Aptos Narrow"/>
                <w:bCs/>
              </w:rPr>
            </w:pPr>
          </w:p>
          <w:p w14:paraId="2ABF7AA7" w14:textId="77777777" w:rsidR="00154F08" w:rsidRPr="008A20D9" w:rsidRDefault="00154F08" w:rsidP="008A20D9">
            <w:pPr>
              <w:rPr>
                <w:rFonts w:ascii="Aptos Narrow" w:hAnsi="Aptos Narrow"/>
                <w:bCs/>
              </w:rPr>
            </w:pPr>
          </w:p>
        </w:tc>
      </w:tr>
    </w:tbl>
    <w:p w14:paraId="2D9A51E8" w14:textId="77777777" w:rsidR="008A20D9" w:rsidRPr="008A20D9" w:rsidRDefault="008A20D9" w:rsidP="008A20D9">
      <w:pPr>
        <w:ind w:firstLine="708"/>
        <w:rPr>
          <w:rFonts w:ascii="Aptos Narrow" w:hAnsi="Aptos Narrow"/>
          <w:b/>
        </w:rPr>
      </w:pPr>
    </w:p>
    <w:p w14:paraId="3EEAA91B" w14:textId="0CA3CE4A" w:rsidR="00E672BD" w:rsidRPr="008A20D9" w:rsidRDefault="00E672BD" w:rsidP="00E672BD">
      <w:pPr>
        <w:rPr>
          <w:rFonts w:ascii="Aptos Narrow" w:hAnsi="Aptos Narrow"/>
          <w:b/>
        </w:rPr>
      </w:pPr>
      <w:r>
        <w:rPr>
          <w:rFonts w:ascii="Aptos Narrow" w:hAnsi="Aptos Narrow"/>
          <w:b/>
        </w:rPr>
        <w:t>CATEGORÍA</w:t>
      </w:r>
      <w:r w:rsidRPr="008A20D9">
        <w:rPr>
          <w:rFonts w:ascii="Aptos Narrow" w:hAnsi="Aptos Narrow"/>
          <w:b/>
        </w:rPr>
        <w:t xml:space="preserve"> DEL TIPO DE PROYECTO</w:t>
      </w:r>
    </w:p>
    <w:tbl>
      <w:tblPr>
        <w:tblStyle w:val="Tablaconcuadrcul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970"/>
        <w:gridCol w:w="1419"/>
      </w:tblGrid>
      <w:tr w:rsidR="00154F08" w:rsidRPr="008A20D9" w14:paraId="0D7D58C6" w14:textId="77777777" w:rsidTr="00154F08">
        <w:trPr>
          <w:jc w:val="center"/>
        </w:trPr>
        <w:tc>
          <w:tcPr>
            <w:tcW w:w="3970" w:type="dxa"/>
          </w:tcPr>
          <w:p w14:paraId="4B66537D" w14:textId="77777777" w:rsidR="00154F08" w:rsidRPr="008A20D9" w:rsidRDefault="00154F08" w:rsidP="00EB23C1">
            <w:pPr>
              <w:jc w:val="center"/>
              <w:rPr>
                <w:rFonts w:ascii="Aptos Narrow" w:hAnsi="Aptos Narrow"/>
                <w:b/>
              </w:rPr>
            </w:pPr>
            <w:r w:rsidRPr="008A20D9">
              <w:rPr>
                <w:rFonts w:ascii="Aptos Narrow" w:hAnsi="Aptos Narrow"/>
                <w:b/>
              </w:rPr>
              <w:t>TIPO DE PROYECTO</w:t>
            </w:r>
          </w:p>
        </w:tc>
        <w:tc>
          <w:tcPr>
            <w:tcW w:w="1419" w:type="dxa"/>
          </w:tcPr>
          <w:p w14:paraId="2F9DC4B8" w14:textId="77777777" w:rsidR="00154F08" w:rsidRPr="008A20D9" w:rsidRDefault="00154F08" w:rsidP="00EB23C1">
            <w:pPr>
              <w:jc w:val="center"/>
              <w:rPr>
                <w:rFonts w:ascii="Aptos Narrow" w:hAnsi="Aptos Narrow"/>
                <w:b/>
              </w:rPr>
            </w:pPr>
            <w:r w:rsidRPr="008A20D9">
              <w:rPr>
                <w:rFonts w:ascii="Aptos Narrow" w:hAnsi="Aptos Narrow"/>
                <w:b/>
              </w:rPr>
              <w:t>MARCAR CON UNA X</w:t>
            </w:r>
          </w:p>
        </w:tc>
      </w:tr>
      <w:tr w:rsidR="00154F08" w:rsidRPr="008A20D9" w14:paraId="70E3B31D" w14:textId="77777777" w:rsidTr="00154F08">
        <w:trPr>
          <w:jc w:val="center"/>
        </w:trPr>
        <w:tc>
          <w:tcPr>
            <w:tcW w:w="3970" w:type="dxa"/>
          </w:tcPr>
          <w:p w14:paraId="0BD7CFA6" w14:textId="1F2890F0" w:rsidR="00154F08" w:rsidRPr="008A20D9" w:rsidRDefault="00154F08" w:rsidP="00154F08">
            <w:pPr>
              <w:rPr>
                <w:rFonts w:ascii="Aptos Narrow" w:hAnsi="Aptos Narrow"/>
                <w:bCs/>
              </w:rPr>
            </w:pPr>
            <w:r w:rsidRPr="008A20D9">
              <w:rPr>
                <w:rFonts w:ascii="Aptos Narrow" w:hAnsi="Aptos Narrow"/>
              </w:rPr>
              <w:t>CULTURA</w:t>
            </w:r>
          </w:p>
        </w:tc>
        <w:tc>
          <w:tcPr>
            <w:tcW w:w="1419" w:type="dxa"/>
          </w:tcPr>
          <w:p w14:paraId="7145C4AE" w14:textId="77777777" w:rsidR="00154F08" w:rsidRPr="008A20D9" w:rsidRDefault="00154F08" w:rsidP="00154F08">
            <w:pPr>
              <w:rPr>
                <w:rFonts w:ascii="Aptos Narrow" w:hAnsi="Aptos Narrow"/>
                <w:bCs/>
              </w:rPr>
            </w:pPr>
          </w:p>
        </w:tc>
      </w:tr>
      <w:tr w:rsidR="00154F08" w:rsidRPr="008A20D9" w14:paraId="16538DC6" w14:textId="77777777" w:rsidTr="00154F08">
        <w:trPr>
          <w:jc w:val="center"/>
        </w:trPr>
        <w:tc>
          <w:tcPr>
            <w:tcW w:w="3970" w:type="dxa"/>
          </w:tcPr>
          <w:p w14:paraId="31FFCA6D" w14:textId="724D09B9" w:rsidR="00154F08" w:rsidRPr="008A20D9" w:rsidRDefault="00154F08" w:rsidP="00154F08">
            <w:pPr>
              <w:rPr>
                <w:rFonts w:ascii="Aptos Narrow" w:hAnsi="Aptos Narrow"/>
                <w:bCs/>
              </w:rPr>
            </w:pPr>
            <w:r w:rsidRPr="008A20D9">
              <w:rPr>
                <w:rFonts w:ascii="Aptos Narrow" w:hAnsi="Aptos Narrow"/>
              </w:rPr>
              <w:t>SEGURIDAD</w:t>
            </w:r>
          </w:p>
        </w:tc>
        <w:tc>
          <w:tcPr>
            <w:tcW w:w="1419" w:type="dxa"/>
          </w:tcPr>
          <w:p w14:paraId="3D057B2F" w14:textId="77777777" w:rsidR="00154F08" w:rsidRPr="008A20D9" w:rsidRDefault="00154F08" w:rsidP="00154F08">
            <w:pPr>
              <w:rPr>
                <w:rFonts w:ascii="Aptos Narrow" w:hAnsi="Aptos Narrow"/>
                <w:bCs/>
              </w:rPr>
            </w:pPr>
          </w:p>
        </w:tc>
      </w:tr>
      <w:tr w:rsidR="00154F08" w:rsidRPr="008A20D9" w14:paraId="31937B11" w14:textId="77777777" w:rsidTr="00154F08">
        <w:trPr>
          <w:jc w:val="center"/>
        </w:trPr>
        <w:tc>
          <w:tcPr>
            <w:tcW w:w="3970" w:type="dxa"/>
          </w:tcPr>
          <w:p w14:paraId="1AB20764" w14:textId="107AE370" w:rsidR="00154F08" w:rsidRPr="008A20D9" w:rsidRDefault="00154F08" w:rsidP="00154F08">
            <w:pPr>
              <w:rPr>
                <w:rFonts w:ascii="Aptos Narrow" w:hAnsi="Aptos Narrow"/>
                <w:bCs/>
              </w:rPr>
            </w:pPr>
            <w:r w:rsidRPr="008A20D9">
              <w:rPr>
                <w:rFonts w:ascii="Aptos Narrow" w:hAnsi="Aptos Narrow"/>
              </w:rPr>
              <w:t xml:space="preserve">SOCIAL </w:t>
            </w:r>
          </w:p>
        </w:tc>
        <w:tc>
          <w:tcPr>
            <w:tcW w:w="1419" w:type="dxa"/>
          </w:tcPr>
          <w:p w14:paraId="3AD251A8" w14:textId="77777777" w:rsidR="00154F08" w:rsidRPr="008A20D9" w:rsidRDefault="00154F08" w:rsidP="00154F08">
            <w:pPr>
              <w:rPr>
                <w:rFonts w:ascii="Aptos Narrow" w:hAnsi="Aptos Narrow"/>
                <w:bCs/>
              </w:rPr>
            </w:pPr>
          </w:p>
        </w:tc>
      </w:tr>
      <w:tr w:rsidR="00154F08" w:rsidRPr="008A20D9" w14:paraId="07FB67F5" w14:textId="77777777" w:rsidTr="00154F08">
        <w:trPr>
          <w:jc w:val="center"/>
        </w:trPr>
        <w:tc>
          <w:tcPr>
            <w:tcW w:w="3970" w:type="dxa"/>
          </w:tcPr>
          <w:p w14:paraId="7BB20A33" w14:textId="55740273" w:rsidR="00154F08" w:rsidRPr="008A20D9" w:rsidRDefault="00154F08" w:rsidP="00154F08">
            <w:pPr>
              <w:rPr>
                <w:rFonts w:ascii="Aptos Narrow" w:hAnsi="Aptos Narrow"/>
                <w:bCs/>
              </w:rPr>
            </w:pPr>
            <w:r w:rsidRPr="008A20D9">
              <w:rPr>
                <w:rFonts w:ascii="Aptos Narrow" w:hAnsi="Aptos Narrow"/>
              </w:rPr>
              <w:t>DEPORTES</w:t>
            </w:r>
          </w:p>
        </w:tc>
        <w:tc>
          <w:tcPr>
            <w:tcW w:w="1419" w:type="dxa"/>
          </w:tcPr>
          <w:p w14:paraId="783E4574" w14:textId="77777777" w:rsidR="00154F08" w:rsidRPr="008A20D9" w:rsidRDefault="00154F08" w:rsidP="00154F08">
            <w:pPr>
              <w:rPr>
                <w:rFonts w:ascii="Aptos Narrow" w:hAnsi="Aptos Narrow"/>
                <w:bCs/>
              </w:rPr>
            </w:pPr>
          </w:p>
        </w:tc>
      </w:tr>
      <w:tr w:rsidR="00154F08" w:rsidRPr="008A20D9" w14:paraId="7CF5F01B" w14:textId="77777777" w:rsidTr="00154F08">
        <w:trPr>
          <w:jc w:val="center"/>
        </w:trPr>
        <w:tc>
          <w:tcPr>
            <w:tcW w:w="3970" w:type="dxa"/>
          </w:tcPr>
          <w:p w14:paraId="19687002" w14:textId="5E8EC98C" w:rsidR="00154F08" w:rsidRPr="008A20D9" w:rsidRDefault="00154F08" w:rsidP="00154F08">
            <w:pPr>
              <w:rPr>
                <w:rFonts w:ascii="Aptos Narrow" w:hAnsi="Aptos Narrow"/>
                <w:bCs/>
              </w:rPr>
            </w:pPr>
            <w:r w:rsidRPr="008A20D9">
              <w:rPr>
                <w:rFonts w:ascii="Aptos Narrow" w:hAnsi="Aptos Narrow"/>
              </w:rPr>
              <w:t>ADULTO MAYOR</w:t>
            </w:r>
          </w:p>
        </w:tc>
        <w:tc>
          <w:tcPr>
            <w:tcW w:w="1419" w:type="dxa"/>
          </w:tcPr>
          <w:p w14:paraId="569DC0AF" w14:textId="77777777" w:rsidR="00154F08" w:rsidRPr="008A20D9" w:rsidRDefault="00154F08" w:rsidP="00154F08">
            <w:pPr>
              <w:rPr>
                <w:rFonts w:ascii="Aptos Narrow" w:hAnsi="Aptos Narrow"/>
                <w:bCs/>
              </w:rPr>
            </w:pPr>
          </w:p>
        </w:tc>
      </w:tr>
      <w:tr w:rsidR="00154F08" w:rsidRPr="008A20D9" w14:paraId="30333B4E" w14:textId="77777777" w:rsidTr="00154F08">
        <w:trPr>
          <w:jc w:val="center"/>
        </w:trPr>
        <w:tc>
          <w:tcPr>
            <w:tcW w:w="3970" w:type="dxa"/>
          </w:tcPr>
          <w:p w14:paraId="7F010148" w14:textId="26D6DC8C" w:rsidR="00154F08" w:rsidRPr="008A20D9" w:rsidRDefault="00154F08" w:rsidP="00154F08">
            <w:pPr>
              <w:rPr>
                <w:rFonts w:ascii="Aptos Narrow" w:hAnsi="Aptos Narrow"/>
                <w:bCs/>
              </w:rPr>
            </w:pPr>
            <w:r w:rsidRPr="008A20D9">
              <w:rPr>
                <w:rFonts w:ascii="Aptos Narrow" w:hAnsi="Aptos Narrow"/>
              </w:rPr>
              <w:t>MEDIO AMBIENTE</w:t>
            </w:r>
          </w:p>
        </w:tc>
        <w:tc>
          <w:tcPr>
            <w:tcW w:w="1419" w:type="dxa"/>
          </w:tcPr>
          <w:p w14:paraId="649B2DA7" w14:textId="77777777" w:rsidR="00154F08" w:rsidRPr="008A20D9" w:rsidRDefault="00154F08" w:rsidP="00154F08">
            <w:pPr>
              <w:rPr>
                <w:rFonts w:ascii="Aptos Narrow" w:hAnsi="Aptos Narrow"/>
                <w:bCs/>
              </w:rPr>
            </w:pPr>
          </w:p>
        </w:tc>
      </w:tr>
      <w:tr w:rsidR="00154F08" w:rsidRPr="008A20D9" w14:paraId="23929437" w14:textId="77777777" w:rsidTr="00154F08">
        <w:trPr>
          <w:jc w:val="center"/>
        </w:trPr>
        <w:tc>
          <w:tcPr>
            <w:tcW w:w="3970" w:type="dxa"/>
          </w:tcPr>
          <w:p w14:paraId="0AF9AB3A" w14:textId="1BD7B4CA" w:rsidR="00154F08" w:rsidRPr="008A20D9" w:rsidRDefault="00154F08" w:rsidP="00154F08">
            <w:pPr>
              <w:rPr>
                <w:rFonts w:ascii="Aptos Narrow" w:hAnsi="Aptos Narrow"/>
                <w:bCs/>
              </w:rPr>
            </w:pPr>
            <w:r w:rsidRPr="008A20D9">
              <w:rPr>
                <w:rFonts w:ascii="Aptos Narrow" w:hAnsi="Aptos Narrow"/>
              </w:rPr>
              <w:t xml:space="preserve">INFANCIA </w:t>
            </w:r>
          </w:p>
        </w:tc>
        <w:tc>
          <w:tcPr>
            <w:tcW w:w="1419" w:type="dxa"/>
          </w:tcPr>
          <w:p w14:paraId="272A79E2" w14:textId="77777777" w:rsidR="00154F08" w:rsidRPr="008A20D9" w:rsidRDefault="00154F08" w:rsidP="00154F08">
            <w:pPr>
              <w:rPr>
                <w:rFonts w:ascii="Aptos Narrow" w:hAnsi="Aptos Narrow"/>
                <w:bCs/>
              </w:rPr>
            </w:pPr>
          </w:p>
        </w:tc>
      </w:tr>
    </w:tbl>
    <w:p w14:paraId="28984D01" w14:textId="77777777" w:rsidR="008A20D9" w:rsidRPr="008A20D9" w:rsidRDefault="008A20D9" w:rsidP="008A20D9">
      <w:pPr>
        <w:ind w:firstLine="708"/>
        <w:rPr>
          <w:rFonts w:ascii="Aptos Narrow" w:hAnsi="Aptos Narrow"/>
          <w:b/>
        </w:rPr>
      </w:pPr>
    </w:p>
    <w:p w14:paraId="75CEF680" w14:textId="77777777" w:rsidR="008A20D9" w:rsidRPr="008A20D9" w:rsidRDefault="008A20D9" w:rsidP="008A20D9">
      <w:pPr>
        <w:ind w:firstLine="567"/>
        <w:rPr>
          <w:rFonts w:ascii="Aptos Narrow" w:hAnsi="Aptos Narrow"/>
          <w:b/>
        </w:rPr>
      </w:pPr>
      <w:r w:rsidRPr="008A20D9">
        <w:rPr>
          <w:rFonts w:ascii="Aptos Narrow" w:hAnsi="Aptos Narrow"/>
          <w:b/>
        </w:rPr>
        <w:t>DESARROLLO DEL PROYECTO:</w:t>
      </w:r>
    </w:p>
    <w:tbl>
      <w:tblPr>
        <w:tblStyle w:val="Tablaconcuadrcula1"/>
        <w:tblW w:w="0" w:type="auto"/>
        <w:tblInd w:w="562" w:type="dxa"/>
        <w:tblLook w:val="04A0" w:firstRow="1" w:lastRow="0" w:firstColumn="1" w:lastColumn="0" w:noHBand="0" w:noVBand="1"/>
      </w:tblPr>
      <w:tblGrid>
        <w:gridCol w:w="10206"/>
      </w:tblGrid>
      <w:tr w:rsidR="008A20D9" w:rsidRPr="008A20D9" w14:paraId="1336B6CA" w14:textId="77777777" w:rsidTr="00EB23C1">
        <w:tc>
          <w:tcPr>
            <w:tcW w:w="10206" w:type="dxa"/>
          </w:tcPr>
          <w:p w14:paraId="1FD39638" w14:textId="77777777" w:rsidR="008A20D9" w:rsidRPr="008A20D9" w:rsidRDefault="008A20D9" w:rsidP="008A20D9">
            <w:pPr>
              <w:jc w:val="center"/>
              <w:rPr>
                <w:rFonts w:ascii="Aptos Narrow" w:hAnsi="Aptos Narrow"/>
              </w:rPr>
            </w:pPr>
            <w:r w:rsidRPr="008A20D9">
              <w:rPr>
                <w:rFonts w:ascii="Aptos Narrow" w:hAnsi="Aptos Narrow"/>
                <w:b/>
              </w:rPr>
              <w:t xml:space="preserve">Objetivo general y objetivos específicos de la iniciativa </w:t>
            </w:r>
            <w:r w:rsidRPr="008A20D9">
              <w:rPr>
                <w:rFonts w:ascii="Aptos Narrow" w:hAnsi="Aptos Narrow"/>
              </w:rPr>
              <w:t xml:space="preserve">(Se refiere al principal fin perseguido con la iniciativa y el resultado que se desea alcanzar al final del proyecto, debe ser claro, preciso, lógico y realista.) </w:t>
            </w:r>
          </w:p>
        </w:tc>
      </w:tr>
      <w:tr w:rsidR="008A20D9" w:rsidRPr="008A20D9" w14:paraId="5369DF40" w14:textId="77777777" w:rsidTr="00EB23C1">
        <w:tc>
          <w:tcPr>
            <w:tcW w:w="10206" w:type="dxa"/>
          </w:tcPr>
          <w:p w14:paraId="350F320F" w14:textId="77777777" w:rsidR="008A20D9" w:rsidRPr="008A20D9" w:rsidRDefault="008A20D9" w:rsidP="008A20D9">
            <w:pPr>
              <w:rPr>
                <w:rFonts w:ascii="Aptos Narrow" w:hAnsi="Aptos Narrow"/>
                <w:b/>
              </w:rPr>
            </w:pPr>
          </w:p>
          <w:p w14:paraId="230038A7" w14:textId="77777777" w:rsidR="008A20D9" w:rsidRDefault="008A20D9" w:rsidP="008A20D9">
            <w:pPr>
              <w:rPr>
                <w:rFonts w:ascii="Aptos Narrow" w:hAnsi="Aptos Narrow"/>
                <w:b/>
              </w:rPr>
            </w:pPr>
          </w:p>
          <w:p w14:paraId="7F73C9FF" w14:textId="77777777" w:rsidR="00154F08" w:rsidRDefault="00154F08" w:rsidP="008A20D9">
            <w:pPr>
              <w:rPr>
                <w:rFonts w:ascii="Aptos Narrow" w:hAnsi="Aptos Narrow"/>
                <w:b/>
              </w:rPr>
            </w:pPr>
          </w:p>
          <w:p w14:paraId="5A8A11EB" w14:textId="77777777" w:rsidR="008A20D9" w:rsidRDefault="008A20D9" w:rsidP="008A20D9">
            <w:pPr>
              <w:rPr>
                <w:rFonts w:ascii="Aptos Narrow" w:hAnsi="Aptos Narrow"/>
                <w:b/>
              </w:rPr>
            </w:pPr>
          </w:p>
          <w:p w14:paraId="7DDE477F" w14:textId="77777777" w:rsidR="008A20D9" w:rsidRPr="008A20D9" w:rsidRDefault="008A20D9" w:rsidP="008A20D9">
            <w:pPr>
              <w:rPr>
                <w:rFonts w:ascii="Aptos Narrow" w:hAnsi="Aptos Narrow"/>
                <w:b/>
              </w:rPr>
            </w:pPr>
          </w:p>
        </w:tc>
      </w:tr>
    </w:tbl>
    <w:p w14:paraId="77D6769B" w14:textId="77777777" w:rsidR="0021732B" w:rsidRDefault="0021732B">
      <w:pPr>
        <w:spacing w:after="0" w:line="240" w:lineRule="auto"/>
        <w:rPr>
          <w:rFonts w:ascii="Aptos Narrow" w:hAnsi="Aptos Narrow"/>
          <w:b/>
        </w:rPr>
      </w:pPr>
      <w:r>
        <w:rPr>
          <w:rFonts w:ascii="Aptos Narrow" w:hAnsi="Aptos Narrow"/>
          <w:b/>
        </w:rPr>
        <w:br w:type="page"/>
      </w:r>
    </w:p>
    <w:p w14:paraId="70F90CF9" w14:textId="77777777" w:rsidR="008A20D9" w:rsidRPr="008A20D9" w:rsidRDefault="008A20D9" w:rsidP="008A20D9">
      <w:pPr>
        <w:rPr>
          <w:rFonts w:ascii="Aptos Narrow" w:hAnsi="Aptos Narrow"/>
          <w:b/>
        </w:rPr>
      </w:pPr>
    </w:p>
    <w:tbl>
      <w:tblPr>
        <w:tblStyle w:val="Tablaconcuadrcula1"/>
        <w:tblW w:w="0" w:type="auto"/>
        <w:tblInd w:w="562" w:type="dxa"/>
        <w:tblLook w:val="04A0" w:firstRow="1" w:lastRow="0" w:firstColumn="1" w:lastColumn="0" w:noHBand="0" w:noVBand="1"/>
      </w:tblPr>
      <w:tblGrid>
        <w:gridCol w:w="3852"/>
        <w:gridCol w:w="6213"/>
      </w:tblGrid>
      <w:tr w:rsidR="008A20D9" w:rsidRPr="008A20D9" w14:paraId="5201F852" w14:textId="77777777" w:rsidTr="00EB23C1">
        <w:tc>
          <w:tcPr>
            <w:tcW w:w="10065" w:type="dxa"/>
            <w:gridSpan w:val="2"/>
          </w:tcPr>
          <w:p w14:paraId="539D3B8A" w14:textId="77777777" w:rsidR="008A20D9" w:rsidRPr="008A20D9" w:rsidRDefault="008A20D9" w:rsidP="008A20D9">
            <w:pPr>
              <w:jc w:val="center"/>
              <w:rPr>
                <w:rFonts w:ascii="Aptos Narrow" w:hAnsi="Aptos Narrow"/>
                <w:b/>
              </w:rPr>
            </w:pPr>
            <w:r w:rsidRPr="008A20D9">
              <w:rPr>
                <w:rFonts w:ascii="Aptos Narrow" w:hAnsi="Aptos Narrow"/>
                <w:b/>
              </w:rPr>
              <w:t xml:space="preserve">Nombre de la iniciativa </w:t>
            </w:r>
            <w:r w:rsidRPr="008A20D9">
              <w:rPr>
                <w:rFonts w:ascii="Aptos Narrow" w:hAnsi="Aptos Narrow"/>
              </w:rPr>
              <w:t>(</w:t>
            </w:r>
            <w:r w:rsidRPr="008A20D9">
              <w:rPr>
                <w:rFonts w:ascii="Aptos Narrow" w:hAnsi="Aptos Narrow"/>
                <w:color w:val="202124"/>
                <w:shd w:val="clear" w:color="auto" w:fill="FFFFFF"/>
              </w:rPr>
              <w:t xml:space="preserve">Nombre breve y relacionado con el objetivo del proyecto). </w:t>
            </w:r>
          </w:p>
        </w:tc>
      </w:tr>
      <w:tr w:rsidR="008A20D9" w:rsidRPr="008A20D9" w14:paraId="67FB29EA" w14:textId="77777777" w:rsidTr="00EB23C1">
        <w:tc>
          <w:tcPr>
            <w:tcW w:w="10065" w:type="dxa"/>
            <w:gridSpan w:val="2"/>
          </w:tcPr>
          <w:p w14:paraId="30A03DCD" w14:textId="77777777" w:rsidR="008A20D9" w:rsidRPr="008A20D9" w:rsidRDefault="008A20D9" w:rsidP="008A20D9">
            <w:pPr>
              <w:rPr>
                <w:rFonts w:ascii="Aptos Narrow" w:hAnsi="Aptos Narrow"/>
                <w:b/>
              </w:rPr>
            </w:pPr>
          </w:p>
          <w:p w14:paraId="0E6FBD6A" w14:textId="77777777" w:rsidR="008A20D9" w:rsidRDefault="008A20D9" w:rsidP="008A20D9">
            <w:pPr>
              <w:rPr>
                <w:rFonts w:ascii="Aptos Narrow" w:hAnsi="Aptos Narrow"/>
                <w:b/>
              </w:rPr>
            </w:pPr>
          </w:p>
          <w:p w14:paraId="23B61CF8" w14:textId="77777777" w:rsidR="00154F08" w:rsidRDefault="00154F08" w:rsidP="008A20D9">
            <w:pPr>
              <w:rPr>
                <w:rFonts w:ascii="Aptos Narrow" w:hAnsi="Aptos Narrow"/>
                <w:b/>
              </w:rPr>
            </w:pPr>
          </w:p>
          <w:p w14:paraId="465F3910" w14:textId="77777777" w:rsidR="00154F08" w:rsidRPr="008A20D9" w:rsidRDefault="00154F08" w:rsidP="008A20D9">
            <w:pPr>
              <w:rPr>
                <w:rFonts w:ascii="Aptos Narrow" w:hAnsi="Aptos Narrow"/>
                <w:b/>
              </w:rPr>
            </w:pPr>
          </w:p>
          <w:p w14:paraId="6FC23A1C" w14:textId="77777777" w:rsidR="008A20D9" w:rsidRPr="008A20D9" w:rsidRDefault="008A20D9" w:rsidP="008A20D9">
            <w:pPr>
              <w:rPr>
                <w:rFonts w:ascii="Aptos Narrow" w:hAnsi="Aptos Narrow"/>
                <w:b/>
              </w:rPr>
            </w:pPr>
          </w:p>
          <w:p w14:paraId="093C43A1" w14:textId="77777777" w:rsidR="008A20D9" w:rsidRPr="008A20D9" w:rsidRDefault="008A20D9" w:rsidP="008A20D9">
            <w:pPr>
              <w:rPr>
                <w:rFonts w:ascii="Aptos Narrow" w:hAnsi="Aptos Narrow"/>
                <w:b/>
              </w:rPr>
            </w:pPr>
          </w:p>
        </w:tc>
      </w:tr>
      <w:tr w:rsidR="008A20D9" w:rsidRPr="008A20D9" w14:paraId="670EA795" w14:textId="77777777" w:rsidTr="00EB23C1">
        <w:tc>
          <w:tcPr>
            <w:tcW w:w="3852" w:type="dxa"/>
          </w:tcPr>
          <w:p w14:paraId="2983D937" w14:textId="77777777" w:rsidR="008A20D9" w:rsidRPr="008A20D9" w:rsidRDefault="008A20D9" w:rsidP="008A20D9">
            <w:pPr>
              <w:rPr>
                <w:rFonts w:ascii="Aptos Narrow" w:hAnsi="Aptos Narrow"/>
                <w:b/>
              </w:rPr>
            </w:pPr>
            <w:r w:rsidRPr="008A20D9">
              <w:rPr>
                <w:rFonts w:ascii="Aptos Narrow" w:hAnsi="Aptos Narrow"/>
                <w:b/>
              </w:rPr>
              <w:t>DURACION INICIATIVA</w:t>
            </w:r>
          </w:p>
        </w:tc>
        <w:tc>
          <w:tcPr>
            <w:tcW w:w="6213" w:type="dxa"/>
          </w:tcPr>
          <w:p w14:paraId="4230D957" w14:textId="77777777" w:rsidR="008A20D9" w:rsidRPr="008A20D9" w:rsidRDefault="008A20D9" w:rsidP="008A20D9">
            <w:pPr>
              <w:rPr>
                <w:rFonts w:ascii="Aptos Narrow" w:hAnsi="Aptos Narrow"/>
                <w:bCs/>
              </w:rPr>
            </w:pPr>
            <w:r w:rsidRPr="008A20D9">
              <w:rPr>
                <w:rFonts w:ascii="Aptos Narrow" w:hAnsi="Aptos Narrow"/>
                <w:bCs/>
              </w:rPr>
              <w:t>XXX MESES</w:t>
            </w:r>
          </w:p>
        </w:tc>
      </w:tr>
    </w:tbl>
    <w:p w14:paraId="383FFC2F" w14:textId="77777777" w:rsidR="008A20D9" w:rsidRDefault="008A20D9" w:rsidP="008A20D9">
      <w:pPr>
        <w:rPr>
          <w:rFonts w:ascii="Aptos Narrow" w:hAnsi="Aptos Narrow"/>
          <w:b/>
        </w:rPr>
      </w:pPr>
    </w:p>
    <w:tbl>
      <w:tblPr>
        <w:tblStyle w:val="Tablaconcuadrcula1"/>
        <w:tblW w:w="0" w:type="auto"/>
        <w:tblInd w:w="562" w:type="dxa"/>
        <w:tblLook w:val="04A0" w:firstRow="1" w:lastRow="0" w:firstColumn="1" w:lastColumn="0" w:noHBand="0" w:noVBand="1"/>
      </w:tblPr>
      <w:tblGrid>
        <w:gridCol w:w="3828"/>
        <w:gridCol w:w="6237"/>
      </w:tblGrid>
      <w:tr w:rsidR="00154F08" w:rsidRPr="008A20D9" w14:paraId="10D253AF" w14:textId="77777777" w:rsidTr="00EB23C1">
        <w:tc>
          <w:tcPr>
            <w:tcW w:w="3828" w:type="dxa"/>
          </w:tcPr>
          <w:p w14:paraId="7A88800A" w14:textId="77777777" w:rsidR="00154F08" w:rsidRPr="008A20D9" w:rsidRDefault="00154F08" w:rsidP="00EB23C1">
            <w:pPr>
              <w:rPr>
                <w:rFonts w:ascii="Aptos Narrow" w:hAnsi="Aptos Narrow"/>
                <w:b/>
              </w:rPr>
            </w:pPr>
            <w:r w:rsidRPr="008A20D9">
              <w:rPr>
                <w:rFonts w:ascii="Aptos Narrow" w:hAnsi="Aptos Narrow"/>
                <w:b/>
              </w:rPr>
              <w:t xml:space="preserve">Número de Beneficiarios Directos del Proyecto </w:t>
            </w:r>
            <w:r w:rsidRPr="008A20D9">
              <w:rPr>
                <w:rFonts w:ascii="Aptos Narrow" w:hAnsi="Aptos Narrow"/>
              </w:rPr>
              <w:t>(ejemplo: 50):</w:t>
            </w:r>
          </w:p>
        </w:tc>
        <w:tc>
          <w:tcPr>
            <w:tcW w:w="6237" w:type="dxa"/>
          </w:tcPr>
          <w:p w14:paraId="61A4F831" w14:textId="77777777" w:rsidR="00154F08" w:rsidRPr="008A20D9" w:rsidRDefault="00154F08" w:rsidP="00EB23C1">
            <w:pPr>
              <w:rPr>
                <w:rFonts w:ascii="Aptos Narrow" w:hAnsi="Aptos Narrow"/>
                <w:b/>
              </w:rPr>
            </w:pPr>
          </w:p>
        </w:tc>
      </w:tr>
      <w:tr w:rsidR="00154F08" w:rsidRPr="008A20D9" w14:paraId="0FEEC70D" w14:textId="77777777" w:rsidTr="00EB23C1">
        <w:tc>
          <w:tcPr>
            <w:tcW w:w="3828" w:type="dxa"/>
          </w:tcPr>
          <w:p w14:paraId="6FE118EB" w14:textId="77777777" w:rsidR="00154F08" w:rsidRPr="008A20D9" w:rsidRDefault="00154F08" w:rsidP="00EB23C1">
            <w:pPr>
              <w:rPr>
                <w:rFonts w:ascii="Aptos Narrow" w:hAnsi="Aptos Narrow"/>
                <w:b/>
              </w:rPr>
            </w:pPr>
            <w:r w:rsidRPr="008A20D9">
              <w:rPr>
                <w:rFonts w:ascii="Aptos Narrow" w:hAnsi="Aptos Narrow"/>
                <w:b/>
              </w:rPr>
              <w:t xml:space="preserve">Número de Beneficiarios Indirectos del Proyecto </w:t>
            </w:r>
            <w:r w:rsidRPr="008A20D9">
              <w:rPr>
                <w:rFonts w:ascii="Aptos Narrow" w:hAnsi="Aptos Narrow"/>
              </w:rPr>
              <w:t>(Ejemplo 200):</w:t>
            </w:r>
          </w:p>
        </w:tc>
        <w:tc>
          <w:tcPr>
            <w:tcW w:w="6237" w:type="dxa"/>
          </w:tcPr>
          <w:p w14:paraId="2985DFFD" w14:textId="77777777" w:rsidR="00154F08" w:rsidRPr="008A20D9" w:rsidRDefault="00154F08" w:rsidP="00EB23C1">
            <w:pPr>
              <w:rPr>
                <w:rFonts w:ascii="Aptos Narrow" w:hAnsi="Aptos Narrow"/>
                <w:b/>
              </w:rPr>
            </w:pPr>
          </w:p>
        </w:tc>
      </w:tr>
    </w:tbl>
    <w:p w14:paraId="3105BA80" w14:textId="77777777" w:rsidR="00154F08" w:rsidRDefault="00154F08" w:rsidP="008A20D9">
      <w:pPr>
        <w:rPr>
          <w:rFonts w:ascii="Aptos Narrow" w:hAnsi="Aptos Narrow"/>
          <w:b/>
        </w:rPr>
      </w:pPr>
    </w:p>
    <w:tbl>
      <w:tblPr>
        <w:tblStyle w:val="Tablaconcuadrcula1"/>
        <w:tblW w:w="0" w:type="auto"/>
        <w:tblInd w:w="562" w:type="dxa"/>
        <w:tblLook w:val="04A0" w:firstRow="1" w:lastRow="0" w:firstColumn="1" w:lastColumn="0" w:noHBand="0" w:noVBand="1"/>
      </w:tblPr>
      <w:tblGrid>
        <w:gridCol w:w="10206"/>
      </w:tblGrid>
      <w:tr w:rsidR="00154F08" w:rsidRPr="008A20D9" w14:paraId="619CFAC8" w14:textId="77777777" w:rsidTr="00EB23C1">
        <w:tc>
          <w:tcPr>
            <w:tcW w:w="10206" w:type="dxa"/>
          </w:tcPr>
          <w:p w14:paraId="34D779C9" w14:textId="77777777" w:rsidR="00154F08" w:rsidRPr="008A20D9" w:rsidRDefault="00154F08" w:rsidP="00154F08">
            <w:pPr>
              <w:jc w:val="center"/>
              <w:rPr>
                <w:rFonts w:ascii="Aptos Narrow" w:hAnsi="Aptos Narrow"/>
                <w:b/>
              </w:rPr>
            </w:pPr>
            <w:r w:rsidRPr="008A20D9">
              <w:rPr>
                <w:rFonts w:ascii="Aptos Narrow" w:hAnsi="Aptos Narrow"/>
                <w:b/>
              </w:rPr>
              <w:t>Señale en qué consiste el desarrollo de su iniciativa:</w:t>
            </w:r>
          </w:p>
          <w:p w14:paraId="5C5C7262" w14:textId="4967F6DA" w:rsidR="00154F08" w:rsidRPr="008A20D9" w:rsidRDefault="00154F08" w:rsidP="00154F08">
            <w:pPr>
              <w:jc w:val="center"/>
              <w:rPr>
                <w:rFonts w:ascii="Aptos Narrow" w:hAnsi="Aptos Narrow"/>
              </w:rPr>
            </w:pPr>
            <w:r w:rsidRPr="008A20D9">
              <w:rPr>
                <w:rFonts w:ascii="Aptos Narrow" w:hAnsi="Aptos Narrow"/>
              </w:rPr>
              <w:t>(El desarrollo de la iniciativa debe mencionar los siguientes aspectos: justificación de ejecutar el proyecto, el tiempo de duración, posibles honorarios a contratar o equipamiento a adquirir, resultados esperados, entre otros.)</w:t>
            </w:r>
          </w:p>
        </w:tc>
      </w:tr>
      <w:tr w:rsidR="00154F08" w:rsidRPr="008A20D9" w14:paraId="5D992D6B" w14:textId="77777777" w:rsidTr="00EB23C1">
        <w:tc>
          <w:tcPr>
            <w:tcW w:w="10206" w:type="dxa"/>
          </w:tcPr>
          <w:p w14:paraId="5E4DBB0C" w14:textId="77777777" w:rsidR="00154F08" w:rsidRPr="008A20D9" w:rsidRDefault="00154F08" w:rsidP="00EB23C1">
            <w:pPr>
              <w:rPr>
                <w:rFonts w:ascii="Aptos Narrow" w:hAnsi="Aptos Narrow"/>
                <w:b/>
              </w:rPr>
            </w:pPr>
          </w:p>
          <w:p w14:paraId="11C7F8AE" w14:textId="77777777" w:rsidR="00154F08" w:rsidRDefault="00154F08" w:rsidP="00EB23C1">
            <w:pPr>
              <w:rPr>
                <w:rFonts w:ascii="Aptos Narrow" w:hAnsi="Aptos Narrow"/>
                <w:b/>
              </w:rPr>
            </w:pPr>
          </w:p>
          <w:p w14:paraId="3B5A1BF2" w14:textId="77777777" w:rsidR="0021732B" w:rsidRDefault="0021732B" w:rsidP="00EB23C1">
            <w:pPr>
              <w:rPr>
                <w:rFonts w:ascii="Aptos Narrow" w:hAnsi="Aptos Narrow"/>
                <w:b/>
              </w:rPr>
            </w:pPr>
          </w:p>
          <w:p w14:paraId="3F9BF71D" w14:textId="77777777" w:rsidR="00154F08" w:rsidRPr="008A20D9" w:rsidRDefault="00154F08" w:rsidP="00EB23C1">
            <w:pPr>
              <w:rPr>
                <w:rFonts w:ascii="Aptos Narrow" w:hAnsi="Aptos Narrow"/>
                <w:b/>
              </w:rPr>
            </w:pPr>
          </w:p>
          <w:p w14:paraId="5D63ED73" w14:textId="77777777" w:rsidR="00154F08" w:rsidRPr="008A20D9" w:rsidRDefault="00154F08" w:rsidP="00EB23C1">
            <w:pPr>
              <w:rPr>
                <w:rFonts w:ascii="Aptos Narrow" w:hAnsi="Aptos Narrow"/>
                <w:b/>
              </w:rPr>
            </w:pPr>
          </w:p>
        </w:tc>
      </w:tr>
    </w:tbl>
    <w:p w14:paraId="3461D16B" w14:textId="77777777" w:rsidR="00154F08" w:rsidRDefault="00154F08" w:rsidP="008A20D9">
      <w:pPr>
        <w:rPr>
          <w:rFonts w:ascii="Aptos Narrow" w:hAnsi="Aptos Narrow"/>
          <w:b/>
        </w:rPr>
      </w:pPr>
    </w:p>
    <w:tbl>
      <w:tblPr>
        <w:tblStyle w:val="Tablaconcuadrcula1"/>
        <w:tblW w:w="0" w:type="auto"/>
        <w:tblInd w:w="562" w:type="dxa"/>
        <w:tblLook w:val="04A0" w:firstRow="1" w:lastRow="0" w:firstColumn="1" w:lastColumn="0" w:noHBand="0" w:noVBand="1"/>
      </w:tblPr>
      <w:tblGrid>
        <w:gridCol w:w="10206"/>
      </w:tblGrid>
      <w:tr w:rsidR="0021732B" w:rsidRPr="008A20D9" w14:paraId="0AF6970B" w14:textId="77777777" w:rsidTr="00EB23C1">
        <w:tc>
          <w:tcPr>
            <w:tcW w:w="10206" w:type="dxa"/>
          </w:tcPr>
          <w:p w14:paraId="00AE6317" w14:textId="77777777" w:rsidR="0021732B" w:rsidRPr="008A20D9" w:rsidRDefault="0021732B" w:rsidP="0021732B">
            <w:pPr>
              <w:jc w:val="center"/>
              <w:rPr>
                <w:rFonts w:ascii="Aptos Narrow" w:hAnsi="Aptos Narrow"/>
                <w:b/>
              </w:rPr>
            </w:pPr>
            <w:r w:rsidRPr="008A20D9">
              <w:rPr>
                <w:rFonts w:ascii="Aptos Narrow" w:hAnsi="Aptos Narrow"/>
                <w:b/>
              </w:rPr>
              <w:t>Identificar y describir la población a beneficiar:</w:t>
            </w:r>
          </w:p>
          <w:p w14:paraId="24DB4519" w14:textId="3D1C1A95" w:rsidR="0021732B" w:rsidRPr="008A20D9" w:rsidRDefault="0021732B" w:rsidP="0021732B">
            <w:pPr>
              <w:jc w:val="center"/>
              <w:rPr>
                <w:rFonts w:ascii="Aptos Narrow" w:hAnsi="Aptos Narrow"/>
              </w:rPr>
            </w:pPr>
            <w:r w:rsidRPr="008A20D9">
              <w:rPr>
                <w:rFonts w:ascii="Aptos Narrow" w:hAnsi="Aptos Narrow"/>
              </w:rPr>
              <w:t xml:space="preserve">(Caracterizar a la población, ya sean personas mayores, mujeres, niños, niñas y adolescentes, deportistas, pueblos indígenas, entre otros. Además, implica considerar aspectos tales como situación socioeconómica, nivel de vulnerabilidad, zona territorial y aspectos que considere necesario).   </w:t>
            </w:r>
          </w:p>
        </w:tc>
      </w:tr>
      <w:tr w:rsidR="0021732B" w:rsidRPr="008A20D9" w14:paraId="5728395E" w14:textId="77777777" w:rsidTr="00EB23C1">
        <w:tc>
          <w:tcPr>
            <w:tcW w:w="10206" w:type="dxa"/>
          </w:tcPr>
          <w:p w14:paraId="1F3EFB63" w14:textId="77777777" w:rsidR="0021732B" w:rsidRDefault="0021732B" w:rsidP="00EB23C1">
            <w:pPr>
              <w:rPr>
                <w:rFonts w:ascii="Aptos Narrow" w:hAnsi="Aptos Narrow"/>
                <w:b/>
              </w:rPr>
            </w:pPr>
          </w:p>
          <w:p w14:paraId="7C230D73" w14:textId="77777777" w:rsidR="0021732B" w:rsidRDefault="0021732B" w:rsidP="00EB23C1">
            <w:pPr>
              <w:rPr>
                <w:rFonts w:ascii="Aptos Narrow" w:hAnsi="Aptos Narrow"/>
                <w:b/>
              </w:rPr>
            </w:pPr>
          </w:p>
          <w:p w14:paraId="51DB13DB" w14:textId="77777777" w:rsidR="0021732B" w:rsidRDefault="0021732B" w:rsidP="00EB23C1">
            <w:pPr>
              <w:rPr>
                <w:rFonts w:ascii="Aptos Narrow" w:hAnsi="Aptos Narrow"/>
                <w:b/>
              </w:rPr>
            </w:pPr>
          </w:p>
          <w:p w14:paraId="723D97CB" w14:textId="77777777" w:rsidR="0021732B" w:rsidRPr="008A20D9" w:rsidRDefault="0021732B" w:rsidP="00EB23C1">
            <w:pPr>
              <w:rPr>
                <w:rFonts w:ascii="Aptos Narrow" w:hAnsi="Aptos Narrow"/>
                <w:b/>
              </w:rPr>
            </w:pPr>
          </w:p>
          <w:p w14:paraId="4E3EB811" w14:textId="77777777" w:rsidR="0021732B" w:rsidRPr="008A20D9" w:rsidRDefault="0021732B" w:rsidP="00EB23C1">
            <w:pPr>
              <w:rPr>
                <w:rFonts w:ascii="Aptos Narrow" w:hAnsi="Aptos Narrow"/>
                <w:b/>
              </w:rPr>
            </w:pPr>
          </w:p>
        </w:tc>
      </w:tr>
    </w:tbl>
    <w:p w14:paraId="6FA5D7C4" w14:textId="67094EFB" w:rsidR="0021732B" w:rsidRDefault="0021732B">
      <w:pPr>
        <w:spacing w:after="0" w:line="240" w:lineRule="auto"/>
        <w:rPr>
          <w:rFonts w:ascii="Aptos Narrow" w:hAnsi="Aptos Narrow"/>
          <w:b/>
        </w:rPr>
      </w:pPr>
      <w:r>
        <w:rPr>
          <w:rFonts w:ascii="Aptos Narrow" w:hAnsi="Aptos Narrow"/>
          <w:b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1732B" w14:paraId="0A2042F5" w14:textId="77777777" w:rsidTr="0021732B">
        <w:tc>
          <w:tcPr>
            <w:tcW w:w="10790" w:type="dxa"/>
          </w:tcPr>
          <w:p w14:paraId="5A9F05DA" w14:textId="77777777" w:rsidR="0021732B" w:rsidRPr="008A20D9" w:rsidRDefault="0021732B" w:rsidP="0021732B">
            <w:pPr>
              <w:jc w:val="center"/>
              <w:rPr>
                <w:rFonts w:ascii="Aptos Narrow" w:hAnsi="Aptos Narrow"/>
                <w:b/>
              </w:rPr>
            </w:pPr>
            <w:r w:rsidRPr="008A20D9">
              <w:rPr>
                <w:rFonts w:ascii="Aptos Narrow" w:hAnsi="Aptos Narrow"/>
                <w:b/>
              </w:rPr>
              <w:lastRenderedPageBreak/>
              <w:t>Explicar la estrategia comunicacional o de difusión a utilizar:</w:t>
            </w:r>
          </w:p>
          <w:p w14:paraId="041A9058" w14:textId="21B052BD" w:rsidR="0021732B" w:rsidRDefault="0021732B" w:rsidP="0021732B">
            <w:pPr>
              <w:rPr>
                <w:rFonts w:ascii="Aptos Narrow" w:hAnsi="Aptos Narrow"/>
                <w:b/>
              </w:rPr>
            </w:pPr>
            <w:r w:rsidRPr="008A20D9">
              <w:rPr>
                <w:rFonts w:ascii="Aptos Narrow" w:hAnsi="Aptos Narrow"/>
              </w:rPr>
              <w:t xml:space="preserve">(Identificar y describir el medio de difusión, anuncios en la radio, letrero, pasacalle, </w:t>
            </w:r>
            <w:proofErr w:type="spellStart"/>
            <w:r w:rsidRPr="008A20D9">
              <w:rPr>
                <w:rFonts w:ascii="Aptos Narrow" w:hAnsi="Aptos Narrow"/>
              </w:rPr>
              <w:t>merchandising</w:t>
            </w:r>
            <w:proofErr w:type="spellEnd"/>
            <w:r w:rsidRPr="008A20D9">
              <w:rPr>
                <w:rFonts w:ascii="Aptos Narrow" w:hAnsi="Aptos Narrow"/>
              </w:rPr>
              <w:t>, entre otros. El uso que se dará y el impacto en difusión esperado durante el proyecto)</w:t>
            </w:r>
          </w:p>
        </w:tc>
      </w:tr>
      <w:tr w:rsidR="0021732B" w14:paraId="5615BABF" w14:textId="77777777" w:rsidTr="0021732B">
        <w:tc>
          <w:tcPr>
            <w:tcW w:w="10790" w:type="dxa"/>
          </w:tcPr>
          <w:p w14:paraId="62698BC0" w14:textId="77777777" w:rsidR="0021732B" w:rsidRDefault="0021732B" w:rsidP="008A20D9">
            <w:pPr>
              <w:rPr>
                <w:rFonts w:ascii="Aptos Narrow" w:hAnsi="Aptos Narrow"/>
                <w:b/>
              </w:rPr>
            </w:pPr>
          </w:p>
          <w:p w14:paraId="0DE326D0" w14:textId="77777777" w:rsidR="0021732B" w:rsidRDefault="0021732B" w:rsidP="008A20D9">
            <w:pPr>
              <w:rPr>
                <w:rFonts w:ascii="Aptos Narrow" w:hAnsi="Aptos Narrow"/>
                <w:b/>
              </w:rPr>
            </w:pPr>
          </w:p>
          <w:p w14:paraId="730EB853" w14:textId="77777777" w:rsidR="0021732B" w:rsidRDefault="0021732B" w:rsidP="008A20D9">
            <w:pPr>
              <w:rPr>
                <w:rFonts w:ascii="Aptos Narrow" w:hAnsi="Aptos Narrow"/>
                <w:b/>
              </w:rPr>
            </w:pPr>
          </w:p>
          <w:p w14:paraId="494C012B" w14:textId="77777777" w:rsidR="0021732B" w:rsidRDefault="0021732B" w:rsidP="008A20D9">
            <w:pPr>
              <w:rPr>
                <w:rFonts w:ascii="Aptos Narrow" w:hAnsi="Aptos Narrow"/>
                <w:b/>
              </w:rPr>
            </w:pPr>
          </w:p>
          <w:p w14:paraId="12B57352" w14:textId="77777777" w:rsidR="0021732B" w:rsidRDefault="0021732B" w:rsidP="008A20D9">
            <w:pPr>
              <w:rPr>
                <w:rFonts w:ascii="Aptos Narrow" w:hAnsi="Aptos Narrow"/>
                <w:b/>
              </w:rPr>
            </w:pPr>
          </w:p>
        </w:tc>
      </w:tr>
    </w:tbl>
    <w:p w14:paraId="4263FDF2" w14:textId="77777777" w:rsidR="0021732B" w:rsidRDefault="0021732B" w:rsidP="008A20D9">
      <w:pPr>
        <w:rPr>
          <w:rFonts w:ascii="Aptos Narrow" w:hAnsi="Aptos Narrow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798"/>
        <w:gridCol w:w="1799"/>
        <w:gridCol w:w="1799"/>
      </w:tblGrid>
      <w:tr w:rsidR="0021732B" w14:paraId="0F7CA5CA" w14:textId="77777777" w:rsidTr="00A545A1">
        <w:tc>
          <w:tcPr>
            <w:tcW w:w="10790" w:type="dxa"/>
            <w:gridSpan w:val="6"/>
          </w:tcPr>
          <w:p w14:paraId="3E78C2EB" w14:textId="77777777" w:rsidR="0021732B" w:rsidRPr="008A20D9" w:rsidRDefault="0021732B" w:rsidP="0021732B">
            <w:pPr>
              <w:jc w:val="center"/>
              <w:rPr>
                <w:rFonts w:ascii="Aptos Narrow" w:hAnsi="Aptos Narrow"/>
                <w:b/>
              </w:rPr>
            </w:pPr>
            <w:r w:rsidRPr="008A20D9">
              <w:rPr>
                <w:rFonts w:ascii="Aptos Narrow" w:hAnsi="Aptos Narrow"/>
                <w:b/>
              </w:rPr>
              <w:t>Planificación de actividades y gastos del proyecto:</w:t>
            </w:r>
          </w:p>
          <w:p w14:paraId="6976D956" w14:textId="10EA5EFB" w:rsidR="0021732B" w:rsidRPr="0021732B" w:rsidRDefault="0021732B" w:rsidP="008A20D9">
            <w:pPr>
              <w:rPr>
                <w:rFonts w:ascii="Aptos Narrow" w:hAnsi="Aptos Narrow"/>
              </w:rPr>
            </w:pPr>
            <w:r w:rsidRPr="008A20D9">
              <w:rPr>
                <w:rFonts w:ascii="Aptos Narrow" w:hAnsi="Aptos Narrow"/>
              </w:rPr>
              <w:t>Se solicita detallar las actividades del proyecto, indicando el nombre, número de mes estimado en que se desarrollarán y lugar, además deberá justificar los gastos solicitados. (La iniciativa debe incorporar un hito de inicio y/o cierre)</w:t>
            </w:r>
          </w:p>
        </w:tc>
      </w:tr>
      <w:tr w:rsidR="0021732B" w14:paraId="14DA2AC7" w14:textId="77777777" w:rsidTr="0021732B">
        <w:tc>
          <w:tcPr>
            <w:tcW w:w="1798" w:type="dxa"/>
          </w:tcPr>
          <w:p w14:paraId="3BF0FF4A" w14:textId="2C868312" w:rsidR="0021732B" w:rsidRDefault="0021732B" w:rsidP="0021732B">
            <w:pPr>
              <w:rPr>
                <w:rFonts w:ascii="Aptos Narrow" w:hAnsi="Aptos Narrow"/>
                <w:b/>
              </w:rPr>
            </w:pPr>
            <w:r w:rsidRPr="008A20D9">
              <w:rPr>
                <w:rFonts w:ascii="Aptos Narrow" w:hAnsi="Aptos Narrow"/>
                <w:b/>
              </w:rPr>
              <w:t>Actividad</w:t>
            </w:r>
          </w:p>
        </w:tc>
        <w:tc>
          <w:tcPr>
            <w:tcW w:w="1798" w:type="dxa"/>
          </w:tcPr>
          <w:p w14:paraId="277E899C" w14:textId="3F5F0927" w:rsidR="0021732B" w:rsidRDefault="0021732B" w:rsidP="0021732B">
            <w:pPr>
              <w:rPr>
                <w:rFonts w:ascii="Aptos Narrow" w:hAnsi="Aptos Narrow"/>
                <w:b/>
              </w:rPr>
            </w:pPr>
            <w:r w:rsidRPr="008A20D9">
              <w:rPr>
                <w:rFonts w:ascii="Aptos Narrow" w:hAnsi="Aptos Narrow"/>
                <w:b/>
              </w:rPr>
              <w:t>Mes (ejemplo 1, 2, 3, etc.)</w:t>
            </w:r>
          </w:p>
        </w:tc>
        <w:tc>
          <w:tcPr>
            <w:tcW w:w="1798" w:type="dxa"/>
          </w:tcPr>
          <w:p w14:paraId="3C71E357" w14:textId="3BEEFF2D" w:rsidR="0021732B" w:rsidRDefault="0021732B" w:rsidP="0021732B">
            <w:pPr>
              <w:rPr>
                <w:rFonts w:ascii="Aptos Narrow" w:hAnsi="Aptos Narrow"/>
                <w:b/>
              </w:rPr>
            </w:pPr>
            <w:r w:rsidRPr="008A20D9">
              <w:rPr>
                <w:rFonts w:ascii="Aptos Narrow" w:hAnsi="Aptos Narrow"/>
                <w:b/>
              </w:rPr>
              <w:t>Gastos asociados</w:t>
            </w:r>
          </w:p>
        </w:tc>
        <w:tc>
          <w:tcPr>
            <w:tcW w:w="1798" w:type="dxa"/>
          </w:tcPr>
          <w:p w14:paraId="5AC02B4D" w14:textId="77777777" w:rsidR="0021732B" w:rsidRPr="008A20D9" w:rsidRDefault="0021732B" w:rsidP="0021732B">
            <w:pPr>
              <w:jc w:val="center"/>
              <w:rPr>
                <w:rFonts w:ascii="Aptos Narrow" w:hAnsi="Aptos Narrow"/>
                <w:b/>
              </w:rPr>
            </w:pPr>
            <w:r w:rsidRPr="008A20D9">
              <w:rPr>
                <w:rFonts w:ascii="Aptos Narrow" w:hAnsi="Aptos Narrow"/>
                <w:b/>
              </w:rPr>
              <w:t>Recursos solicitados</w:t>
            </w:r>
          </w:p>
          <w:p w14:paraId="782B46E3" w14:textId="77777777" w:rsidR="0021732B" w:rsidRDefault="0021732B" w:rsidP="0021732B">
            <w:pPr>
              <w:rPr>
                <w:rFonts w:ascii="Aptos Narrow" w:hAnsi="Aptos Narrow"/>
                <w:b/>
              </w:rPr>
            </w:pPr>
          </w:p>
        </w:tc>
        <w:tc>
          <w:tcPr>
            <w:tcW w:w="1799" w:type="dxa"/>
          </w:tcPr>
          <w:p w14:paraId="2F4B5AD7" w14:textId="194A0D87" w:rsidR="0021732B" w:rsidRDefault="0021732B" w:rsidP="0021732B">
            <w:pPr>
              <w:rPr>
                <w:rFonts w:ascii="Aptos Narrow" w:hAnsi="Aptos Narrow"/>
                <w:b/>
              </w:rPr>
            </w:pPr>
            <w:r w:rsidRPr="008A20D9">
              <w:rPr>
                <w:rFonts w:ascii="Aptos Narrow" w:hAnsi="Aptos Narrow"/>
                <w:b/>
              </w:rPr>
              <w:t>Justificación de los gastos</w:t>
            </w:r>
          </w:p>
        </w:tc>
        <w:tc>
          <w:tcPr>
            <w:tcW w:w="1799" w:type="dxa"/>
          </w:tcPr>
          <w:p w14:paraId="78E8C4FE" w14:textId="2C7C1E11" w:rsidR="0021732B" w:rsidRDefault="0021732B" w:rsidP="0021732B">
            <w:pPr>
              <w:rPr>
                <w:rFonts w:ascii="Aptos Narrow" w:hAnsi="Aptos Narrow"/>
                <w:b/>
              </w:rPr>
            </w:pPr>
            <w:r w:rsidRPr="008A20D9">
              <w:rPr>
                <w:rFonts w:ascii="Aptos Narrow" w:hAnsi="Aptos Narrow"/>
                <w:b/>
              </w:rPr>
              <w:t>Actividad</w:t>
            </w:r>
          </w:p>
        </w:tc>
      </w:tr>
      <w:tr w:rsidR="0021732B" w:rsidRPr="0021732B" w14:paraId="21B08D14" w14:textId="77777777" w:rsidTr="0021732B">
        <w:tc>
          <w:tcPr>
            <w:tcW w:w="1798" w:type="dxa"/>
          </w:tcPr>
          <w:p w14:paraId="10A7DA5B" w14:textId="48F5C4BE" w:rsidR="0021732B" w:rsidRPr="0021732B" w:rsidRDefault="0021732B" w:rsidP="0021732B">
            <w:pPr>
              <w:rPr>
                <w:rFonts w:ascii="Aptos Narrow" w:hAnsi="Aptos Narrow"/>
                <w:b/>
                <w:sz w:val="20"/>
                <w:szCs w:val="20"/>
              </w:rPr>
            </w:pPr>
            <w:r w:rsidRPr="008A20D9">
              <w:rPr>
                <w:rFonts w:ascii="Aptos Narrow" w:hAnsi="Aptos Narrow"/>
                <w:bCs/>
                <w:sz w:val="20"/>
                <w:szCs w:val="20"/>
              </w:rPr>
              <w:t>1.- Hito de Inicio</w:t>
            </w:r>
          </w:p>
        </w:tc>
        <w:tc>
          <w:tcPr>
            <w:tcW w:w="1798" w:type="dxa"/>
          </w:tcPr>
          <w:p w14:paraId="1270822B" w14:textId="1789788E" w:rsidR="0021732B" w:rsidRPr="0021732B" w:rsidRDefault="0021732B" w:rsidP="0021732B">
            <w:pPr>
              <w:rPr>
                <w:rFonts w:ascii="Aptos Narrow" w:hAnsi="Aptos Narrow"/>
                <w:b/>
                <w:sz w:val="20"/>
                <w:szCs w:val="20"/>
              </w:rPr>
            </w:pPr>
            <w:r w:rsidRPr="008A20D9">
              <w:rPr>
                <w:rFonts w:ascii="Aptos Narrow" w:hAnsi="Aptos Narrow"/>
                <w:bCs/>
                <w:sz w:val="20"/>
                <w:szCs w:val="20"/>
              </w:rPr>
              <w:t>Mes 1</w:t>
            </w:r>
          </w:p>
        </w:tc>
        <w:tc>
          <w:tcPr>
            <w:tcW w:w="1798" w:type="dxa"/>
          </w:tcPr>
          <w:p w14:paraId="0FE296A9" w14:textId="77777777" w:rsidR="0021732B" w:rsidRPr="008A20D9" w:rsidRDefault="0021732B" w:rsidP="0021732B">
            <w:pPr>
              <w:rPr>
                <w:rFonts w:ascii="Aptos Narrow" w:hAnsi="Aptos Narrow"/>
                <w:bCs/>
                <w:sz w:val="20"/>
                <w:szCs w:val="20"/>
              </w:rPr>
            </w:pPr>
            <w:r w:rsidRPr="008A20D9">
              <w:rPr>
                <w:rFonts w:ascii="Aptos Narrow" w:hAnsi="Aptos Narrow"/>
                <w:bCs/>
                <w:sz w:val="20"/>
                <w:szCs w:val="20"/>
              </w:rPr>
              <w:t>Arriendo Local</w:t>
            </w:r>
          </w:p>
          <w:p w14:paraId="02BA9848" w14:textId="77777777" w:rsidR="0021732B" w:rsidRPr="008A20D9" w:rsidRDefault="0021732B" w:rsidP="0021732B">
            <w:pPr>
              <w:rPr>
                <w:rFonts w:ascii="Aptos Narrow" w:hAnsi="Aptos Narrow"/>
                <w:bCs/>
                <w:sz w:val="20"/>
                <w:szCs w:val="20"/>
              </w:rPr>
            </w:pPr>
            <w:r w:rsidRPr="008A20D9">
              <w:rPr>
                <w:rFonts w:ascii="Aptos Narrow" w:hAnsi="Aptos Narrow"/>
                <w:bCs/>
                <w:sz w:val="20"/>
                <w:szCs w:val="20"/>
              </w:rPr>
              <w:t>Coffe Break</w:t>
            </w:r>
          </w:p>
          <w:p w14:paraId="013E6C70" w14:textId="4B70AF30" w:rsidR="0021732B" w:rsidRPr="0021732B" w:rsidRDefault="0021732B" w:rsidP="0021732B">
            <w:pPr>
              <w:rPr>
                <w:rFonts w:ascii="Aptos Narrow" w:hAnsi="Aptos Narrow"/>
                <w:b/>
                <w:sz w:val="20"/>
                <w:szCs w:val="20"/>
              </w:rPr>
            </w:pPr>
            <w:r w:rsidRPr="008A20D9">
              <w:rPr>
                <w:rFonts w:ascii="Aptos Narrow" w:hAnsi="Aptos Narrow"/>
                <w:bCs/>
                <w:sz w:val="20"/>
                <w:szCs w:val="20"/>
              </w:rPr>
              <w:t>Pago honorarios relator</w:t>
            </w:r>
          </w:p>
        </w:tc>
        <w:tc>
          <w:tcPr>
            <w:tcW w:w="1798" w:type="dxa"/>
          </w:tcPr>
          <w:p w14:paraId="3CFDA4A6" w14:textId="77777777" w:rsidR="0021732B" w:rsidRPr="008A20D9" w:rsidRDefault="0021732B" w:rsidP="0021732B">
            <w:pPr>
              <w:rPr>
                <w:rFonts w:ascii="Aptos Narrow" w:hAnsi="Aptos Narrow"/>
                <w:bCs/>
                <w:sz w:val="20"/>
                <w:szCs w:val="20"/>
              </w:rPr>
            </w:pPr>
            <w:r w:rsidRPr="008A20D9">
              <w:rPr>
                <w:rFonts w:ascii="Aptos Narrow" w:hAnsi="Aptos Narrow"/>
                <w:bCs/>
                <w:sz w:val="20"/>
                <w:szCs w:val="20"/>
              </w:rPr>
              <w:t>$ 100.000</w:t>
            </w:r>
          </w:p>
          <w:p w14:paraId="69A24779" w14:textId="77777777" w:rsidR="0021732B" w:rsidRPr="008A20D9" w:rsidRDefault="0021732B" w:rsidP="0021732B">
            <w:pPr>
              <w:rPr>
                <w:rFonts w:ascii="Aptos Narrow" w:hAnsi="Aptos Narrow"/>
                <w:bCs/>
                <w:sz w:val="20"/>
                <w:szCs w:val="20"/>
              </w:rPr>
            </w:pPr>
            <w:r w:rsidRPr="008A20D9">
              <w:rPr>
                <w:rFonts w:ascii="Aptos Narrow" w:hAnsi="Aptos Narrow"/>
                <w:bCs/>
                <w:sz w:val="20"/>
                <w:szCs w:val="20"/>
              </w:rPr>
              <w:t>$ 50.000</w:t>
            </w:r>
          </w:p>
          <w:p w14:paraId="119CDEA0" w14:textId="77777777" w:rsidR="0021732B" w:rsidRPr="008A20D9" w:rsidRDefault="0021732B" w:rsidP="0021732B">
            <w:pPr>
              <w:rPr>
                <w:rFonts w:ascii="Aptos Narrow" w:hAnsi="Aptos Narrow"/>
                <w:bCs/>
                <w:sz w:val="20"/>
                <w:szCs w:val="20"/>
              </w:rPr>
            </w:pPr>
            <w:r w:rsidRPr="008A20D9">
              <w:rPr>
                <w:rFonts w:ascii="Aptos Narrow" w:hAnsi="Aptos Narrow"/>
                <w:bCs/>
                <w:sz w:val="20"/>
                <w:szCs w:val="20"/>
              </w:rPr>
              <w:t>$ 150.000</w:t>
            </w:r>
          </w:p>
          <w:p w14:paraId="52D2BCBC" w14:textId="77777777" w:rsidR="0021732B" w:rsidRPr="0021732B" w:rsidRDefault="0021732B" w:rsidP="0021732B">
            <w:pPr>
              <w:rPr>
                <w:rFonts w:ascii="Aptos Narrow" w:hAnsi="Aptos Narrow"/>
                <w:b/>
                <w:sz w:val="20"/>
                <w:szCs w:val="20"/>
              </w:rPr>
            </w:pPr>
          </w:p>
        </w:tc>
        <w:tc>
          <w:tcPr>
            <w:tcW w:w="1799" w:type="dxa"/>
          </w:tcPr>
          <w:p w14:paraId="4A1568A8" w14:textId="77777777" w:rsidR="0021732B" w:rsidRPr="008A20D9" w:rsidRDefault="0021732B" w:rsidP="0021732B">
            <w:pPr>
              <w:rPr>
                <w:rFonts w:ascii="Aptos Narrow" w:hAnsi="Aptos Narrow"/>
                <w:bCs/>
                <w:sz w:val="20"/>
                <w:szCs w:val="20"/>
              </w:rPr>
            </w:pPr>
            <w:r w:rsidRPr="008A20D9">
              <w:rPr>
                <w:rFonts w:ascii="Aptos Narrow" w:hAnsi="Aptos Narrow"/>
                <w:bCs/>
                <w:sz w:val="20"/>
                <w:szCs w:val="20"/>
              </w:rPr>
              <w:t>Pagos honorarios: la contratación de un relator garantiza la entrega de conocimientos especializados, el desarrollo de habilidades clave y el cumplimiento de los objetivos propuestos.</w:t>
            </w:r>
          </w:p>
          <w:p w14:paraId="325CC847" w14:textId="77777777" w:rsidR="0021732B" w:rsidRPr="008A20D9" w:rsidRDefault="0021732B" w:rsidP="0021732B">
            <w:pPr>
              <w:rPr>
                <w:rFonts w:ascii="Aptos Narrow" w:hAnsi="Aptos Narrow"/>
                <w:bCs/>
                <w:sz w:val="20"/>
                <w:szCs w:val="20"/>
              </w:rPr>
            </w:pPr>
          </w:p>
          <w:p w14:paraId="799F4D0A" w14:textId="77777777" w:rsidR="0021732B" w:rsidRPr="0021732B" w:rsidRDefault="0021732B" w:rsidP="0021732B">
            <w:pPr>
              <w:rPr>
                <w:rFonts w:ascii="Aptos Narrow" w:hAnsi="Aptos Narrow"/>
                <w:b/>
                <w:sz w:val="20"/>
                <w:szCs w:val="20"/>
              </w:rPr>
            </w:pPr>
          </w:p>
        </w:tc>
        <w:tc>
          <w:tcPr>
            <w:tcW w:w="1799" w:type="dxa"/>
          </w:tcPr>
          <w:p w14:paraId="6F5B6EA4" w14:textId="309A3696" w:rsidR="0021732B" w:rsidRPr="0021732B" w:rsidRDefault="0021732B" w:rsidP="0021732B">
            <w:pPr>
              <w:rPr>
                <w:rFonts w:ascii="Aptos Narrow" w:hAnsi="Aptos Narrow"/>
                <w:b/>
                <w:sz w:val="20"/>
                <w:szCs w:val="20"/>
              </w:rPr>
            </w:pPr>
            <w:r w:rsidRPr="008A20D9">
              <w:rPr>
                <w:rFonts w:ascii="Aptos Narrow" w:hAnsi="Aptos Narrow"/>
                <w:bCs/>
                <w:sz w:val="20"/>
                <w:szCs w:val="20"/>
              </w:rPr>
              <w:t>1.- Hito de Inicio</w:t>
            </w:r>
          </w:p>
        </w:tc>
      </w:tr>
      <w:tr w:rsidR="0021732B" w14:paraId="65B6AB95" w14:textId="77777777" w:rsidTr="0021732B">
        <w:tc>
          <w:tcPr>
            <w:tcW w:w="1798" w:type="dxa"/>
          </w:tcPr>
          <w:p w14:paraId="0D2109B7" w14:textId="77777777" w:rsidR="0021732B" w:rsidRDefault="0021732B" w:rsidP="008A20D9">
            <w:pPr>
              <w:rPr>
                <w:rFonts w:ascii="Aptos Narrow" w:hAnsi="Aptos Narrow"/>
                <w:b/>
              </w:rPr>
            </w:pPr>
          </w:p>
        </w:tc>
        <w:tc>
          <w:tcPr>
            <w:tcW w:w="1798" w:type="dxa"/>
          </w:tcPr>
          <w:p w14:paraId="477E75F7" w14:textId="77777777" w:rsidR="0021732B" w:rsidRDefault="0021732B" w:rsidP="008A20D9">
            <w:pPr>
              <w:rPr>
                <w:rFonts w:ascii="Aptos Narrow" w:hAnsi="Aptos Narrow"/>
                <w:b/>
              </w:rPr>
            </w:pPr>
          </w:p>
        </w:tc>
        <w:tc>
          <w:tcPr>
            <w:tcW w:w="1798" w:type="dxa"/>
          </w:tcPr>
          <w:p w14:paraId="59805F51" w14:textId="77777777" w:rsidR="0021732B" w:rsidRDefault="0021732B" w:rsidP="008A20D9">
            <w:pPr>
              <w:rPr>
                <w:rFonts w:ascii="Aptos Narrow" w:hAnsi="Aptos Narrow"/>
                <w:b/>
              </w:rPr>
            </w:pPr>
          </w:p>
        </w:tc>
        <w:tc>
          <w:tcPr>
            <w:tcW w:w="1798" w:type="dxa"/>
          </w:tcPr>
          <w:p w14:paraId="2CD5976B" w14:textId="77777777" w:rsidR="0021732B" w:rsidRDefault="0021732B" w:rsidP="008A20D9">
            <w:pPr>
              <w:rPr>
                <w:rFonts w:ascii="Aptos Narrow" w:hAnsi="Aptos Narrow"/>
                <w:b/>
              </w:rPr>
            </w:pPr>
          </w:p>
        </w:tc>
        <w:tc>
          <w:tcPr>
            <w:tcW w:w="1799" w:type="dxa"/>
          </w:tcPr>
          <w:p w14:paraId="191EBA6A" w14:textId="77777777" w:rsidR="0021732B" w:rsidRDefault="0021732B" w:rsidP="008A20D9">
            <w:pPr>
              <w:rPr>
                <w:rFonts w:ascii="Aptos Narrow" w:hAnsi="Aptos Narrow"/>
                <w:b/>
              </w:rPr>
            </w:pPr>
          </w:p>
        </w:tc>
        <w:tc>
          <w:tcPr>
            <w:tcW w:w="1799" w:type="dxa"/>
          </w:tcPr>
          <w:p w14:paraId="4AE2467B" w14:textId="77777777" w:rsidR="0021732B" w:rsidRDefault="0021732B" w:rsidP="008A20D9">
            <w:pPr>
              <w:rPr>
                <w:rFonts w:ascii="Aptos Narrow" w:hAnsi="Aptos Narrow"/>
                <w:b/>
              </w:rPr>
            </w:pPr>
          </w:p>
        </w:tc>
      </w:tr>
      <w:tr w:rsidR="0021732B" w14:paraId="3CA8DA39" w14:textId="77777777" w:rsidTr="0021732B">
        <w:tc>
          <w:tcPr>
            <w:tcW w:w="1798" w:type="dxa"/>
          </w:tcPr>
          <w:p w14:paraId="62220704" w14:textId="77777777" w:rsidR="0021732B" w:rsidRDefault="0021732B" w:rsidP="008A20D9">
            <w:pPr>
              <w:rPr>
                <w:rFonts w:ascii="Aptos Narrow" w:hAnsi="Aptos Narrow"/>
                <w:b/>
              </w:rPr>
            </w:pPr>
          </w:p>
        </w:tc>
        <w:tc>
          <w:tcPr>
            <w:tcW w:w="1798" w:type="dxa"/>
          </w:tcPr>
          <w:p w14:paraId="4E73FF44" w14:textId="77777777" w:rsidR="0021732B" w:rsidRDefault="0021732B" w:rsidP="008A20D9">
            <w:pPr>
              <w:rPr>
                <w:rFonts w:ascii="Aptos Narrow" w:hAnsi="Aptos Narrow"/>
                <w:b/>
              </w:rPr>
            </w:pPr>
          </w:p>
        </w:tc>
        <w:tc>
          <w:tcPr>
            <w:tcW w:w="1798" w:type="dxa"/>
          </w:tcPr>
          <w:p w14:paraId="5314B33C" w14:textId="77777777" w:rsidR="0021732B" w:rsidRDefault="0021732B" w:rsidP="008A20D9">
            <w:pPr>
              <w:rPr>
                <w:rFonts w:ascii="Aptos Narrow" w:hAnsi="Aptos Narrow"/>
                <w:b/>
              </w:rPr>
            </w:pPr>
          </w:p>
        </w:tc>
        <w:tc>
          <w:tcPr>
            <w:tcW w:w="1798" w:type="dxa"/>
          </w:tcPr>
          <w:p w14:paraId="5C2CF556" w14:textId="77777777" w:rsidR="0021732B" w:rsidRDefault="0021732B" w:rsidP="008A20D9">
            <w:pPr>
              <w:rPr>
                <w:rFonts w:ascii="Aptos Narrow" w:hAnsi="Aptos Narrow"/>
                <w:b/>
              </w:rPr>
            </w:pPr>
          </w:p>
        </w:tc>
        <w:tc>
          <w:tcPr>
            <w:tcW w:w="1799" w:type="dxa"/>
          </w:tcPr>
          <w:p w14:paraId="43CCDDB3" w14:textId="77777777" w:rsidR="0021732B" w:rsidRDefault="0021732B" w:rsidP="008A20D9">
            <w:pPr>
              <w:rPr>
                <w:rFonts w:ascii="Aptos Narrow" w:hAnsi="Aptos Narrow"/>
                <w:b/>
              </w:rPr>
            </w:pPr>
          </w:p>
        </w:tc>
        <w:tc>
          <w:tcPr>
            <w:tcW w:w="1799" w:type="dxa"/>
          </w:tcPr>
          <w:p w14:paraId="256206BA" w14:textId="77777777" w:rsidR="0021732B" w:rsidRDefault="0021732B" w:rsidP="008A20D9">
            <w:pPr>
              <w:rPr>
                <w:rFonts w:ascii="Aptos Narrow" w:hAnsi="Aptos Narrow"/>
                <w:b/>
              </w:rPr>
            </w:pPr>
          </w:p>
        </w:tc>
      </w:tr>
      <w:tr w:rsidR="0021732B" w14:paraId="44CC3188" w14:textId="77777777" w:rsidTr="0021732B">
        <w:tc>
          <w:tcPr>
            <w:tcW w:w="1798" w:type="dxa"/>
          </w:tcPr>
          <w:p w14:paraId="2B5AF011" w14:textId="77777777" w:rsidR="0021732B" w:rsidRDefault="0021732B" w:rsidP="008A20D9">
            <w:pPr>
              <w:rPr>
                <w:rFonts w:ascii="Aptos Narrow" w:hAnsi="Aptos Narrow"/>
                <w:b/>
              </w:rPr>
            </w:pPr>
          </w:p>
        </w:tc>
        <w:tc>
          <w:tcPr>
            <w:tcW w:w="1798" w:type="dxa"/>
          </w:tcPr>
          <w:p w14:paraId="5AB87BA4" w14:textId="77777777" w:rsidR="0021732B" w:rsidRDefault="0021732B" w:rsidP="008A20D9">
            <w:pPr>
              <w:rPr>
                <w:rFonts w:ascii="Aptos Narrow" w:hAnsi="Aptos Narrow"/>
                <w:b/>
              </w:rPr>
            </w:pPr>
          </w:p>
        </w:tc>
        <w:tc>
          <w:tcPr>
            <w:tcW w:w="1798" w:type="dxa"/>
          </w:tcPr>
          <w:p w14:paraId="726C16A5" w14:textId="77777777" w:rsidR="0021732B" w:rsidRDefault="0021732B" w:rsidP="008A20D9">
            <w:pPr>
              <w:rPr>
                <w:rFonts w:ascii="Aptos Narrow" w:hAnsi="Aptos Narrow"/>
                <w:b/>
              </w:rPr>
            </w:pPr>
          </w:p>
        </w:tc>
        <w:tc>
          <w:tcPr>
            <w:tcW w:w="1798" w:type="dxa"/>
          </w:tcPr>
          <w:p w14:paraId="37ADB080" w14:textId="77777777" w:rsidR="0021732B" w:rsidRDefault="0021732B" w:rsidP="008A20D9">
            <w:pPr>
              <w:rPr>
                <w:rFonts w:ascii="Aptos Narrow" w:hAnsi="Aptos Narrow"/>
                <w:b/>
              </w:rPr>
            </w:pPr>
          </w:p>
        </w:tc>
        <w:tc>
          <w:tcPr>
            <w:tcW w:w="1799" w:type="dxa"/>
          </w:tcPr>
          <w:p w14:paraId="1D590262" w14:textId="77777777" w:rsidR="0021732B" w:rsidRDefault="0021732B" w:rsidP="008A20D9">
            <w:pPr>
              <w:rPr>
                <w:rFonts w:ascii="Aptos Narrow" w:hAnsi="Aptos Narrow"/>
                <w:b/>
              </w:rPr>
            </w:pPr>
          </w:p>
        </w:tc>
        <w:tc>
          <w:tcPr>
            <w:tcW w:w="1799" w:type="dxa"/>
          </w:tcPr>
          <w:p w14:paraId="7ABD21F2" w14:textId="77777777" w:rsidR="0021732B" w:rsidRDefault="0021732B" w:rsidP="008A20D9">
            <w:pPr>
              <w:rPr>
                <w:rFonts w:ascii="Aptos Narrow" w:hAnsi="Aptos Narrow"/>
                <w:b/>
              </w:rPr>
            </w:pPr>
          </w:p>
        </w:tc>
      </w:tr>
      <w:tr w:rsidR="0021732B" w14:paraId="04E88209" w14:textId="77777777" w:rsidTr="0021732B">
        <w:tc>
          <w:tcPr>
            <w:tcW w:w="1798" w:type="dxa"/>
          </w:tcPr>
          <w:p w14:paraId="2BE1573C" w14:textId="77777777" w:rsidR="0021732B" w:rsidRDefault="0021732B" w:rsidP="008A20D9">
            <w:pPr>
              <w:rPr>
                <w:rFonts w:ascii="Aptos Narrow" w:hAnsi="Aptos Narrow"/>
                <w:b/>
              </w:rPr>
            </w:pPr>
          </w:p>
        </w:tc>
        <w:tc>
          <w:tcPr>
            <w:tcW w:w="1798" w:type="dxa"/>
          </w:tcPr>
          <w:p w14:paraId="7EDC660B" w14:textId="77777777" w:rsidR="0021732B" w:rsidRDefault="0021732B" w:rsidP="008A20D9">
            <w:pPr>
              <w:rPr>
                <w:rFonts w:ascii="Aptos Narrow" w:hAnsi="Aptos Narrow"/>
                <w:b/>
              </w:rPr>
            </w:pPr>
          </w:p>
        </w:tc>
        <w:tc>
          <w:tcPr>
            <w:tcW w:w="1798" w:type="dxa"/>
          </w:tcPr>
          <w:p w14:paraId="6843BE9C" w14:textId="77777777" w:rsidR="0021732B" w:rsidRDefault="0021732B" w:rsidP="008A20D9">
            <w:pPr>
              <w:rPr>
                <w:rFonts w:ascii="Aptos Narrow" w:hAnsi="Aptos Narrow"/>
                <w:b/>
              </w:rPr>
            </w:pPr>
          </w:p>
        </w:tc>
        <w:tc>
          <w:tcPr>
            <w:tcW w:w="1798" w:type="dxa"/>
          </w:tcPr>
          <w:p w14:paraId="09F46860" w14:textId="77777777" w:rsidR="0021732B" w:rsidRDefault="0021732B" w:rsidP="008A20D9">
            <w:pPr>
              <w:rPr>
                <w:rFonts w:ascii="Aptos Narrow" w:hAnsi="Aptos Narrow"/>
                <w:b/>
              </w:rPr>
            </w:pPr>
          </w:p>
        </w:tc>
        <w:tc>
          <w:tcPr>
            <w:tcW w:w="1799" w:type="dxa"/>
          </w:tcPr>
          <w:p w14:paraId="0054EE77" w14:textId="77777777" w:rsidR="0021732B" w:rsidRDefault="0021732B" w:rsidP="008A20D9">
            <w:pPr>
              <w:rPr>
                <w:rFonts w:ascii="Aptos Narrow" w:hAnsi="Aptos Narrow"/>
                <w:b/>
              </w:rPr>
            </w:pPr>
          </w:p>
        </w:tc>
        <w:tc>
          <w:tcPr>
            <w:tcW w:w="1799" w:type="dxa"/>
          </w:tcPr>
          <w:p w14:paraId="554CF890" w14:textId="77777777" w:rsidR="0021732B" w:rsidRDefault="0021732B" w:rsidP="008A20D9">
            <w:pPr>
              <w:rPr>
                <w:rFonts w:ascii="Aptos Narrow" w:hAnsi="Aptos Narrow"/>
                <w:b/>
              </w:rPr>
            </w:pPr>
          </w:p>
        </w:tc>
      </w:tr>
      <w:tr w:rsidR="0021732B" w14:paraId="041B2E7E" w14:textId="77777777" w:rsidTr="002C600C">
        <w:tc>
          <w:tcPr>
            <w:tcW w:w="10790" w:type="dxa"/>
            <w:gridSpan w:val="6"/>
          </w:tcPr>
          <w:p w14:paraId="3970DF01" w14:textId="77777777" w:rsidR="0021732B" w:rsidRPr="008A20D9" w:rsidRDefault="0021732B" w:rsidP="0021732B">
            <w:pPr>
              <w:rPr>
                <w:rFonts w:ascii="Aptos Narrow" w:hAnsi="Aptos Narrow"/>
                <w:b/>
              </w:rPr>
            </w:pPr>
            <w:r w:rsidRPr="008A20D9">
              <w:rPr>
                <w:rFonts w:ascii="Aptos Narrow" w:hAnsi="Aptos Narrow"/>
                <w:b/>
              </w:rPr>
              <w:t>¿Su institución se encuentra postulando esta misma iniciativa a otra fuente de financiamiento estatal, en el caso de ser afirmativa su respuesta señale cuál?:</w:t>
            </w:r>
          </w:p>
          <w:p w14:paraId="3A27F0B2" w14:textId="77777777" w:rsidR="0021732B" w:rsidRPr="008A20D9" w:rsidRDefault="0021732B" w:rsidP="0021732B">
            <w:pPr>
              <w:rPr>
                <w:rFonts w:ascii="Aptos Narrow" w:hAnsi="Aptos Narrow"/>
                <w:b/>
              </w:rPr>
            </w:pPr>
          </w:p>
          <w:p w14:paraId="3507B799" w14:textId="2949B382" w:rsidR="0021732B" w:rsidRDefault="0021732B" w:rsidP="0021732B">
            <w:pPr>
              <w:rPr>
                <w:rFonts w:ascii="Aptos Narrow" w:hAnsi="Aptos Narrow"/>
                <w:b/>
              </w:rPr>
            </w:pPr>
            <w:r w:rsidRPr="008A20D9">
              <w:rPr>
                <w:rFonts w:ascii="Aptos Narrow" w:hAnsi="Aptos Narrow"/>
                <w:b/>
              </w:rPr>
              <w:t>R:</w:t>
            </w:r>
          </w:p>
        </w:tc>
      </w:tr>
    </w:tbl>
    <w:p w14:paraId="18CB3218" w14:textId="77777777" w:rsidR="0021732B" w:rsidRDefault="0021732B" w:rsidP="008A20D9">
      <w:pPr>
        <w:rPr>
          <w:rFonts w:ascii="Aptos Narrow" w:hAnsi="Aptos Narrow"/>
          <w:b/>
        </w:rPr>
      </w:pPr>
    </w:p>
    <w:p w14:paraId="251E3A3D" w14:textId="03D59B20" w:rsidR="0021732B" w:rsidRDefault="0021732B">
      <w:pPr>
        <w:spacing w:after="0" w:line="240" w:lineRule="auto"/>
        <w:rPr>
          <w:rFonts w:ascii="Aptos Narrow" w:hAnsi="Aptos Narrow"/>
          <w:b/>
        </w:rPr>
      </w:pPr>
      <w:r>
        <w:rPr>
          <w:rFonts w:ascii="Aptos Narrow" w:hAnsi="Aptos Narrow"/>
          <w:b/>
        </w:rPr>
        <w:br w:type="page"/>
      </w:r>
    </w:p>
    <w:p w14:paraId="32DF26F4" w14:textId="77777777" w:rsidR="008A20D9" w:rsidRPr="008A20D9" w:rsidRDefault="008A20D9" w:rsidP="008A20D9">
      <w:pPr>
        <w:jc w:val="center"/>
        <w:rPr>
          <w:rFonts w:ascii="Aptos Narrow" w:hAnsi="Aptos Narrow" w:cstheme="minorHAnsi"/>
          <w:b/>
          <w:bCs/>
        </w:rPr>
      </w:pPr>
      <w:r w:rsidRPr="008A20D9">
        <w:rPr>
          <w:rFonts w:ascii="Aptos Narrow" w:hAnsi="Aptos Narrow" w:cstheme="minorHAnsi"/>
          <w:b/>
          <w:bCs/>
        </w:rPr>
        <w:lastRenderedPageBreak/>
        <w:t>FORMULARIO DE DETALLE DE HONORARIOS ASOCIADO A ACTIVIDADES DE LA INICIATIVA</w:t>
      </w:r>
    </w:p>
    <w:p w14:paraId="35E6346F" w14:textId="77777777" w:rsidR="008A20D9" w:rsidRPr="008A20D9" w:rsidRDefault="008A20D9" w:rsidP="008A20D9">
      <w:pPr>
        <w:jc w:val="center"/>
        <w:rPr>
          <w:rFonts w:ascii="Aptos Narrow" w:hAnsi="Aptos Narrow"/>
          <w:b/>
          <w:bCs/>
          <w:sz w:val="24"/>
          <w:szCs w:val="24"/>
          <w:lang w:val="es-MX"/>
        </w:rPr>
      </w:pPr>
    </w:p>
    <w:tbl>
      <w:tblPr>
        <w:tblStyle w:val="Tablaconcuadrcul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103"/>
        <w:gridCol w:w="1292"/>
        <w:gridCol w:w="1444"/>
        <w:gridCol w:w="3577"/>
      </w:tblGrid>
      <w:tr w:rsidR="008A20D9" w:rsidRPr="008A20D9" w14:paraId="62B8F3EA" w14:textId="77777777" w:rsidTr="0021732B">
        <w:trPr>
          <w:jc w:val="center"/>
        </w:trPr>
        <w:tc>
          <w:tcPr>
            <w:tcW w:w="3103" w:type="dxa"/>
          </w:tcPr>
          <w:p w14:paraId="5B765F56" w14:textId="77777777" w:rsidR="008A20D9" w:rsidRPr="00FD5E9C" w:rsidRDefault="008A20D9" w:rsidP="008A20D9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val="es-MX"/>
              </w:rPr>
            </w:pPr>
            <w:r w:rsidRPr="00FD5E9C">
              <w:rPr>
                <w:rFonts w:ascii="Aptos Narrow" w:hAnsi="Aptos Narrow"/>
                <w:b/>
                <w:bCs/>
                <w:sz w:val="20"/>
                <w:szCs w:val="20"/>
                <w:lang w:val="es-MX"/>
              </w:rPr>
              <w:t>GASTOS A HONORARIOS</w:t>
            </w:r>
          </w:p>
          <w:p w14:paraId="67345E5A" w14:textId="77777777" w:rsidR="008A20D9" w:rsidRPr="00FD5E9C" w:rsidRDefault="008A20D9" w:rsidP="008A20D9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val="es-MX"/>
              </w:rPr>
            </w:pPr>
            <w:r w:rsidRPr="00FD5E9C">
              <w:rPr>
                <w:rFonts w:ascii="Aptos Narrow" w:hAnsi="Aptos Narrow"/>
                <w:b/>
                <w:bCs/>
                <w:sz w:val="20"/>
                <w:szCs w:val="20"/>
                <w:lang w:val="es-MX"/>
              </w:rPr>
              <w:t>DETALLE PROFESIONAL/TECNICO/MONITOR O TALLERISTA</w:t>
            </w:r>
          </w:p>
        </w:tc>
        <w:tc>
          <w:tcPr>
            <w:tcW w:w="1292" w:type="dxa"/>
          </w:tcPr>
          <w:p w14:paraId="5F14830D" w14:textId="77777777" w:rsidR="008A20D9" w:rsidRPr="00FD5E9C" w:rsidRDefault="008A20D9" w:rsidP="008A20D9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val="es-MX"/>
              </w:rPr>
            </w:pPr>
            <w:r w:rsidRPr="00FD5E9C">
              <w:rPr>
                <w:rFonts w:ascii="Aptos Narrow" w:hAnsi="Aptos Narrow"/>
                <w:b/>
                <w:bCs/>
                <w:sz w:val="20"/>
                <w:szCs w:val="20"/>
                <w:lang w:val="es-MX"/>
              </w:rPr>
              <w:t>VALOR HORA</w:t>
            </w:r>
          </w:p>
        </w:tc>
        <w:tc>
          <w:tcPr>
            <w:tcW w:w="1199" w:type="dxa"/>
          </w:tcPr>
          <w:p w14:paraId="30F47A31" w14:textId="77777777" w:rsidR="008A20D9" w:rsidRPr="00FD5E9C" w:rsidRDefault="008A20D9" w:rsidP="008A20D9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val="es-MX"/>
              </w:rPr>
            </w:pPr>
            <w:r w:rsidRPr="00FD5E9C">
              <w:rPr>
                <w:rFonts w:ascii="Aptos Narrow" w:hAnsi="Aptos Narrow"/>
                <w:b/>
                <w:bCs/>
                <w:sz w:val="20"/>
                <w:szCs w:val="20"/>
                <w:lang w:val="es-MX"/>
              </w:rPr>
              <w:t>HORAS PLANIFICADAS</w:t>
            </w:r>
          </w:p>
        </w:tc>
        <w:tc>
          <w:tcPr>
            <w:tcW w:w="3577" w:type="dxa"/>
          </w:tcPr>
          <w:p w14:paraId="2E0075EE" w14:textId="77777777" w:rsidR="008A20D9" w:rsidRPr="00FD5E9C" w:rsidRDefault="008A20D9" w:rsidP="008A20D9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val="es-MX"/>
              </w:rPr>
            </w:pPr>
            <w:r w:rsidRPr="00FD5E9C">
              <w:rPr>
                <w:rFonts w:ascii="Aptos Narrow" w:hAnsi="Aptos Narrow"/>
                <w:b/>
                <w:bCs/>
                <w:sz w:val="20"/>
                <w:szCs w:val="20"/>
                <w:lang w:val="es-MX"/>
              </w:rPr>
              <w:t>ACTIVIDAD ASOCIADA</w:t>
            </w:r>
          </w:p>
        </w:tc>
      </w:tr>
      <w:tr w:rsidR="008A20D9" w:rsidRPr="008A20D9" w14:paraId="27F8B307" w14:textId="77777777" w:rsidTr="0021732B">
        <w:trPr>
          <w:jc w:val="center"/>
        </w:trPr>
        <w:tc>
          <w:tcPr>
            <w:tcW w:w="3103" w:type="dxa"/>
          </w:tcPr>
          <w:p w14:paraId="6C724AA5" w14:textId="77777777" w:rsidR="008A20D9" w:rsidRPr="008A20D9" w:rsidRDefault="008A20D9" w:rsidP="008A20D9">
            <w:pPr>
              <w:rPr>
                <w:rFonts w:ascii="Aptos Narrow" w:hAnsi="Aptos Narrow"/>
                <w:lang w:val="es-MX"/>
              </w:rPr>
            </w:pPr>
          </w:p>
          <w:p w14:paraId="77A698B2" w14:textId="77777777" w:rsidR="008A20D9" w:rsidRPr="008A20D9" w:rsidRDefault="008A20D9" w:rsidP="008A20D9">
            <w:pPr>
              <w:rPr>
                <w:rFonts w:ascii="Aptos Narrow" w:hAnsi="Aptos Narrow"/>
                <w:lang w:val="es-MX"/>
              </w:rPr>
            </w:pPr>
          </w:p>
        </w:tc>
        <w:tc>
          <w:tcPr>
            <w:tcW w:w="1292" w:type="dxa"/>
          </w:tcPr>
          <w:p w14:paraId="4D3CCF23" w14:textId="77777777" w:rsidR="008A20D9" w:rsidRPr="008A20D9" w:rsidRDefault="008A20D9" w:rsidP="008A20D9">
            <w:pPr>
              <w:rPr>
                <w:rFonts w:ascii="Aptos Narrow" w:hAnsi="Aptos Narrow"/>
                <w:lang w:val="es-MX"/>
              </w:rPr>
            </w:pPr>
          </w:p>
        </w:tc>
        <w:tc>
          <w:tcPr>
            <w:tcW w:w="1199" w:type="dxa"/>
          </w:tcPr>
          <w:p w14:paraId="30E34FE7" w14:textId="77777777" w:rsidR="008A20D9" w:rsidRPr="008A20D9" w:rsidRDefault="008A20D9" w:rsidP="008A20D9">
            <w:pPr>
              <w:rPr>
                <w:rFonts w:ascii="Aptos Narrow" w:hAnsi="Aptos Narrow"/>
                <w:lang w:val="es-MX"/>
              </w:rPr>
            </w:pPr>
          </w:p>
        </w:tc>
        <w:tc>
          <w:tcPr>
            <w:tcW w:w="3577" w:type="dxa"/>
          </w:tcPr>
          <w:p w14:paraId="1B7D10C2" w14:textId="77777777" w:rsidR="008A20D9" w:rsidRPr="008A20D9" w:rsidRDefault="008A20D9" w:rsidP="008A20D9">
            <w:pPr>
              <w:rPr>
                <w:rFonts w:ascii="Aptos Narrow" w:hAnsi="Aptos Narrow"/>
                <w:lang w:val="es-MX"/>
              </w:rPr>
            </w:pPr>
          </w:p>
        </w:tc>
      </w:tr>
      <w:tr w:rsidR="008A20D9" w:rsidRPr="008A20D9" w14:paraId="70272926" w14:textId="77777777" w:rsidTr="0021732B">
        <w:trPr>
          <w:jc w:val="center"/>
        </w:trPr>
        <w:tc>
          <w:tcPr>
            <w:tcW w:w="3103" w:type="dxa"/>
          </w:tcPr>
          <w:p w14:paraId="0AF8D123" w14:textId="77777777" w:rsidR="008A20D9" w:rsidRPr="008A20D9" w:rsidRDefault="008A20D9" w:rsidP="008A20D9">
            <w:pPr>
              <w:rPr>
                <w:rFonts w:ascii="Aptos Narrow" w:hAnsi="Aptos Narrow"/>
                <w:lang w:val="es-MX"/>
              </w:rPr>
            </w:pPr>
          </w:p>
          <w:p w14:paraId="067BEB08" w14:textId="77777777" w:rsidR="008A20D9" w:rsidRPr="008A20D9" w:rsidRDefault="008A20D9" w:rsidP="008A20D9">
            <w:pPr>
              <w:rPr>
                <w:rFonts w:ascii="Aptos Narrow" w:hAnsi="Aptos Narrow"/>
                <w:lang w:val="es-MX"/>
              </w:rPr>
            </w:pPr>
          </w:p>
        </w:tc>
        <w:tc>
          <w:tcPr>
            <w:tcW w:w="1292" w:type="dxa"/>
          </w:tcPr>
          <w:p w14:paraId="5AF4580A" w14:textId="77777777" w:rsidR="008A20D9" w:rsidRPr="008A20D9" w:rsidRDefault="008A20D9" w:rsidP="008A20D9">
            <w:pPr>
              <w:rPr>
                <w:rFonts w:ascii="Aptos Narrow" w:hAnsi="Aptos Narrow"/>
                <w:lang w:val="es-MX"/>
              </w:rPr>
            </w:pPr>
          </w:p>
        </w:tc>
        <w:tc>
          <w:tcPr>
            <w:tcW w:w="1199" w:type="dxa"/>
          </w:tcPr>
          <w:p w14:paraId="6AE25212" w14:textId="77777777" w:rsidR="008A20D9" w:rsidRPr="008A20D9" w:rsidRDefault="008A20D9" w:rsidP="008A20D9">
            <w:pPr>
              <w:rPr>
                <w:rFonts w:ascii="Aptos Narrow" w:hAnsi="Aptos Narrow"/>
                <w:lang w:val="es-MX"/>
              </w:rPr>
            </w:pPr>
          </w:p>
        </w:tc>
        <w:tc>
          <w:tcPr>
            <w:tcW w:w="3577" w:type="dxa"/>
          </w:tcPr>
          <w:p w14:paraId="07735F99" w14:textId="77777777" w:rsidR="008A20D9" w:rsidRPr="008A20D9" w:rsidRDefault="008A20D9" w:rsidP="008A20D9">
            <w:pPr>
              <w:rPr>
                <w:rFonts w:ascii="Aptos Narrow" w:hAnsi="Aptos Narrow"/>
                <w:lang w:val="es-MX"/>
              </w:rPr>
            </w:pPr>
          </w:p>
        </w:tc>
      </w:tr>
      <w:tr w:rsidR="008A20D9" w:rsidRPr="008A20D9" w14:paraId="5B8176F4" w14:textId="77777777" w:rsidTr="0021732B">
        <w:trPr>
          <w:jc w:val="center"/>
        </w:trPr>
        <w:tc>
          <w:tcPr>
            <w:tcW w:w="3103" w:type="dxa"/>
          </w:tcPr>
          <w:p w14:paraId="29629C54" w14:textId="77777777" w:rsidR="008A20D9" w:rsidRPr="008A20D9" w:rsidRDefault="008A20D9" w:rsidP="008A20D9">
            <w:pPr>
              <w:rPr>
                <w:rFonts w:ascii="Aptos Narrow" w:hAnsi="Aptos Narrow"/>
                <w:lang w:val="es-MX"/>
              </w:rPr>
            </w:pPr>
          </w:p>
          <w:p w14:paraId="4714105E" w14:textId="77777777" w:rsidR="008A20D9" w:rsidRPr="008A20D9" w:rsidRDefault="008A20D9" w:rsidP="008A20D9">
            <w:pPr>
              <w:rPr>
                <w:rFonts w:ascii="Aptos Narrow" w:hAnsi="Aptos Narrow"/>
                <w:lang w:val="es-MX"/>
              </w:rPr>
            </w:pPr>
          </w:p>
        </w:tc>
        <w:tc>
          <w:tcPr>
            <w:tcW w:w="1292" w:type="dxa"/>
          </w:tcPr>
          <w:p w14:paraId="67C4B56C" w14:textId="77777777" w:rsidR="008A20D9" w:rsidRPr="008A20D9" w:rsidRDefault="008A20D9" w:rsidP="008A20D9">
            <w:pPr>
              <w:rPr>
                <w:rFonts w:ascii="Aptos Narrow" w:hAnsi="Aptos Narrow"/>
                <w:lang w:val="es-MX"/>
              </w:rPr>
            </w:pPr>
          </w:p>
        </w:tc>
        <w:tc>
          <w:tcPr>
            <w:tcW w:w="1199" w:type="dxa"/>
          </w:tcPr>
          <w:p w14:paraId="0070D0D2" w14:textId="77777777" w:rsidR="008A20D9" w:rsidRPr="008A20D9" w:rsidRDefault="008A20D9" w:rsidP="008A20D9">
            <w:pPr>
              <w:rPr>
                <w:rFonts w:ascii="Aptos Narrow" w:hAnsi="Aptos Narrow"/>
                <w:lang w:val="es-MX"/>
              </w:rPr>
            </w:pPr>
          </w:p>
        </w:tc>
        <w:tc>
          <w:tcPr>
            <w:tcW w:w="3577" w:type="dxa"/>
          </w:tcPr>
          <w:p w14:paraId="0307C0F0" w14:textId="77777777" w:rsidR="008A20D9" w:rsidRPr="008A20D9" w:rsidRDefault="008A20D9" w:rsidP="008A20D9">
            <w:pPr>
              <w:rPr>
                <w:rFonts w:ascii="Aptos Narrow" w:hAnsi="Aptos Narrow"/>
                <w:lang w:val="es-MX"/>
              </w:rPr>
            </w:pPr>
          </w:p>
        </w:tc>
      </w:tr>
      <w:tr w:rsidR="008A20D9" w:rsidRPr="008A20D9" w14:paraId="777CEFCB" w14:textId="77777777" w:rsidTr="0021732B">
        <w:trPr>
          <w:jc w:val="center"/>
        </w:trPr>
        <w:tc>
          <w:tcPr>
            <w:tcW w:w="3103" w:type="dxa"/>
          </w:tcPr>
          <w:p w14:paraId="10BD43B9" w14:textId="77777777" w:rsidR="008A20D9" w:rsidRPr="008A20D9" w:rsidRDefault="008A20D9" w:rsidP="008A20D9">
            <w:pPr>
              <w:rPr>
                <w:rFonts w:ascii="Aptos Narrow" w:hAnsi="Aptos Narrow"/>
                <w:lang w:val="es-MX"/>
              </w:rPr>
            </w:pPr>
          </w:p>
          <w:p w14:paraId="47DBC99A" w14:textId="77777777" w:rsidR="008A20D9" w:rsidRPr="008A20D9" w:rsidRDefault="008A20D9" w:rsidP="008A20D9">
            <w:pPr>
              <w:rPr>
                <w:rFonts w:ascii="Aptos Narrow" w:hAnsi="Aptos Narrow"/>
                <w:lang w:val="es-MX"/>
              </w:rPr>
            </w:pPr>
          </w:p>
        </w:tc>
        <w:tc>
          <w:tcPr>
            <w:tcW w:w="1292" w:type="dxa"/>
          </w:tcPr>
          <w:p w14:paraId="55D1F807" w14:textId="77777777" w:rsidR="008A20D9" w:rsidRPr="008A20D9" w:rsidRDefault="008A20D9" w:rsidP="008A20D9">
            <w:pPr>
              <w:rPr>
                <w:rFonts w:ascii="Aptos Narrow" w:hAnsi="Aptos Narrow"/>
                <w:lang w:val="es-MX"/>
              </w:rPr>
            </w:pPr>
          </w:p>
        </w:tc>
        <w:tc>
          <w:tcPr>
            <w:tcW w:w="1199" w:type="dxa"/>
          </w:tcPr>
          <w:p w14:paraId="732511A3" w14:textId="77777777" w:rsidR="008A20D9" w:rsidRPr="008A20D9" w:rsidRDefault="008A20D9" w:rsidP="008A20D9">
            <w:pPr>
              <w:rPr>
                <w:rFonts w:ascii="Aptos Narrow" w:hAnsi="Aptos Narrow"/>
                <w:lang w:val="es-MX"/>
              </w:rPr>
            </w:pPr>
          </w:p>
        </w:tc>
        <w:tc>
          <w:tcPr>
            <w:tcW w:w="3577" w:type="dxa"/>
          </w:tcPr>
          <w:p w14:paraId="70228609" w14:textId="77777777" w:rsidR="008A20D9" w:rsidRPr="008A20D9" w:rsidRDefault="008A20D9" w:rsidP="008A20D9">
            <w:pPr>
              <w:rPr>
                <w:rFonts w:ascii="Aptos Narrow" w:hAnsi="Aptos Narrow"/>
                <w:lang w:val="es-MX"/>
              </w:rPr>
            </w:pPr>
          </w:p>
        </w:tc>
      </w:tr>
    </w:tbl>
    <w:p w14:paraId="7621B0B0" w14:textId="77777777" w:rsidR="008A20D9" w:rsidRPr="008A20D9" w:rsidRDefault="008A20D9" w:rsidP="008A20D9">
      <w:pPr>
        <w:rPr>
          <w:rFonts w:ascii="Aptos Narrow" w:hAnsi="Aptos Narrow"/>
          <w:lang w:val="es-MX"/>
        </w:rPr>
      </w:pPr>
    </w:p>
    <w:p w14:paraId="7785EDBD" w14:textId="77777777" w:rsidR="008A20D9" w:rsidRPr="008A20D9" w:rsidRDefault="008A20D9" w:rsidP="008A20D9">
      <w:pPr>
        <w:jc w:val="center"/>
        <w:rPr>
          <w:rFonts w:ascii="Aptos Narrow" w:hAnsi="Aptos Narrow"/>
          <w:b/>
          <w:bCs/>
          <w:lang w:val="es-MX"/>
        </w:rPr>
      </w:pPr>
      <w:r w:rsidRPr="008A20D9">
        <w:rPr>
          <w:rFonts w:ascii="Aptos Narrow" w:hAnsi="Aptos Narrow"/>
          <w:b/>
          <w:bCs/>
          <w:lang w:val="es-MX"/>
        </w:rPr>
        <w:t>FORMULARIO PERFIL HONORARIOS A CONTRATAR PARA LA INICIATIVA (SOLO DEL ITEM HONORARIOS)</w:t>
      </w:r>
    </w:p>
    <w:p w14:paraId="67FE723B" w14:textId="77777777" w:rsidR="008A20D9" w:rsidRPr="008A20D9" w:rsidRDefault="008A20D9" w:rsidP="008A20D9">
      <w:pPr>
        <w:jc w:val="center"/>
        <w:rPr>
          <w:rFonts w:ascii="Aptos Narrow" w:hAnsi="Aptos Narrow"/>
          <w:b/>
          <w:bCs/>
          <w:lang w:val="es-MX"/>
        </w:rPr>
      </w:pPr>
    </w:p>
    <w:tbl>
      <w:tblPr>
        <w:tblStyle w:val="Tablaconcuadrcul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975"/>
        <w:gridCol w:w="2025"/>
        <w:gridCol w:w="1903"/>
        <w:gridCol w:w="1676"/>
        <w:gridCol w:w="1099"/>
      </w:tblGrid>
      <w:tr w:rsidR="008A20D9" w:rsidRPr="008A20D9" w14:paraId="24CCA426" w14:textId="77777777" w:rsidTr="00EB23C1">
        <w:trPr>
          <w:jc w:val="center"/>
        </w:trPr>
        <w:tc>
          <w:tcPr>
            <w:tcW w:w="2975" w:type="dxa"/>
          </w:tcPr>
          <w:p w14:paraId="277123F7" w14:textId="77777777" w:rsidR="008A20D9" w:rsidRPr="008A20D9" w:rsidRDefault="008A20D9" w:rsidP="008A20D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8A20D9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PERFIL DEL PROFESIONAL/TECNICO/MONITOR O TALLERISTA</w:t>
            </w:r>
          </w:p>
        </w:tc>
        <w:tc>
          <w:tcPr>
            <w:tcW w:w="2025" w:type="dxa"/>
          </w:tcPr>
          <w:p w14:paraId="3A7D8F1A" w14:textId="77777777" w:rsidR="008A20D9" w:rsidRPr="008A20D9" w:rsidRDefault="008A20D9" w:rsidP="008A20D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8A20D9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NOMBRE DE LOS TALLERES A REALIZAR</w:t>
            </w:r>
          </w:p>
          <w:p w14:paraId="7DE7A026" w14:textId="77777777" w:rsidR="008A20D9" w:rsidRPr="008A20D9" w:rsidRDefault="008A20D9" w:rsidP="008A20D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903" w:type="dxa"/>
          </w:tcPr>
          <w:p w14:paraId="39F7CB7D" w14:textId="77777777" w:rsidR="008A20D9" w:rsidRPr="008A20D9" w:rsidRDefault="008A20D9" w:rsidP="008A20D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8A20D9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DURACION DE LOS TALLERES</w:t>
            </w:r>
          </w:p>
        </w:tc>
        <w:tc>
          <w:tcPr>
            <w:tcW w:w="1676" w:type="dxa"/>
          </w:tcPr>
          <w:p w14:paraId="724653A6" w14:textId="77777777" w:rsidR="008A20D9" w:rsidRPr="008A20D9" w:rsidRDefault="008A20D9" w:rsidP="008A20D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8A20D9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PERIODICIDAD</w:t>
            </w:r>
          </w:p>
        </w:tc>
        <w:tc>
          <w:tcPr>
            <w:tcW w:w="1099" w:type="dxa"/>
          </w:tcPr>
          <w:p w14:paraId="0F03EDF6" w14:textId="77777777" w:rsidR="008A20D9" w:rsidRPr="008A20D9" w:rsidRDefault="008A20D9" w:rsidP="008A20D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8A20D9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MES</w:t>
            </w:r>
          </w:p>
        </w:tc>
      </w:tr>
      <w:tr w:rsidR="008A20D9" w:rsidRPr="008A20D9" w14:paraId="5E424945" w14:textId="77777777" w:rsidTr="00EB23C1">
        <w:trPr>
          <w:jc w:val="center"/>
        </w:trPr>
        <w:tc>
          <w:tcPr>
            <w:tcW w:w="2975" w:type="dxa"/>
          </w:tcPr>
          <w:p w14:paraId="59C21EF8" w14:textId="77777777" w:rsidR="008A20D9" w:rsidRPr="008A20D9" w:rsidRDefault="008A20D9" w:rsidP="008A20D9">
            <w:pPr>
              <w:rPr>
                <w:rFonts w:ascii="Aptos Narrow" w:hAnsi="Aptos Narrow"/>
                <w:sz w:val="20"/>
                <w:szCs w:val="20"/>
                <w:lang w:val="es-MX"/>
              </w:rPr>
            </w:pPr>
            <w:r w:rsidRPr="008A20D9">
              <w:rPr>
                <w:rFonts w:ascii="Aptos Narrow" w:hAnsi="Aptos Narrow"/>
                <w:sz w:val="20"/>
                <w:szCs w:val="20"/>
                <w:lang w:val="es-MX"/>
              </w:rPr>
              <w:t>Experiencia laboral:</w:t>
            </w:r>
          </w:p>
          <w:p w14:paraId="072AEFC8" w14:textId="77777777" w:rsidR="008A20D9" w:rsidRPr="008A20D9" w:rsidRDefault="008A20D9" w:rsidP="008A20D9">
            <w:pPr>
              <w:rPr>
                <w:rFonts w:ascii="Aptos Narrow" w:hAnsi="Aptos Narrow"/>
                <w:sz w:val="20"/>
                <w:szCs w:val="20"/>
                <w:lang w:val="es-MX"/>
              </w:rPr>
            </w:pPr>
            <w:r w:rsidRPr="008A20D9">
              <w:rPr>
                <w:rFonts w:ascii="Aptos Narrow" w:hAnsi="Aptos Narrow"/>
                <w:sz w:val="20"/>
                <w:szCs w:val="20"/>
                <w:lang w:val="es-MX"/>
              </w:rPr>
              <w:t>Formación académica:</w:t>
            </w:r>
          </w:p>
          <w:p w14:paraId="153D7D69" w14:textId="77777777" w:rsidR="008A20D9" w:rsidRPr="008A20D9" w:rsidRDefault="008A20D9" w:rsidP="008A20D9">
            <w:pPr>
              <w:rPr>
                <w:rFonts w:ascii="Aptos Narrow" w:hAnsi="Aptos Narrow"/>
                <w:sz w:val="20"/>
                <w:szCs w:val="20"/>
                <w:lang w:val="es-MX"/>
              </w:rPr>
            </w:pPr>
            <w:r w:rsidRPr="008A20D9">
              <w:rPr>
                <w:rFonts w:ascii="Aptos Narrow" w:hAnsi="Aptos Narrow"/>
                <w:sz w:val="20"/>
                <w:szCs w:val="20"/>
                <w:lang w:val="es-MX"/>
              </w:rPr>
              <w:t>Habilidades o competencias u otro que considere relevante:</w:t>
            </w:r>
          </w:p>
          <w:p w14:paraId="0603F516" w14:textId="77777777" w:rsidR="008A20D9" w:rsidRPr="008A20D9" w:rsidRDefault="008A20D9" w:rsidP="008A20D9">
            <w:pPr>
              <w:rPr>
                <w:rFonts w:ascii="Aptos Narrow" w:hAnsi="Aptos Narrow"/>
                <w:b/>
                <w:bCs/>
                <w:sz w:val="20"/>
                <w:szCs w:val="20"/>
                <w:lang w:val="es-MX"/>
              </w:rPr>
            </w:pPr>
            <w:r w:rsidRPr="008A20D9">
              <w:rPr>
                <w:rFonts w:ascii="Aptos Narrow" w:hAnsi="Aptos Narrow"/>
                <w:sz w:val="20"/>
                <w:szCs w:val="20"/>
                <w:lang w:val="es-MX"/>
              </w:rPr>
              <w:t xml:space="preserve">Ejemplo: Profesor/a de Educación Física titulado/a, con al menos un año de experiencia en la formación de niños y niñas en la disciplina de fútbol. </w:t>
            </w:r>
          </w:p>
          <w:p w14:paraId="60DE12C0" w14:textId="77777777" w:rsidR="008A20D9" w:rsidRPr="008A20D9" w:rsidRDefault="008A20D9" w:rsidP="008A20D9">
            <w:pPr>
              <w:rPr>
                <w:rFonts w:ascii="Aptos Narrow" w:hAnsi="Aptos Narrow"/>
                <w:sz w:val="20"/>
                <w:szCs w:val="20"/>
                <w:lang w:val="es-MX"/>
              </w:rPr>
            </w:pPr>
          </w:p>
        </w:tc>
        <w:tc>
          <w:tcPr>
            <w:tcW w:w="2025" w:type="dxa"/>
          </w:tcPr>
          <w:p w14:paraId="42822DB6" w14:textId="77777777" w:rsidR="008A20D9" w:rsidRPr="008A20D9" w:rsidRDefault="008A20D9" w:rsidP="008A20D9">
            <w:pPr>
              <w:rPr>
                <w:rFonts w:ascii="Aptos Narrow" w:hAnsi="Aptos Narrow"/>
                <w:sz w:val="20"/>
                <w:szCs w:val="20"/>
                <w:lang w:val="es-MX"/>
              </w:rPr>
            </w:pPr>
          </w:p>
        </w:tc>
        <w:tc>
          <w:tcPr>
            <w:tcW w:w="1903" w:type="dxa"/>
          </w:tcPr>
          <w:p w14:paraId="1720706B" w14:textId="77777777" w:rsidR="008A20D9" w:rsidRPr="008A20D9" w:rsidRDefault="008A20D9" w:rsidP="008A20D9">
            <w:pPr>
              <w:rPr>
                <w:rFonts w:ascii="Aptos Narrow" w:hAnsi="Aptos Narrow"/>
                <w:sz w:val="20"/>
                <w:szCs w:val="20"/>
                <w:lang w:val="es-MX"/>
              </w:rPr>
            </w:pPr>
          </w:p>
        </w:tc>
        <w:tc>
          <w:tcPr>
            <w:tcW w:w="1676" w:type="dxa"/>
          </w:tcPr>
          <w:p w14:paraId="52856F6B" w14:textId="77777777" w:rsidR="008A20D9" w:rsidRPr="008A20D9" w:rsidRDefault="008A20D9" w:rsidP="008A20D9">
            <w:pPr>
              <w:rPr>
                <w:rFonts w:ascii="Aptos Narrow" w:hAnsi="Aptos Narrow"/>
                <w:sz w:val="20"/>
                <w:szCs w:val="20"/>
                <w:lang w:val="es-MX"/>
              </w:rPr>
            </w:pPr>
          </w:p>
        </w:tc>
        <w:tc>
          <w:tcPr>
            <w:tcW w:w="1099" w:type="dxa"/>
          </w:tcPr>
          <w:p w14:paraId="64103EB3" w14:textId="77777777" w:rsidR="008A20D9" w:rsidRPr="008A20D9" w:rsidRDefault="008A20D9" w:rsidP="008A20D9">
            <w:pPr>
              <w:rPr>
                <w:rFonts w:ascii="Aptos Narrow" w:hAnsi="Aptos Narrow"/>
                <w:sz w:val="20"/>
                <w:szCs w:val="20"/>
                <w:lang w:val="es-MX"/>
              </w:rPr>
            </w:pPr>
            <w:r w:rsidRPr="008A20D9">
              <w:rPr>
                <w:rFonts w:ascii="Aptos Narrow" w:hAnsi="Aptos Narrow"/>
                <w:sz w:val="20"/>
                <w:szCs w:val="20"/>
                <w:lang w:val="es-MX"/>
              </w:rPr>
              <w:t>EJM: MES 1</w:t>
            </w:r>
          </w:p>
        </w:tc>
      </w:tr>
      <w:tr w:rsidR="008A20D9" w:rsidRPr="008A20D9" w14:paraId="2866CD39" w14:textId="77777777" w:rsidTr="00EB23C1">
        <w:trPr>
          <w:jc w:val="center"/>
        </w:trPr>
        <w:tc>
          <w:tcPr>
            <w:tcW w:w="2975" w:type="dxa"/>
          </w:tcPr>
          <w:p w14:paraId="3001B9A7" w14:textId="77777777" w:rsidR="008A20D9" w:rsidRPr="008A20D9" w:rsidRDefault="008A20D9" w:rsidP="008A20D9">
            <w:pPr>
              <w:rPr>
                <w:rFonts w:ascii="Aptos Narrow" w:hAnsi="Aptos Narrow"/>
                <w:lang w:val="es-MX"/>
              </w:rPr>
            </w:pPr>
          </w:p>
          <w:p w14:paraId="0F72B346" w14:textId="77777777" w:rsidR="008A20D9" w:rsidRPr="008A20D9" w:rsidRDefault="008A20D9" w:rsidP="008A20D9">
            <w:pPr>
              <w:rPr>
                <w:rFonts w:ascii="Aptos Narrow" w:hAnsi="Aptos Narrow"/>
                <w:lang w:val="es-MX"/>
              </w:rPr>
            </w:pPr>
          </w:p>
        </w:tc>
        <w:tc>
          <w:tcPr>
            <w:tcW w:w="2025" w:type="dxa"/>
          </w:tcPr>
          <w:p w14:paraId="3E54398E" w14:textId="77777777" w:rsidR="008A20D9" w:rsidRPr="008A20D9" w:rsidRDefault="008A20D9" w:rsidP="008A20D9">
            <w:pPr>
              <w:rPr>
                <w:rFonts w:ascii="Aptos Narrow" w:hAnsi="Aptos Narrow"/>
                <w:lang w:val="es-MX"/>
              </w:rPr>
            </w:pPr>
          </w:p>
        </w:tc>
        <w:tc>
          <w:tcPr>
            <w:tcW w:w="1903" w:type="dxa"/>
          </w:tcPr>
          <w:p w14:paraId="4030CE1C" w14:textId="77777777" w:rsidR="008A20D9" w:rsidRPr="008A20D9" w:rsidRDefault="008A20D9" w:rsidP="008A20D9">
            <w:pPr>
              <w:rPr>
                <w:rFonts w:ascii="Aptos Narrow" w:hAnsi="Aptos Narrow"/>
                <w:lang w:val="es-MX"/>
              </w:rPr>
            </w:pPr>
          </w:p>
        </w:tc>
        <w:tc>
          <w:tcPr>
            <w:tcW w:w="1676" w:type="dxa"/>
          </w:tcPr>
          <w:p w14:paraId="2B5FD3A0" w14:textId="77777777" w:rsidR="008A20D9" w:rsidRPr="008A20D9" w:rsidRDefault="008A20D9" w:rsidP="008A20D9">
            <w:pPr>
              <w:rPr>
                <w:rFonts w:ascii="Aptos Narrow" w:hAnsi="Aptos Narrow"/>
                <w:lang w:val="es-MX"/>
              </w:rPr>
            </w:pPr>
          </w:p>
        </w:tc>
        <w:tc>
          <w:tcPr>
            <w:tcW w:w="1099" w:type="dxa"/>
          </w:tcPr>
          <w:p w14:paraId="16467798" w14:textId="77777777" w:rsidR="008A20D9" w:rsidRPr="008A20D9" w:rsidRDefault="008A20D9" w:rsidP="008A20D9">
            <w:pPr>
              <w:rPr>
                <w:rFonts w:ascii="Aptos Narrow" w:hAnsi="Aptos Narrow"/>
                <w:lang w:val="es-MX"/>
              </w:rPr>
            </w:pPr>
          </w:p>
        </w:tc>
      </w:tr>
      <w:tr w:rsidR="008A20D9" w:rsidRPr="008A20D9" w14:paraId="15E589DF" w14:textId="77777777" w:rsidTr="00EB23C1">
        <w:trPr>
          <w:jc w:val="center"/>
        </w:trPr>
        <w:tc>
          <w:tcPr>
            <w:tcW w:w="2975" w:type="dxa"/>
          </w:tcPr>
          <w:p w14:paraId="260FEB0B" w14:textId="77777777" w:rsidR="008A20D9" w:rsidRDefault="008A20D9" w:rsidP="008A20D9">
            <w:pPr>
              <w:rPr>
                <w:rFonts w:ascii="Aptos Narrow" w:hAnsi="Aptos Narrow"/>
                <w:lang w:val="es-MX"/>
              </w:rPr>
            </w:pPr>
          </w:p>
          <w:p w14:paraId="4FD16CE2" w14:textId="77777777" w:rsidR="0021732B" w:rsidRPr="008A20D9" w:rsidRDefault="0021732B" w:rsidP="008A20D9">
            <w:pPr>
              <w:rPr>
                <w:rFonts w:ascii="Aptos Narrow" w:hAnsi="Aptos Narrow"/>
                <w:lang w:val="es-MX"/>
              </w:rPr>
            </w:pPr>
          </w:p>
        </w:tc>
        <w:tc>
          <w:tcPr>
            <w:tcW w:w="2025" w:type="dxa"/>
          </w:tcPr>
          <w:p w14:paraId="304AF36B" w14:textId="77777777" w:rsidR="008A20D9" w:rsidRPr="008A20D9" w:rsidRDefault="008A20D9" w:rsidP="008A20D9">
            <w:pPr>
              <w:rPr>
                <w:rFonts w:ascii="Aptos Narrow" w:hAnsi="Aptos Narrow"/>
                <w:lang w:val="es-MX"/>
              </w:rPr>
            </w:pPr>
          </w:p>
        </w:tc>
        <w:tc>
          <w:tcPr>
            <w:tcW w:w="1903" w:type="dxa"/>
          </w:tcPr>
          <w:p w14:paraId="46691721" w14:textId="77777777" w:rsidR="008A20D9" w:rsidRPr="008A20D9" w:rsidRDefault="008A20D9" w:rsidP="008A20D9">
            <w:pPr>
              <w:rPr>
                <w:rFonts w:ascii="Aptos Narrow" w:hAnsi="Aptos Narrow"/>
                <w:lang w:val="es-MX"/>
              </w:rPr>
            </w:pPr>
          </w:p>
        </w:tc>
        <w:tc>
          <w:tcPr>
            <w:tcW w:w="1676" w:type="dxa"/>
          </w:tcPr>
          <w:p w14:paraId="48A91CDD" w14:textId="77777777" w:rsidR="008A20D9" w:rsidRPr="008A20D9" w:rsidRDefault="008A20D9" w:rsidP="008A20D9">
            <w:pPr>
              <w:rPr>
                <w:rFonts w:ascii="Aptos Narrow" w:hAnsi="Aptos Narrow"/>
                <w:lang w:val="es-MX"/>
              </w:rPr>
            </w:pPr>
          </w:p>
        </w:tc>
        <w:tc>
          <w:tcPr>
            <w:tcW w:w="1099" w:type="dxa"/>
          </w:tcPr>
          <w:p w14:paraId="1AC515E4" w14:textId="77777777" w:rsidR="008A20D9" w:rsidRPr="008A20D9" w:rsidRDefault="008A20D9" w:rsidP="008A20D9">
            <w:pPr>
              <w:rPr>
                <w:rFonts w:ascii="Aptos Narrow" w:hAnsi="Aptos Narrow"/>
                <w:lang w:val="es-MX"/>
              </w:rPr>
            </w:pPr>
          </w:p>
        </w:tc>
      </w:tr>
    </w:tbl>
    <w:p w14:paraId="21E6F2C6" w14:textId="77777777" w:rsidR="008A20D9" w:rsidRPr="008A20D9" w:rsidRDefault="008A20D9" w:rsidP="008A20D9">
      <w:pPr>
        <w:jc w:val="both"/>
        <w:rPr>
          <w:rFonts w:ascii="Aptos Narrow" w:hAnsi="Aptos Narrow" w:cstheme="minorHAnsi"/>
          <w:color w:val="FFFFFF"/>
          <w:sz w:val="24"/>
          <w:szCs w:val="24"/>
        </w:rPr>
      </w:pPr>
    </w:p>
    <w:p w14:paraId="33FC69B3" w14:textId="77777777" w:rsidR="008A20D9" w:rsidRPr="008A20D9" w:rsidRDefault="008A20D9" w:rsidP="008A20D9">
      <w:pPr>
        <w:spacing w:after="0" w:line="240" w:lineRule="auto"/>
        <w:rPr>
          <w:rFonts w:ascii="Aptos Narrow" w:hAnsi="Aptos Narrow" w:cstheme="minorHAnsi"/>
          <w:color w:val="FFFFFF"/>
          <w:sz w:val="24"/>
          <w:szCs w:val="24"/>
        </w:rPr>
      </w:pPr>
    </w:p>
    <w:p w14:paraId="756FD4B6" w14:textId="0EBC3451" w:rsidR="0021732B" w:rsidRDefault="0021732B">
      <w:pPr>
        <w:spacing w:after="0" w:line="240" w:lineRule="auto"/>
        <w:rPr>
          <w:rFonts w:ascii="Aptos Narrow" w:hAnsi="Aptos Narrow"/>
          <w:lang w:val="es-MX"/>
        </w:rPr>
      </w:pPr>
      <w:r>
        <w:rPr>
          <w:rFonts w:ascii="Aptos Narrow" w:hAnsi="Aptos Narrow"/>
          <w:lang w:val="es-MX"/>
        </w:rPr>
        <w:br w:type="page"/>
      </w:r>
    </w:p>
    <w:p w14:paraId="761235F8" w14:textId="77777777" w:rsidR="008A20D9" w:rsidRPr="008A20D9" w:rsidRDefault="008A20D9" w:rsidP="008A20D9">
      <w:pPr>
        <w:rPr>
          <w:rFonts w:ascii="Aptos Narrow" w:hAnsi="Aptos Narrow"/>
          <w:b/>
          <w:bCs/>
          <w:color w:val="004F88"/>
          <w:lang w:val="es-CL" w:eastAsia="en-US"/>
        </w:rPr>
      </w:pPr>
      <w:r w:rsidRPr="008A20D9">
        <w:rPr>
          <w:rFonts w:ascii="Aptos Narrow" w:hAnsi="Aptos Narrow"/>
          <w:b/>
          <w:bCs/>
          <w:color w:val="004F88"/>
          <w:lang w:val="es-CL" w:eastAsia="en-US"/>
        </w:rPr>
        <w:lastRenderedPageBreak/>
        <w:t>RESUMEN POSTULACION ASIGNACION DIRECTA 2026:</w:t>
      </w:r>
    </w:p>
    <w:p w14:paraId="33AD6CCC" w14:textId="77777777" w:rsidR="008A20D9" w:rsidRPr="008A20D9" w:rsidRDefault="008A20D9" w:rsidP="008A20D9">
      <w:pPr>
        <w:rPr>
          <w:rFonts w:ascii="Aptos Narrow" w:hAnsi="Aptos Narrow"/>
          <w:lang w:val="es-CL" w:eastAsia="en-US"/>
        </w:rPr>
      </w:pPr>
    </w:p>
    <w:tbl>
      <w:tblPr>
        <w:tblStyle w:val="Tablaconcuadrcula1"/>
        <w:tblW w:w="0" w:type="auto"/>
        <w:tblInd w:w="0" w:type="dxa"/>
        <w:tblLook w:val="04A0" w:firstRow="1" w:lastRow="0" w:firstColumn="1" w:lastColumn="0" w:noHBand="0" w:noVBand="1"/>
      </w:tblPr>
      <w:tblGrid>
        <w:gridCol w:w="3226"/>
        <w:gridCol w:w="313"/>
        <w:gridCol w:w="6139"/>
      </w:tblGrid>
      <w:tr w:rsidR="008A20D9" w:rsidRPr="008A20D9" w14:paraId="4E719F54" w14:textId="77777777" w:rsidTr="00EB23C1">
        <w:tc>
          <w:tcPr>
            <w:tcW w:w="3226" w:type="dxa"/>
          </w:tcPr>
          <w:p w14:paraId="1F3391C6" w14:textId="77777777" w:rsidR="008A20D9" w:rsidRPr="008A20D9" w:rsidRDefault="008A20D9" w:rsidP="008A20D9">
            <w:pPr>
              <w:rPr>
                <w:rFonts w:ascii="Aptos Narrow" w:hAnsi="Aptos Narrow"/>
                <w:lang w:val="es-CL" w:eastAsia="en-US"/>
              </w:rPr>
            </w:pPr>
            <w:r w:rsidRPr="008A20D9">
              <w:rPr>
                <w:rFonts w:ascii="Aptos Narrow" w:hAnsi="Aptos Narrow"/>
                <w:lang w:val="es-CL" w:eastAsia="en-US"/>
              </w:rPr>
              <w:t>NOMBRE DE LA INICIATIVA</w:t>
            </w:r>
          </w:p>
        </w:tc>
        <w:tc>
          <w:tcPr>
            <w:tcW w:w="313" w:type="dxa"/>
          </w:tcPr>
          <w:p w14:paraId="186C0D3B" w14:textId="77777777" w:rsidR="008A20D9" w:rsidRPr="008A20D9" w:rsidRDefault="008A20D9" w:rsidP="008A20D9">
            <w:pPr>
              <w:rPr>
                <w:rFonts w:ascii="Aptos Narrow" w:hAnsi="Aptos Narrow"/>
                <w:lang w:val="es-CL" w:eastAsia="en-US"/>
              </w:rPr>
            </w:pPr>
            <w:r w:rsidRPr="008A20D9">
              <w:rPr>
                <w:rFonts w:ascii="Aptos Narrow" w:hAnsi="Aptos Narrow"/>
                <w:lang w:val="es-CL" w:eastAsia="en-US"/>
              </w:rPr>
              <w:t>:</w:t>
            </w:r>
          </w:p>
        </w:tc>
        <w:tc>
          <w:tcPr>
            <w:tcW w:w="6139" w:type="dxa"/>
          </w:tcPr>
          <w:p w14:paraId="04446209" w14:textId="77777777" w:rsidR="008A20D9" w:rsidRPr="008A20D9" w:rsidRDefault="008A20D9" w:rsidP="008A20D9">
            <w:pPr>
              <w:rPr>
                <w:rFonts w:ascii="Aptos Narrow" w:hAnsi="Aptos Narrow"/>
                <w:lang w:val="es-CL" w:eastAsia="en-US"/>
              </w:rPr>
            </w:pPr>
          </w:p>
        </w:tc>
      </w:tr>
      <w:tr w:rsidR="008A20D9" w:rsidRPr="008A20D9" w14:paraId="7466BFD7" w14:textId="77777777" w:rsidTr="00EB23C1">
        <w:tc>
          <w:tcPr>
            <w:tcW w:w="3226" w:type="dxa"/>
          </w:tcPr>
          <w:p w14:paraId="77FA2BDC" w14:textId="77777777" w:rsidR="008A20D9" w:rsidRPr="008A20D9" w:rsidRDefault="008A20D9" w:rsidP="008A20D9">
            <w:pPr>
              <w:rPr>
                <w:rFonts w:ascii="Aptos Narrow" w:hAnsi="Aptos Narrow"/>
                <w:lang w:val="es-CL" w:eastAsia="en-US"/>
              </w:rPr>
            </w:pPr>
            <w:r w:rsidRPr="008A20D9">
              <w:rPr>
                <w:rFonts w:ascii="Aptos Narrow" w:hAnsi="Aptos Narrow"/>
                <w:lang w:val="es-CL" w:eastAsia="en-US"/>
              </w:rPr>
              <w:t>MONTO DE LA INICIATIVA</w:t>
            </w:r>
          </w:p>
        </w:tc>
        <w:tc>
          <w:tcPr>
            <w:tcW w:w="313" w:type="dxa"/>
          </w:tcPr>
          <w:p w14:paraId="537188AA" w14:textId="77777777" w:rsidR="008A20D9" w:rsidRPr="008A20D9" w:rsidRDefault="008A20D9" w:rsidP="008A20D9">
            <w:pPr>
              <w:rPr>
                <w:rFonts w:ascii="Aptos Narrow" w:hAnsi="Aptos Narrow"/>
                <w:lang w:val="es-CL" w:eastAsia="en-US"/>
              </w:rPr>
            </w:pPr>
            <w:r w:rsidRPr="008A20D9">
              <w:rPr>
                <w:rFonts w:ascii="Aptos Narrow" w:hAnsi="Aptos Narrow"/>
                <w:lang w:val="es-CL" w:eastAsia="en-US"/>
              </w:rPr>
              <w:t>:</w:t>
            </w:r>
          </w:p>
        </w:tc>
        <w:tc>
          <w:tcPr>
            <w:tcW w:w="6139" w:type="dxa"/>
          </w:tcPr>
          <w:p w14:paraId="4594B168" w14:textId="77777777" w:rsidR="008A20D9" w:rsidRPr="008A20D9" w:rsidRDefault="008A20D9" w:rsidP="008A20D9">
            <w:pPr>
              <w:rPr>
                <w:rFonts w:ascii="Aptos Narrow" w:hAnsi="Aptos Narrow"/>
                <w:lang w:val="es-CL" w:eastAsia="en-US"/>
              </w:rPr>
            </w:pPr>
          </w:p>
        </w:tc>
      </w:tr>
      <w:tr w:rsidR="008A20D9" w:rsidRPr="008A20D9" w14:paraId="54C2DC43" w14:textId="77777777" w:rsidTr="00EB23C1">
        <w:tc>
          <w:tcPr>
            <w:tcW w:w="3226" w:type="dxa"/>
          </w:tcPr>
          <w:p w14:paraId="24DA8BE0" w14:textId="77777777" w:rsidR="008A20D9" w:rsidRPr="008A20D9" w:rsidRDefault="008A20D9" w:rsidP="008A20D9">
            <w:pPr>
              <w:rPr>
                <w:rFonts w:ascii="Aptos Narrow" w:hAnsi="Aptos Narrow"/>
                <w:lang w:val="es-CL" w:eastAsia="en-US"/>
              </w:rPr>
            </w:pPr>
            <w:r w:rsidRPr="008A20D9">
              <w:rPr>
                <w:rFonts w:ascii="Aptos Narrow" w:hAnsi="Aptos Narrow"/>
                <w:lang w:val="es-CL" w:eastAsia="en-US"/>
              </w:rPr>
              <w:t>INSTITUCION POSTULANTE</w:t>
            </w:r>
          </w:p>
        </w:tc>
        <w:tc>
          <w:tcPr>
            <w:tcW w:w="313" w:type="dxa"/>
          </w:tcPr>
          <w:p w14:paraId="6F34D216" w14:textId="77777777" w:rsidR="008A20D9" w:rsidRPr="008A20D9" w:rsidRDefault="008A20D9" w:rsidP="008A20D9">
            <w:pPr>
              <w:rPr>
                <w:rFonts w:ascii="Aptos Narrow" w:hAnsi="Aptos Narrow"/>
                <w:lang w:val="es-CL" w:eastAsia="en-US"/>
              </w:rPr>
            </w:pPr>
            <w:r w:rsidRPr="008A20D9">
              <w:rPr>
                <w:rFonts w:ascii="Aptos Narrow" w:hAnsi="Aptos Narrow"/>
                <w:lang w:val="es-CL" w:eastAsia="en-US"/>
              </w:rPr>
              <w:t>:</w:t>
            </w:r>
          </w:p>
        </w:tc>
        <w:tc>
          <w:tcPr>
            <w:tcW w:w="6139" w:type="dxa"/>
          </w:tcPr>
          <w:p w14:paraId="586C7B4B" w14:textId="77777777" w:rsidR="008A20D9" w:rsidRPr="008A20D9" w:rsidRDefault="008A20D9" w:rsidP="008A20D9">
            <w:pPr>
              <w:rPr>
                <w:rFonts w:ascii="Aptos Narrow" w:hAnsi="Aptos Narrow"/>
                <w:lang w:val="es-CL" w:eastAsia="en-US"/>
              </w:rPr>
            </w:pPr>
          </w:p>
        </w:tc>
      </w:tr>
      <w:tr w:rsidR="008A20D9" w:rsidRPr="008A20D9" w14:paraId="38C3E5E2" w14:textId="77777777" w:rsidTr="00EB23C1">
        <w:tc>
          <w:tcPr>
            <w:tcW w:w="3226" w:type="dxa"/>
          </w:tcPr>
          <w:p w14:paraId="5288E562" w14:textId="77777777" w:rsidR="008A20D9" w:rsidRPr="008A20D9" w:rsidRDefault="008A20D9" w:rsidP="008A20D9">
            <w:pPr>
              <w:rPr>
                <w:rFonts w:ascii="Aptos Narrow" w:hAnsi="Aptos Narrow"/>
                <w:lang w:val="es-CL" w:eastAsia="en-US"/>
              </w:rPr>
            </w:pPr>
            <w:r w:rsidRPr="008A20D9">
              <w:rPr>
                <w:rFonts w:ascii="Aptos Narrow" w:hAnsi="Aptos Narrow"/>
                <w:lang w:val="es-CL" w:eastAsia="en-US"/>
              </w:rPr>
              <w:t>NOMBRE REPRESENTANTE LEGAL</w:t>
            </w:r>
          </w:p>
        </w:tc>
        <w:tc>
          <w:tcPr>
            <w:tcW w:w="313" w:type="dxa"/>
          </w:tcPr>
          <w:p w14:paraId="68D4C1C8" w14:textId="77777777" w:rsidR="008A20D9" w:rsidRPr="008A20D9" w:rsidRDefault="008A20D9" w:rsidP="008A20D9">
            <w:pPr>
              <w:rPr>
                <w:rFonts w:ascii="Aptos Narrow" w:hAnsi="Aptos Narrow"/>
                <w:lang w:val="es-CL" w:eastAsia="en-US"/>
              </w:rPr>
            </w:pPr>
            <w:r w:rsidRPr="008A20D9">
              <w:rPr>
                <w:rFonts w:ascii="Aptos Narrow" w:hAnsi="Aptos Narrow"/>
                <w:lang w:val="es-CL" w:eastAsia="en-US"/>
              </w:rPr>
              <w:t>:</w:t>
            </w:r>
          </w:p>
        </w:tc>
        <w:tc>
          <w:tcPr>
            <w:tcW w:w="6139" w:type="dxa"/>
          </w:tcPr>
          <w:p w14:paraId="451B060C" w14:textId="77777777" w:rsidR="008A20D9" w:rsidRPr="008A20D9" w:rsidRDefault="008A20D9" w:rsidP="008A20D9">
            <w:pPr>
              <w:rPr>
                <w:rFonts w:ascii="Aptos Narrow" w:hAnsi="Aptos Narrow"/>
                <w:lang w:val="es-CL" w:eastAsia="en-US"/>
              </w:rPr>
            </w:pPr>
          </w:p>
        </w:tc>
      </w:tr>
    </w:tbl>
    <w:p w14:paraId="4E56DBAD" w14:textId="77777777" w:rsidR="008A20D9" w:rsidRPr="008A20D9" w:rsidRDefault="008A20D9" w:rsidP="008A20D9">
      <w:pPr>
        <w:rPr>
          <w:rFonts w:ascii="Aptos Narrow" w:hAnsi="Aptos Narrow"/>
          <w:lang w:val="es-CL" w:eastAsia="en-US"/>
        </w:rPr>
      </w:pPr>
    </w:p>
    <w:p w14:paraId="75366E1C" w14:textId="77777777" w:rsidR="008A20D9" w:rsidRPr="008A20D9" w:rsidRDefault="008A20D9" w:rsidP="008A20D9">
      <w:pPr>
        <w:rPr>
          <w:rFonts w:ascii="Aptos Narrow" w:hAnsi="Aptos Narrow"/>
          <w:lang w:val="es-CL" w:eastAsia="en-US"/>
        </w:rPr>
      </w:pPr>
    </w:p>
    <w:p w14:paraId="442B2873" w14:textId="77777777" w:rsidR="008A20D9" w:rsidRPr="008A20D9" w:rsidRDefault="008A20D9" w:rsidP="008A20D9">
      <w:pPr>
        <w:rPr>
          <w:rFonts w:ascii="Aptos Narrow" w:hAnsi="Aptos Narrow"/>
          <w:lang w:val="es-CL" w:eastAsia="en-US"/>
        </w:rPr>
      </w:pPr>
    </w:p>
    <w:p w14:paraId="46BB9C6B" w14:textId="77777777" w:rsidR="008A20D9" w:rsidRPr="008A20D9" w:rsidRDefault="008A20D9" w:rsidP="008A20D9">
      <w:pPr>
        <w:rPr>
          <w:rFonts w:ascii="Aptos Narrow" w:hAnsi="Aptos Narrow"/>
          <w:lang w:val="es-CL" w:eastAsia="en-US"/>
        </w:rPr>
      </w:pPr>
    </w:p>
    <w:p w14:paraId="266C8A24" w14:textId="77777777" w:rsidR="008A20D9" w:rsidRPr="008A20D9" w:rsidRDefault="008A20D9" w:rsidP="008A20D9">
      <w:pPr>
        <w:rPr>
          <w:rFonts w:ascii="Aptos Narrow" w:hAnsi="Aptos Narrow"/>
          <w:lang w:val="es-CL" w:eastAsia="en-US"/>
        </w:rPr>
      </w:pPr>
    </w:p>
    <w:p w14:paraId="2CFC55AE" w14:textId="77777777" w:rsidR="008A20D9" w:rsidRPr="008A20D9" w:rsidRDefault="008A20D9" w:rsidP="008A20D9">
      <w:pPr>
        <w:rPr>
          <w:rFonts w:ascii="Aptos Narrow" w:hAnsi="Aptos Narrow"/>
          <w:lang w:val="es-CL" w:eastAsia="en-US"/>
        </w:rPr>
      </w:pPr>
    </w:p>
    <w:p w14:paraId="676FBC71" w14:textId="77777777" w:rsidR="008A20D9" w:rsidRPr="008A20D9" w:rsidRDefault="008A20D9" w:rsidP="008A20D9">
      <w:pPr>
        <w:rPr>
          <w:rFonts w:ascii="Aptos Narrow" w:hAnsi="Aptos Narrow"/>
          <w:lang w:val="es-CL" w:eastAsia="en-US"/>
        </w:rPr>
      </w:pPr>
    </w:p>
    <w:p w14:paraId="449D18C9" w14:textId="3DCCAC94" w:rsidR="008A20D9" w:rsidRPr="008A20D9" w:rsidRDefault="008A20D9" w:rsidP="008A20D9">
      <w:pPr>
        <w:rPr>
          <w:rFonts w:ascii="Aptos Narrow" w:hAnsi="Aptos Narrow"/>
          <w:lang w:val="es-CL" w:eastAsia="en-US"/>
        </w:rPr>
      </w:pPr>
    </w:p>
    <w:p w14:paraId="59CCB9C6" w14:textId="77777777" w:rsidR="008A20D9" w:rsidRPr="008A20D9" w:rsidRDefault="008A20D9" w:rsidP="008A20D9">
      <w:pPr>
        <w:rPr>
          <w:rFonts w:ascii="Aptos Narrow" w:hAnsi="Aptos Narrow"/>
          <w:lang w:val="es-CL" w:eastAsia="en-US"/>
        </w:rPr>
      </w:pPr>
    </w:p>
    <w:p w14:paraId="1DFFCA35" w14:textId="77777777" w:rsidR="008A20D9" w:rsidRPr="008A20D9" w:rsidRDefault="008A20D9" w:rsidP="008A20D9">
      <w:pPr>
        <w:rPr>
          <w:rFonts w:ascii="Aptos Narrow" w:hAnsi="Aptos Narrow"/>
          <w:lang w:val="es-CL" w:eastAsia="en-US"/>
        </w:rPr>
      </w:pPr>
    </w:p>
    <w:p w14:paraId="78FD0E98" w14:textId="700581F4" w:rsidR="008A20D9" w:rsidRPr="008A20D9" w:rsidRDefault="0021732B" w:rsidP="008A20D9">
      <w:pPr>
        <w:rPr>
          <w:rFonts w:ascii="Aptos Narrow" w:hAnsi="Aptos Narrow"/>
          <w:lang w:val="es-CL" w:eastAsia="en-US"/>
        </w:rPr>
      </w:pPr>
      <w:r w:rsidRPr="008A20D9">
        <w:rPr>
          <w:rFonts w:ascii="Aptos Narrow" w:hAnsi="Aptos Narrow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F95201A" wp14:editId="1E5765D4">
                <wp:simplePos x="0" y="0"/>
                <wp:positionH relativeFrom="margin">
                  <wp:align>center</wp:align>
                </wp:positionH>
                <wp:positionV relativeFrom="page">
                  <wp:posOffset>5794375</wp:posOffset>
                </wp:positionV>
                <wp:extent cx="2390775" cy="1397635"/>
                <wp:effectExtent l="0" t="0" r="28575" b="12065"/>
                <wp:wrapTight wrapText="bothSides">
                  <wp:wrapPolygon edited="0">
                    <wp:start x="0" y="0"/>
                    <wp:lineTo x="0" y="21492"/>
                    <wp:lineTo x="21686" y="21492"/>
                    <wp:lineTo x="21686" y="0"/>
                    <wp:lineTo x="0" y="0"/>
                  </wp:wrapPolygon>
                </wp:wrapTight>
                <wp:docPr id="597650282" name="Cuadro de texto 597650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39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B81F4" w14:textId="77777777" w:rsidR="008A20D9" w:rsidRDefault="008A20D9" w:rsidP="008A20D9">
                            <w:pPr>
                              <w:rPr>
                                <w:rFonts w:ascii="Calibri Light" w:hAnsi="Calibri Light"/>
                                <w:sz w:val="20"/>
                              </w:rPr>
                            </w:pPr>
                          </w:p>
                          <w:p w14:paraId="661536EB" w14:textId="77777777" w:rsidR="008A20D9" w:rsidRPr="00423D38" w:rsidRDefault="008A20D9" w:rsidP="008A20D9">
                            <w:pPr>
                              <w:rPr>
                                <w:rFonts w:ascii="Calibri Light" w:hAnsi="Calibri Light"/>
                                <w:sz w:val="20"/>
                              </w:rPr>
                            </w:pPr>
                            <w:r w:rsidRPr="00423D38">
                              <w:rPr>
                                <w:rFonts w:ascii="Calibri Light" w:hAnsi="Calibri Light"/>
                                <w:sz w:val="20"/>
                              </w:rPr>
                              <w:t>_____________________________</w:t>
                            </w:r>
                          </w:p>
                          <w:p w14:paraId="56E8C7EF" w14:textId="77777777" w:rsidR="008A20D9" w:rsidRPr="0050465A" w:rsidRDefault="008A20D9" w:rsidP="008A20D9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sz w:val="24"/>
                              </w:rPr>
                            </w:pPr>
                            <w:r w:rsidRPr="00423D38">
                              <w:rPr>
                                <w:rFonts w:ascii="Calibri Light" w:hAnsi="Calibri Light"/>
                                <w:b/>
                                <w:sz w:val="20"/>
                              </w:rPr>
                              <w:t>FIRMA Y TIMBRE</w:t>
                            </w:r>
                          </w:p>
                          <w:p w14:paraId="3B4B119D" w14:textId="77777777" w:rsidR="008A20D9" w:rsidRDefault="008A20D9" w:rsidP="008A20D9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i/>
                                <w:sz w:val="20"/>
                              </w:rPr>
                            </w:pPr>
                            <w:r w:rsidRPr="0050465A">
                              <w:rPr>
                                <w:rFonts w:ascii="Calibri Light" w:hAnsi="Calibri Light"/>
                                <w:b/>
                                <w:i/>
                                <w:sz w:val="20"/>
                              </w:rPr>
                              <w:t>Representante Legal</w:t>
                            </w:r>
                          </w:p>
                          <w:p w14:paraId="49EF7C31" w14:textId="77777777" w:rsidR="008A20D9" w:rsidRDefault="008A20D9" w:rsidP="008A20D9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i/>
                                <w:sz w:val="20"/>
                              </w:rPr>
                              <w:t>Organización postulante</w:t>
                            </w:r>
                          </w:p>
                          <w:p w14:paraId="037C3A92" w14:textId="77777777" w:rsidR="008A20D9" w:rsidRDefault="008A20D9" w:rsidP="008A20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95201A" id="_x0000_t202" coordsize="21600,21600" o:spt="202" path="m,l,21600r21600,l21600,xe">
                <v:stroke joinstyle="miter"/>
                <v:path gradientshapeok="t" o:connecttype="rect"/>
              </v:shapetype>
              <v:shape id="Cuadro de texto 597650282" o:spid="_x0000_s1026" type="#_x0000_t202" style="position:absolute;margin-left:0;margin-top:456.25pt;width:188.25pt;height:110.05pt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" strokecolor="white">
                <v:textbox>
                  <w:txbxContent>
                    <w:p w14:paraId="1EDB81F4" w14:textId="77777777" w:rsidR="008A20D9" w:rsidRDefault="008A20D9" w:rsidP="008A20D9">
                      <w:pPr>
                        <w:rPr>
                          <w:rFonts w:ascii="Calibri Light" w:hAnsi="Calibri Light"/>
                          <w:sz w:val="20"/>
                        </w:rPr>
                      </w:pPr>
                    </w:p>
                    <w:p w14:paraId="661536EB" w14:textId="77777777" w:rsidR="008A20D9" w:rsidRPr="00423D38" w:rsidRDefault="008A20D9" w:rsidP="008A20D9">
                      <w:pPr>
                        <w:rPr>
                          <w:rFonts w:ascii="Calibri Light" w:hAnsi="Calibri Light"/>
                          <w:sz w:val="20"/>
                        </w:rPr>
                      </w:pPr>
                      <w:r w:rsidRPr="00423D38">
                        <w:rPr>
                          <w:rFonts w:ascii="Calibri Light" w:hAnsi="Calibri Light"/>
                          <w:sz w:val="20"/>
                        </w:rPr>
                        <w:t>_____________________________</w:t>
                      </w:r>
                    </w:p>
                    <w:p w14:paraId="56E8C7EF" w14:textId="77777777" w:rsidR="008A20D9" w:rsidRPr="0050465A" w:rsidRDefault="008A20D9" w:rsidP="008A20D9">
                      <w:pPr>
                        <w:jc w:val="center"/>
                        <w:rPr>
                          <w:rFonts w:ascii="Calibri Light" w:hAnsi="Calibri Light"/>
                          <w:b/>
                          <w:sz w:val="24"/>
                        </w:rPr>
                      </w:pPr>
                      <w:r w:rsidRPr="00423D38">
                        <w:rPr>
                          <w:rFonts w:ascii="Calibri Light" w:hAnsi="Calibri Light"/>
                          <w:b/>
                          <w:sz w:val="20"/>
                        </w:rPr>
                        <w:t>FIRMA Y TIMBRE</w:t>
                      </w:r>
                    </w:p>
                    <w:p w14:paraId="3B4B119D" w14:textId="77777777" w:rsidR="008A20D9" w:rsidRDefault="008A20D9" w:rsidP="008A20D9">
                      <w:pPr>
                        <w:jc w:val="center"/>
                        <w:rPr>
                          <w:rFonts w:ascii="Calibri Light" w:hAnsi="Calibri Light"/>
                          <w:b/>
                          <w:i/>
                          <w:sz w:val="20"/>
                        </w:rPr>
                      </w:pPr>
                      <w:r w:rsidRPr="0050465A">
                        <w:rPr>
                          <w:rFonts w:ascii="Calibri Light" w:hAnsi="Calibri Light"/>
                          <w:b/>
                          <w:i/>
                          <w:sz w:val="20"/>
                        </w:rPr>
                        <w:t>Representante Legal</w:t>
                      </w:r>
                    </w:p>
                    <w:p w14:paraId="49EF7C31" w14:textId="77777777" w:rsidR="008A20D9" w:rsidRDefault="008A20D9" w:rsidP="008A20D9">
                      <w:pPr>
                        <w:jc w:val="center"/>
                        <w:rPr>
                          <w:rFonts w:ascii="Calibri Light" w:hAnsi="Calibri Light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Calibri Light" w:hAnsi="Calibri Light"/>
                          <w:b/>
                          <w:i/>
                          <w:sz w:val="20"/>
                        </w:rPr>
                        <w:t>Organización postulante</w:t>
                      </w:r>
                    </w:p>
                    <w:p w14:paraId="037C3A92" w14:textId="77777777" w:rsidR="008A20D9" w:rsidRDefault="008A20D9" w:rsidP="008A20D9"/>
                  </w:txbxContent>
                </v:textbox>
                <w10:wrap type="tight" anchorx="margin" anchory="page"/>
              </v:shape>
            </w:pict>
          </mc:Fallback>
        </mc:AlternateContent>
      </w:r>
    </w:p>
    <w:p w14:paraId="1F25D807" w14:textId="77777777" w:rsidR="008A20D9" w:rsidRPr="008A20D9" w:rsidRDefault="008A20D9" w:rsidP="008A20D9">
      <w:pPr>
        <w:rPr>
          <w:rFonts w:ascii="Aptos Narrow" w:hAnsi="Aptos Narrow"/>
          <w:lang w:val="es-CL" w:eastAsia="en-US"/>
        </w:rPr>
      </w:pPr>
    </w:p>
    <w:p w14:paraId="09DD534C" w14:textId="77777777" w:rsidR="008A20D9" w:rsidRPr="008A20D9" w:rsidRDefault="008A20D9" w:rsidP="008A20D9">
      <w:pPr>
        <w:rPr>
          <w:rFonts w:ascii="Aptos Narrow" w:hAnsi="Aptos Narrow"/>
          <w:lang w:val="es-CL" w:eastAsia="en-US"/>
        </w:rPr>
      </w:pPr>
    </w:p>
    <w:p w14:paraId="0AD13A6B" w14:textId="77777777" w:rsidR="008A20D9" w:rsidRPr="008A20D9" w:rsidRDefault="008A20D9" w:rsidP="008A20D9">
      <w:pPr>
        <w:rPr>
          <w:rFonts w:ascii="Aptos Narrow" w:hAnsi="Aptos Narrow"/>
          <w:lang w:val="es-CL" w:eastAsia="en-US"/>
        </w:rPr>
      </w:pPr>
    </w:p>
    <w:p w14:paraId="17BACA01" w14:textId="77777777" w:rsidR="008A20D9" w:rsidRPr="008A20D9" w:rsidRDefault="008A20D9" w:rsidP="008A20D9">
      <w:pPr>
        <w:rPr>
          <w:rFonts w:ascii="Aptos Narrow" w:hAnsi="Aptos Narrow"/>
          <w:lang w:val="es-CL" w:eastAsia="en-US"/>
        </w:rPr>
      </w:pPr>
    </w:p>
    <w:p w14:paraId="73E44580" w14:textId="77777777" w:rsidR="008A20D9" w:rsidRPr="008A20D9" w:rsidRDefault="008A20D9" w:rsidP="008A20D9">
      <w:pPr>
        <w:rPr>
          <w:rFonts w:ascii="Aptos Narrow" w:hAnsi="Aptos Narrow"/>
          <w:lang w:val="es-CL" w:eastAsia="en-US"/>
        </w:rPr>
      </w:pPr>
    </w:p>
    <w:p w14:paraId="174B4819" w14:textId="77777777" w:rsidR="008A20D9" w:rsidRPr="008A20D9" w:rsidRDefault="008A20D9" w:rsidP="008A20D9">
      <w:pPr>
        <w:rPr>
          <w:rFonts w:ascii="Aptos Narrow" w:hAnsi="Aptos Narrow"/>
          <w:lang w:val="es-CL" w:eastAsia="en-US"/>
        </w:rPr>
      </w:pPr>
    </w:p>
    <w:p w14:paraId="3E199FA7" w14:textId="77777777" w:rsidR="008A20D9" w:rsidRPr="008A20D9" w:rsidRDefault="008A20D9" w:rsidP="008A20D9">
      <w:pPr>
        <w:rPr>
          <w:rFonts w:ascii="Aptos Narrow" w:hAnsi="Aptos Narrow"/>
          <w:lang w:val="es-CL" w:eastAsia="en-US"/>
        </w:rPr>
      </w:pPr>
    </w:p>
    <w:bookmarkEnd w:id="2"/>
    <w:bookmarkEnd w:id="3"/>
    <w:sectPr w:rsidR="008A20D9" w:rsidRPr="008A20D9" w:rsidSect="002B633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9296"/>
      <w:pgMar w:top="720" w:right="720" w:bottom="720" w:left="720" w:header="57" w:footer="4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60D08" w14:textId="77777777" w:rsidR="0051321B" w:rsidRDefault="0051321B" w:rsidP="00CB426C">
      <w:r>
        <w:separator/>
      </w:r>
    </w:p>
  </w:endnote>
  <w:endnote w:type="continuationSeparator" w:id="0">
    <w:p w14:paraId="68260F9F" w14:textId="77777777" w:rsidR="0051321B" w:rsidRDefault="0051321B" w:rsidP="00CB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9F372" w14:textId="77777777" w:rsidR="00EA5E31" w:rsidRDefault="00EA5E31" w:rsidP="00EA5E31">
    <w:pPr>
      <w:pStyle w:val="Piedepgina"/>
      <w:jc w:val="center"/>
    </w:pPr>
  </w:p>
  <w:p w14:paraId="240528F9" w14:textId="77777777" w:rsidR="00A27369" w:rsidRDefault="00A27369" w:rsidP="00EA5E31">
    <w:pPr>
      <w:pStyle w:val="Piedepgina"/>
      <w:jc w:val="center"/>
    </w:pPr>
  </w:p>
  <w:p w14:paraId="3CA69D01" w14:textId="77777777" w:rsidR="00EA5E31" w:rsidRDefault="00EA5E31" w:rsidP="00EA5E31">
    <w:pPr>
      <w:pStyle w:val="Piedepgina"/>
      <w:jc w:val="center"/>
    </w:pPr>
  </w:p>
  <w:p w14:paraId="21B2D41D" w14:textId="4CFC09A2" w:rsidR="00EA5E31" w:rsidRDefault="00EA5E31" w:rsidP="00EA5E31">
    <w:pPr>
      <w:pStyle w:val="Piedepgina"/>
      <w:tabs>
        <w:tab w:val="left" w:pos="7530"/>
      </w:tabs>
    </w:pPr>
    <w:r>
      <w:tab/>
    </w:r>
  </w:p>
  <w:p w14:paraId="6C78DC01" w14:textId="375EA094" w:rsidR="00EA5E31" w:rsidRDefault="006850C5" w:rsidP="00EA5E31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BF4F" w14:textId="77777777" w:rsidR="00EA5E31" w:rsidRDefault="00EA5E31" w:rsidP="00EA5E31">
    <w:pPr>
      <w:pStyle w:val="Piedepgina"/>
      <w:jc w:val="right"/>
    </w:pPr>
  </w:p>
  <w:p w14:paraId="161B8B45" w14:textId="77777777" w:rsidR="00310AD5" w:rsidRDefault="00310AD5" w:rsidP="00EA5E31">
    <w:pPr>
      <w:pStyle w:val="Piedepgina"/>
      <w:jc w:val="right"/>
    </w:pPr>
  </w:p>
  <w:p w14:paraId="4BB576A4" w14:textId="77777777" w:rsidR="00EA5E31" w:rsidRDefault="00EA5E31" w:rsidP="00EA5E31">
    <w:pPr>
      <w:pStyle w:val="Piedepgina"/>
      <w:jc w:val="right"/>
    </w:pPr>
  </w:p>
  <w:p w14:paraId="7B528455" w14:textId="77777777" w:rsidR="00EA5E31" w:rsidRDefault="00EA5E31" w:rsidP="00EA5E31">
    <w:pPr>
      <w:pStyle w:val="Piedepgina"/>
      <w:jc w:val="right"/>
    </w:pPr>
  </w:p>
  <w:p w14:paraId="7D17AE04" w14:textId="77777777" w:rsidR="00EA5E31" w:rsidRDefault="00EA5E31" w:rsidP="00EA5E3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08CF3" w14:textId="77777777" w:rsidR="0051321B" w:rsidRDefault="0051321B" w:rsidP="00CB426C">
      <w:r>
        <w:separator/>
      </w:r>
    </w:p>
  </w:footnote>
  <w:footnote w:type="continuationSeparator" w:id="0">
    <w:p w14:paraId="0CEA9B9F" w14:textId="77777777" w:rsidR="0051321B" w:rsidRDefault="0051321B" w:rsidP="00CB4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A638C" w14:textId="77777777" w:rsidR="00CB426C" w:rsidRDefault="00FD5E9C">
    <w:pPr>
      <w:pStyle w:val="Encabezado"/>
    </w:pPr>
    <w:r>
      <w:rPr>
        <w:noProof/>
      </w:rPr>
      <w:pict w14:anchorId="572EDB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82" o:spid="_x0000_s1027" type="#_x0000_t75" alt="" style="position:absolute;margin-left:0;margin-top:0;width:612.75pt;height:935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sss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2A92" w14:textId="621EC529" w:rsidR="00CB426C" w:rsidRDefault="00FD5E9C" w:rsidP="00EA5E31">
    <w:pPr>
      <w:pStyle w:val="Encabezado"/>
      <w:tabs>
        <w:tab w:val="clear" w:pos="4419"/>
        <w:tab w:val="clear" w:pos="8838"/>
        <w:tab w:val="left" w:pos="8460"/>
      </w:tabs>
    </w:pPr>
    <w:r>
      <w:rPr>
        <w:noProof/>
      </w:rPr>
      <w:pict w14:anchorId="3BAE01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83" o:spid="_x0000_s1026" type="#_x0000_t75" alt="" style="position:absolute;margin-left:-42.4pt;margin-top:-86.5pt;width:624.3pt;height:1103.8pt;z-index:-251650048;mso-wrap-edited:f;mso-position-horizontal-relative:margin;mso-position-vertical-relative:margin" o:allowincell="f">
          <v:imagedata r:id="rId1" o:title="sssss"/>
          <w10:wrap anchorx="margin" anchory="margin"/>
        </v:shape>
      </w:pict>
    </w:r>
    <w:r w:rsidR="00EA5E31">
      <w:tab/>
    </w:r>
  </w:p>
  <w:p w14:paraId="178C5992" w14:textId="34B9F188" w:rsidR="00EA5E31" w:rsidRDefault="00EA5E31" w:rsidP="00EA5E31">
    <w:pPr>
      <w:pStyle w:val="Encabezado"/>
      <w:tabs>
        <w:tab w:val="clear" w:pos="4419"/>
        <w:tab w:val="clear" w:pos="8838"/>
        <w:tab w:val="left" w:pos="8460"/>
      </w:tabs>
    </w:pPr>
  </w:p>
  <w:p w14:paraId="1E8E9096" w14:textId="6C0DA278" w:rsidR="00EA5E31" w:rsidRDefault="00EA5E31" w:rsidP="00EA5E31">
    <w:pPr>
      <w:pStyle w:val="Encabezado"/>
      <w:tabs>
        <w:tab w:val="clear" w:pos="4419"/>
        <w:tab w:val="clear" w:pos="8838"/>
        <w:tab w:val="left" w:pos="8460"/>
      </w:tabs>
    </w:pPr>
  </w:p>
  <w:p w14:paraId="1551B976" w14:textId="77777777" w:rsidR="002D1F75" w:rsidRDefault="002D1F75" w:rsidP="00EA5E31">
    <w:pPr>
      <w:pStyle w:val="Encabezado"/>
      <w:tabs>
        <w:tab w:val="clear" w:pos="4419"/>
        <w:tab w:val="clear" w:pos="8838"/>
        <w:tab w:val="left" w:pos="84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BF63B" w14:textId="4337D8C3" w:rsidR="00CB426C" w:rsidRDefault="00FD5E9C" w:rsidP="00D14303">
    <w:pPr>
      <w:pStyle w:val="Encabezado"/>
      <w:tabs>
        <w:tab w:val="clear" w:pos="4419"/>
        <w:tab w:val="clear" w:pos="8838"/>
        <w:tab w:val="left" w:pos="7016"/>
      </w:tabs>
    </w:pPr>
    <w:r>
      <w:rPr>
        <w:noProof/>
      </w:rPr>
      <w:pict w14:anchorId="1D784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81" o:spid="_x0000_s1025" type="#_x0000_t75" alt="" style="position:absolute;margin-left:-42.7pt;margin-top:-29.3pt;width:624.55pt;height:1105.4pt;z-index:-251656192;mso-wrap-edited:f;mso-position-horizontal-relative:margin;mso-position-vertical-relative:margin" o:allowincell="f">
          <v:imagedata r:id="rId1" o:title="sssss"/>
          <w10:wrap anchorx="margin" anchory="margin"/>
        </v:shape>
      </w:pict>
    </w:r>
    <w:r w:rsidR="00D1430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530A"/>
    <w:multiLevelType w:val="hybridMultilevel"/>
    <w:tmpl w:val="500C429A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CA66AC"/>
    <w:multiLevelType w:val="hybridMultilevel"/>
    <w:tmpl w:val="27A2F5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27B27"/>
    <w:multiLevelType w:val="multilevel"/>
    <w:tmpl w:val="CCEE82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003D9"/>
    <w:multiLevelType w:val="multilevel"/>
    <w:tmpl w:val="78E67538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812244"/>
    <w:multiLevelType w:val="hybridMultilevel"/>
    <w:tmpl w:val="85A8F0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33863"/>
    <w:multiLevelType w:val="hybridMultilevel"/>
    <w:tmpl w:val="B9ACA6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C0320"/>
    <w:multiLevelType w:val="hybridMultilevel"/>
    <w:tmpl w:val="092C166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108D3"/>
    <w:multiLevelType w:val="hybridMultilevel"/>
    <w:tmpl w:val="5BB0CC7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95DF2"/>
    <w:multiLevelType w:val="multilevel"/>
    <w:tmpl w:val="77EE71D4"/>
    <w:lvl w:ilvl="0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630B6A"/>
    <w:multiLevelType w:val="multilevel"/>
    <w:tmpl w:val="033EB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C7B4A"/>
    <w:multiLevelType w:val="multilevel"/>
    <w:tmpl w:val="57C0D7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A25586D"/>
    <w:multiLevelType w:val="hybridMultilevel"/>
    <w:tmpl w:val="7AE8958A"/>
    <w:lvl w:ilvl="0" w:tplc="340A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2" w15:restartNumberingAfterBreak="0">
    <w:nsid w:val="3D286B14"/>
    <w:multiLevelType w:val="multilevel"/>
    <w:tmpl w:val="9C3409EE"/>
    <w:lvl w:ilvl="0">
      <w:start w:val="1"/>
      <w:numFmt w:val="upperRoman"/>
      <w:pStyle w:val="Ttulo1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 w:themeColor="text1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52611"/>
    <w:multiLevelType w:val="multilevel"/>
    <w:tmpl w:val="2CD0783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334CCD"/>
    <w:multiLevelType w:val="multilevel"/>
    <w:tmpl w:val="324CE6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3485E83"/>
    <w:multiLevelType w:val="hybridMultilevel"/>
    <w:tmpl w:val="E17AA2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664E6"/>
    <w:multiLevelType w:val="multilevel"/>
    <w:tmpl w:val="33A23A9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BF75D02"/>
    <w:multiLevelType w:val="multilevel"/>
    <w:tmpl w:val="D23E41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E139D"/>
    <w:multiLevelType w:val="multilevel"/>
    <w:tmpl w:val="1E18D7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0DD4CE0"/>
    <w:multiLevelType w:val="multilevel"/>
    <w:tmpl w:val="F8CAE9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C7113"/>
    <w:multiLevelType w:val="hybridMultilevel"/>
    <w:tmpl w:val="5AF27FCE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CC21F1"/>
    <w:multiLevelType w:val="hybridMultilevel"/>
    <w:tmpl w:val="27A2F5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43556"/>
    <w:multiLevelType w:val="multilevel"/>
    <w:tmpl w:val="057A7936"/>
    <w:lvl w:ilvl="0">
      <w:start w:val="1"/>
      <w:numFmt w:val="lowerLetter"/>
      <w:lvlText w:val="%1)"/>
      <w:lvlJc w:val="left"/>
      <w:pPr>
        <w:ind w:left="1506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23" w15:restartNumberingAfterBreak="0">
    <w:nsid w:val="68AA197E"/>
    <w:multiLevelType w:val="hybridMultilevel"/>
    <w:tmpl w:val="6FC67CC8"/>
    <w:lvl w:ilvl="0" w:tplc="A6A6AA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C7A90"/>
    <w:multiLevelType w:val="hybridMultilevel"/>
    <w:tmpl w:val="AE72C25C"/>
    <w:lvl w:ilvl="0" w:tplc="F22C05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E8FE7"/>
    <w:multiLevelType w:val="multilevel"/>
    <w:tmpl w:val="731687C4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C5346"/>
    <w:multiLevelType w:val="multilevel"/>
    <w:tmpl w:val="EA48941C"/>
    <w:lvl w:ilvl="0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B2040D9"/>
    <w:multiLevelType w:val="hybridMultilevel"/>
    <w:tmpl w:val="049636F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87159">
    <w:abstractNumId w:val="24"/>
  </w:num>
  <w:num w:numId="2" w16cid:durableId="2003044085">
    <w:abstractNumId w:val="26"/>
  </w:num>
  <w:num w:numId="3" w16cid:durableId="1214541992">
    <w:abstractNumId w:val="16"/>
  </w:num>
  <w:num w:numId="4" w16cid:durableId="1234244241">
    <w:abstractNumId w:val="0"/>
  </w:num>
  <w:num w:numId="5" w16cid:durableId="587037817">
    <w:abstractNumId w:val="19"/>
  </w:num>
  <w:num w:numId="6" w16cid:durableId="32925838">
    <w:abstractNumId w:val="9"/>
  </w:num>
  <w:num w:numId="7" w16cid:durableId="1680424726">
    <w:abstractNumId w:val="22"/>
  </w:num>
  <w:num w:numId="8" w16cid:durableId="436097770">
    <w:abstractNumId w:val="7"/>
  </w:num>
  <w:num w:numId="9" w16cid:durableId="714429617">
    <w:abstractNumId w:val="12"/>
  </w:num>
  <w:num w:numId="10" w16cid:durableId="1305428397">
    <w:abstractNumId w:val="8"/>
  </w:num>
  <w:num w:numId="11" w16cid:durableId="1460148592">
    <w:abstractNumId w:val="14"/>
  </w:num>
  <w:num w:numId="12" w16cid:durableId="535586210">
    <w:abstractNumId w:val="3"/>
  </w:num>
  <w:num w:numId="13" w16cid:durableId="2114934384">
    <w:abstractNumId w:val="18"/>
  </w:num>
  <w:num w:numId="14" w16cid:durableId="1506632585">
    <w:abstractNumId w:val="2"/>
  </w:num>
  <w:num w:numId="15" w16cid:durableId="1480071774">
    <w:abstractNumId w:val="13"/>
  </w:num>
  <w:num w:numId="16" w16cid:durableId="1482043277">
    <w:abstractNumId w:val="27"/>
  </w:num>
  <w:num w:numId="17" w16cid:durableId="644236554">
    <w:abstractNumId w:val="17"/>
  </w:num>
  <w:num w:numId="18" w16cid:durableId="559171900">
    <w:abstractNumId w:val="10"/>
  </w:num>
  <w:num w:numId="19" w16cid:durableId="800152507">
    <w:abstractNumId w:val="20"/>
  </w:num>
  <w:num w:numId="20" w16cid:durableId="39130471">
    <w:abstractNumId w:val="25"/>
  </w:num>
  <w:num w:numId="21" w16cid:durableId="89859218">
    <w:abstractNumId w:val="11"/>
  </w:num>
  <w:num w:numId="22" w16cid:durableId="100613592">
    <w:abstractNumId w:val="15"/>
  </w:num>
  <w:num w:numId="23" w16cid:durableId="1328749317">
    <w:abstractNumId w:val="1"/>
  </w:num>
  <w:num w:numId="24" w16cid:durableId="1158695256">
    <w:abstractNumId w:val="21"/>
  </w:num>
  <w:num w:numId="25" w16cid:durableId="1533153512">
    <w:abstractNumId w:val="23"/>
  </w:num>
  <w:num w:numId="26" w16cid:durableId="921139074">
    <w:abstractNumId w:val="5"/>
  </w:num>
  <w:num w:numId="27" w16cid:durableId="1678265576">
    <w:abstractNumId w:val="6"/>
  </w:num>
  <w:num w:numId="28" w16cid:durableId="1102148929">
    <w:abstractNumId w:val="4"/>
  </w:num>
  <w:num w:numId="29" w16cid:durableId="975573295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31"/>
    <w:rsid w:val="000127A2"/>
    <w:rsid w:val="00020EDC"/>
    <w:rsid w:val="000571A2"/>
    <w:rsid w:val="000734E8"/>
    <w:rsid w:val="00076544"/>
    <w:rsid w:val="000A5E61"/>
    <w:rsid w:val="000A731A"/>
    <w:rsid w:val="000B6BE9"/>
    <w:rsid w:val="000F444C"/>
    <w:rsid w:val="000F536A"/>
    <w:rsid w:val="00106CBF"/>
    <w:rsid w:val="00131CD2"/>
    <w:rsid w:val="00152CAF"/>
    <w:rsid w:val="0015363F"/>
    <w:rsid w:val="00154F08"/>
    <w:rsid w:val="00155342"/>
    <w:rsid w:val="001554E1"/>
    <w:rsid w:val="001666EA"/>
    <w:rsid w:val="00171EF6"/>
    <w:rsid w:val="00196BA9"/>
    <w:rsid w:val="00196E0E"/>
    <w:rsid w:val="001C3913"/>
    <w:rsid w:val="001C4DFE"/>
    <w:rsid w:val="001D0CE2"/>
    <w:rsid w:val="0021732B"/>
    <w:rsid w:val="00217A17"/>
    <w:rsid w:val="00222B29"/>
    <w:rsid w:val="00222F9C"/>
    <w:rsid w:val="00236FF4"/>
    <w:rsid w:val="00252C91"/>
    <w:rsid w:val="00267872"/>
    <w:rsid w:val="002704AD"/>
    <w:rsid w:val="0028556C"/>
    <w:rsid w:val="002935BB"/>
    <w:rsid w:val="002B6330"/>
    <w:rsid w:val="002B78F4"/>
    <w:rsid w:val="002D18A6"/>
    <w:rsid w:val="002D1F75"/>
    <w:rsid w:val="002F30F1"/>
    <w:rsid w:val="0030082B"/>
    <w:rsid w:val="00310AD5"/>
    <w:rsid w:val="00315C63"/>
    <w:rsid w:val="00316332"/>
    <w:rsid w:val="00353BF2"/>
    <w:rsid w:val="00356FA3"/>
    <w:rsid w:val="003621D4"/>
    <w:rsid w:val="00364A9A"/>
    <w:rsid w:val="003932A8"/>
    <w:rsid w:val="003C3757"/>
    <w:rsid w:val="003D2C0F"/>
    <w:rsid w:val="003D79E1"/>
    <w:rsid w:val="003E4705"/>
    <w:rsid w:val="003F72FE"/>
    <w:rsid w:val="0040312D"/>
    <w:rsid w:val="004127ED"/>
    <w:rsid w:val="0043231F"/>
    <w:rsid w:val="004344E2"/>
    <w:rsid w:val="004518A8"/>
    <w:rsid w:val="00461A8B"/>
    <w:rsid w:val="0047601E"/>
    <w:rsid w:val="00480E06"/>
    <w:rsid w:val="00485F57"/>
    <w:rsid w:val="0049545C"/>
    <w:rsid w:val="00495558"/>
    <w:rsid w:val="004B47E1"/>
    <w:rsid w:val="004B4E45"/>
    <w:rsid w:val="004B51BA"/>
    <w:rsid w:val="004C5CB3"/>
    <w:rsid w:val="004E1575"/>
    <w:rsid w:val="004E5E11"/>
    <w:rsid w:val="004F70DC"/>
    <w:rsid w:val="005048F3"/>
    <w:rsid w:val="005060EC"/>
    <w:rsid w:val="0051321B"/>
    <w:rsid w:val="0053192D"/>
    <w:rsid w:val="00551C4D"/>
    <w:rsid w:val="00552C2B"/>
    <w:rsid w:val="0055666C"/>
    <w:rsid w:val="00564178"/>
    <w:rsid w:val="005A025F"/>
    <w:rsid w:val="005A2442"/>
    <w:rsid w:val="005A69AB"/>
    <w:rsid w:val="005B0787"/>
    <w:rsid w:val="005B14C0"/>
    <w:rsid w:val="005B4CBA"/>
    <w:rsid w:val="005B5752"/>
    <w:rsid w:val="005C4422"/>
    <w:rsid w:val="005C56FF"/>
    <w:rsid w:val="005D16A0"/>
    <w:rsid w:val="005D19AB"/>
    <w:rsid w:val="005D54B0"/>
    <w:rsid w:val="005D7CF5"/>
    <w:rsid w:val="005E4077"/>
    <w:rsid w:val="005E536D"/>
    <w:rsid w:val="005F3C67"/>
    <w:rsid w:val="00603BA9"/>
    <w:rsid w:val="006040C4"/>
    <w:rsid w:val="006120F9"/>
    <w:rsid w:val="00616137"/>
    <w:rsid w:val="006171C1"/>
    <w:rsid w:val="00641956"/>
    <w:rsid w:val="00644635"/>
    <w:rsid w:val="006449FD"/>
    <w:rsid w:val="006675B3"/>
    <w:rsid w:val="00670C19"/>
    <w:rsid w:val="00674E2C"/>
    <w:rsid w:val="006850C5"/>
    <w:rsid w:val="0068782C"/>
    <w:rsid w:val="00697099"/>
    <w:rsid w:val="006A36B8"/>
    <w:rsid w:val="006A4A18"/>
    <w:rsid w:val="006C307E"/>
    <w:rsid w:val="006C56F6"/>
    <w:rsid w:val="006C5DBC"/>
    <w:rsid w:val="006D5B2B"/>
    <w:rsid w:val="006F067C"/>
    <w:rsid w:val="00704C8F"/>
    <w:rsid w:val="007373E6"/>
    <w:rsid w:val="00737BA1"/>
    <w:rsid w:val="00743798"/>
    <w:rsid w:val="00750540"/>
    <w:rsid w:val="00770F97"/>
    <w:rsid w:val="007779DC"/>
    <w:rsid w:val="00797609"/>
    <w:rsid w:val="007B09E3"/>
    <w:rsid w:val="007B24E3"/>
    <w:rsid w:val="007B5D56"/>
    <w:rsid w:val="007D3793"/>
    <w:rsid w:val="007F0221"/>
    <w:rsid w:val="00800F88"/>
    <w:rsid w:val="00844BD1"/>
    <w:rsid w:val="00852653"/>
    <w:rsid w:val="0086334C"/>
    <w:rsid w:val="00864D50"/>
    <w:rsid w:val="00867407"/>
    <w:rsid w:val="0088425F"/>
    <w:rsid w:val="008A20D9"/>
    <w:rsid w:val="008B25D5"/>
    <w:rsid w:val="008D5B47"/>
    <w:rsid w:val="008D623E"/>
    <w:rsid w:val="008E7A6F"/>
    <w:rsid w:val="008F1093"/>
    <w:rsid w:val="008F520F"/>
    <w:rsid w:val="00900746"/>
    <w:rsid w:val="00900CD4"/>
    <w:rsid w:val="0090154A"/>
    <w:rsid w:val="00903690"/>
    <w:rsid w:val="00923671"/>
    <w:rsid w:val="00927F5C"/>
    <w:rsid w:val="009627E8"/>
    <w:rsid w:val="00975561"/>
    <w:rsid w:val="009765AB"/>
    <w:rsid w:val="00994D7B"/>
    <w:rsid w:val="00997E39"/>
    <w:rsid w:val="009A5511"/>
    <w:rsid w:val="009C4348"/>
    <w:rsid w:val="009D6A68"/>
    <w:rsid w:val="00A07BCC"/>
    <w:rsid w:val="00A13538"/>
    <w:rsid w:val="00A20FE0"/>
    <w:rsid w:val="00A23422"/>
    <w:rsid w:val="00A25795"/>
    <w:rsid w:val="00A27369"/>
    <w:rsid w:val="00A51385"/>
    <w:rsid w:val="00A720EF"/>
    <w:rsid w:val="00A93E78"/>
    <w:rsid w:val="00A96BAA"/>
    <w:rsid w:val="00AA3836"/>
    <w:rsid w:val="00AA39F5"/>
    <w:rsid w:val="00AB6A45"/>
    <w:rsid w:val="00AC0A0D"/>
    <w:rsid w:val="00AE0070"/>
    <w:rsid w:val="00AE2F67"/>
    <w:rsid w:val="00AF6D38"/>
    <w:rsid w:val="00B2685B"/>
    <w:rsid w:val="00B26CD1"/>
    <w:rsid w:val="00B270FD"/>
    <w:rsid w:val="00B41CA6"/>
    <w:rsid w:val="00B47EB7"/>
    <w:rsid w:val="00B5493C"/>
    <w:rsid w:val="00B54EF8"/>
    <w:rsid w:val="00B64BD7"/>
    <w:rsid w:val="00B73ABB"/>
    <w:rsid w:val="00BA00C4"/>
    <w:rsid w:val="00BF4466"/>
    <w:rsid w:val="00BF4C5E"/>
    <w:rsid w:val="00C07898"/>
    <w:rsid w:val="00C202D4"/>
    <w:rsid w:val="00C36524"/>
    <w:rsid w:val="00C50E3F"/>
    <w:rsid w:val="00C54A60"/>
    <w:rsid w:val="00C633FC"/>
    <w:rsid w:val="00C648E1"/>
    <w:rsid w:val="00C71B96"/>
    <w:rsid w:val="00C86335"/>
    <w:rsid w:val="00C868A2"/>
    <w:rsid w:val="00C976F9"/>
    <w:rsid w:val="00CB426C"/>
    <w:rsid w:val="00CD2DE9"/>
    <w:rsid w:val="00CD3621"/>
    <w:rsid w:val="00CD652B"/>
    <w:rsid w:val="00CE3CFE"/>
    <w:rsid w:val="00CF30B3"/>
    <w:rsid w:val="00CF524F"/>
    <w:rsid w:val="00D00406"/>
    <w:rsid w:val="00D14303"/>
    <w:rsid w:val="00D24663"/>
    <w:rsid w:val="00D3661A"/>
    <w:rsid w:val="00D50CB9"/>
    <w:rsid w:val="00D56669"/>
    <w:rsid w:val="00D86EA8"/>
    <w:rsid w:val="00D8734A"/>
    <w:rsid w:val="00D93374"/>
    <w:rsid w:val="00DA0918"/>
    <w:rsid w:val="00DA5CA6"/>
    <w:rsid w:val="00DA6F49"/>
    <w:rsid w:val="00DB0AC0"/>
    <w:rsid w:val="00DC04D7"/>
    <w:rsid w:val="00DF7299"/>
    <w:rsid w:val="00E022E1"/>
    <w:rsid w:val="00E21635"/>
    <w:rsid w:val="00E218DB"/>
    <w:rsid w:val="00E2349B"/>
    <w:rsid w:val="00E308C2"/>
    <w:rsid w:val="00E672BD"/>
    <w:rsid w:val="00E966D5"/>
    <w:rsid w:val="00E97C35"/>
    <w:rsid w:val="00EA58F7"/>
    <w:rsid w:val="00EA5E31"/>
    <w:rsid w:val="00EB56A2"/>
    <w:rsid w:val="00EC2A0B"/>
    <w:rsid w:val="00EC5DB4"/>
    <w:rsid w:val="00ED34A2"/>
    <w:rsid w:val="00EF1C7A"/>
    <w:rsid w:val="00F00770"/>
    <w:rsid w:val="00F03BE0"/>
    <w:rsid w:val="00F2539D"/>
    <w:rsid w:val="00F40459"/>
    <w:rsid w:val="00F40AC5"/>
    <w:rsid w:val="00F506E6"/>
    <w:rsid w:val="00F6688E"/>
    <w:rsid w:val="00F70C06"/>
    <w:rsid w:val="00FB7360"/>
    <w:rsid w:val="00FD53D0"/>
    <w:rsid w:val="00FD5E9C"/>
    <w:rsid w:val="00FE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9F3EE"/>
  <w15:chartTrackingRefBased/>
  <w15:docId w15:val="{C103BF81-BB71-4CC6-8883-49FF58C4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E31"/>
    <w:pPr>
      <w:spacing w:after="160" w:line="259" w:lineRule="auto"/>
    </w:pPr>
    <w:rPr>
      <w:rFonts w:ascii="Calibri" w:eastAsia="Times New Roman" w:hAnsi="Calibri" w:cs="Times New Roman"/>
      <w:kern w:val="0"/>
      <w:sz w:val="22"/>
      <w:szCs w:val="22"/>
      <w:lang w:val="es-ES" w:eastAsia="es-ES"/>
      <w14:ligatures w14:val="none"/>
    </w:rPr>
  </w:style>
  <w:style w:type="paragraph" w:styleId="Ttulo10">
    <w:name w:val="heading 1"/>
    <w:basedOn w:val="Normal"/>
    <w:next w:val="Normal"/>
    <w:link w:val="Ttulo1Car"/>
    <w:uiPriority w:val="9"/>
    <w:qFormat/>
    <w:rsid w:val="00994D7B"/>
    <w:pPr>
      <w:keepNext/>
      <w:keepLines/>
      <w:spacing w:after="0" w:line="276" w:lineRule="auto"/>
      <w:outlineLvl w:val="0"/>
    </w:pPr>
    <w:rPr>
      <w:rFonts w:ascii="Arial" w:eastAsia="Arial" w:hAnsi="Arial" w:cs="Arial"/>
      <w:sz w:val="28"/>
      <w:szCs w:val="28"/>
      <w:u w:val="single"/>
      <w:lang w:val="es-419" w:eastAsia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94D7B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s-419" w:eastAsia="es-C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94D7B"/>
    <w:pPr>
      <w:keepNext/>
      <w:keepLines/>
      <w:spacing w:before="280" w:after="80" w:line="276" w:lineRule="auto"/>
      <w:ind w:left="720" w:hanging="360"/>
      <w:outlineLvl w:val="2"/>
    </w:pPr>
    <w:rPr>
      <w:rFonts w:ascii="Arial" w:eastAsia="Arial" w:hAnsi="Arial" w:cs="Arial"/>
      <w:b/>
      <w:sz w:val="26"/>
      <w:szCs w:val="26"/>
      <w:lang w:val="es-419" w:eastAsia="es-C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94D7B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val="es-419" w:eastAsia="es-CL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94D7B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lang w:val="es-419" w:eastAsia="es-C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4D7B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val="es-419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42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426C"/>
  </w:style>
  <w:style w:type="paragraph" w:styleId="Piedepgina">
    <w:name w:val="footer"/>
    <w:basedOn w:val="Normal"/>
    <w:link w:val="PiedepginaCar"/>
    <w:uiPriority w:val="99"/>
    <w:unhideWhenUsed/>
    <w:rsid w:val="00CB42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26C"/>
  </w:style>
  <w:style w:type="paragraph" w:styleId="NormalWeb">
    <w:name w:val="Normal (Web)"/>
    <w:basedOn w:val="Normal"/>
    <w:uiPriority w:val="99"/>
    <w:semiHidden/>
    <w:unhideWhenUsed/>
    <w:rsid w:val="00310A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1"/>
    <w:qFormat/>
    <w:rsid w:val="00C633FC"/>
    <w:pPr>
      <w:ind w:left="720"/>
      <w:contextualSpacing/>
    </w:pPr>
  </w:style>
  <w:style w:type="table" w:styleId="Tablaconcuadrcula">
    <w:name w:val="Table Grid"/>
    <w:basedOn w:val="Tablanormal"/>
    <w:uiPriority w:val="39"/>
    <w:rsid w:val="00E21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2C2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2C2B"/>
    <w:rPr>
      <w:color w:val="605E5C"/>
      <w:shd w:val="clear" w:color="auto" w:fill="E1DFDD"/>
    </w:rPr>
  </w:style>
  <w:style w:type="paragraph" w:customStyle="1" w:styleId="Default">
    <w:name w:val="Default"/>
    <w:rsid w:val="00D8734A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character" w:customStyle="1" w:styleId="Ttulo1Car">
    <w:name w:val="Título 1 Car"/>
    <w:basedOn w:val="Fuentedeprrafopredeter"/>
    <w:link w:val="Ttulo10"/>
    <w:uiPriority w:val="9"/>
    <w:qFormat/>
    <w:rsid w:val="00994D7B"/>
    <w:rPr>
      <w:rFonts w:ascii="Arial" w:eastAsia="Arial" w:hAnsi="Arial" w:cs="Arial"/>
      <w:kern w:val="0"/>
      <w:sz w:val="28"/>
      <w:szCs w:val="28"/>
      <w:u w:val="single"/>
      <w:lang w:val="es-419" w:eastAsia="es-CL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994D7B"/>
    <w:rPr>
      <w:rFonts w:ascii="Arial" w:eastAsia="Arial" w:hAnsi="Arial" w:cs="Arial"/>
      <w:kern w:val="0"/>
      <w:sz w:val="32"/>
      <w:szCs w:val="32"/>
      <w:lang w:val="es-419" w:eastAsia="es-CL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994D7B"/>
    <w:rPr>
      <w:rFonts w:ascii="Arial" w:eastAsia="Arial" w:hAnsi="Arial" w:cs="Arial"/>
      <w:b/>
      <w:kern w:val="0"/>
      <w:sz w:val="26"/>
      <w:szCs w:val="26"/>
      <w:lang w:val="es-419" w:eastAsia="es-CL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rsid w:val="00994D7B"/>
    <w:rPr>
      <w:rFonts w:ascii="Arial" w:eastAsia="Arial" w:hAnsi="Arial" w:cs="Arial"/>
      <w:color w:val="666666"/>
      <w:kern w:val="0"/>
      <w:lang w:val="es-419" w:eastAsia="es-CL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rsid w:val="00994D7B"/>
    <w:rPr>
      <w:rFonts w:ascii="Arial" w:eastAsia="Arial" w:hAnsi="Arial" w:cs="Arial"/>
      <w:color w:val="666666"/>
      <w:kern w:val="0"/>
      <w:sz w:val="22"/>
      <w:szCs w:val="22"/>
      <w:lang w:val="es-419" w:eastAsia="es-CL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4D7B"/>
    <w:rPr>
      <w:rFonts w:ascii="Arial" w:eastAsia="Arial" w:hAnsi="Arial" w:cs="Arial"/>
      <w:i/>
      <w:color w:val="666666"/>
      <w:kern w:val="0"/>
      <w:sz w:val="22"/>
      <w:szCs w:val="22"/>
      <w:lang w:val="es-419" w:eastAsia="es-CL"/>
      <w14:ligatures w14:val="none"/>
    </w:rPr>
  </w:style>
  <w:style w:type="table" w:customStyle="1" w:styleId="TableNormal">
    <w:name w:val="Table Normal"/>
    <w:rsid w:val="00994D7B"/>
    <w:pPr>
      <w:spacing w:line="276" w:lineRule="auto"/>
    </w:pPr>
    <w:rPr>
      <w:rFonts w:ascii="Arial" w:eastAsia="Arial" w:hAnsi="Arial" w:cs="Arial"/>
      <w:kern w:val="0"/>
      <w:sz w:val="22"/>
      <w:szCs w:val="22"/>
      <w:lang w:val="es-419" w:eastAsia="es-C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994D7B"/>
    <w:pPr>
      <w:keepNext/>
      <w:keepLines/>
      <w:spacing w:after="60" w:line="276" w:lineRule="auto"/>
    </w:pPr>
    <w:rPr>
      <w:rFonts w:ascii="Arial" w:eastAsia="Arial" w:hAnsi="Arial" w:cs="Arial"/>
      <w:sz w:val="24"/>
      <w:szCs w:val="24"/>
      <w:lang w:val="es-419" w:eastAsia="es-CL"/>
    </w:rPr>
  </w:style>
  <w:style w:type="character" w:customStyle="1" w:styleId="TtuloCar">
    <w:name w:val="Título Car"/>
    <w:basedOn w:val="Fuentedeprrafopredeter"/>
    <w:link w:val="Ttulo"/>
    <w:uiPriority w:val="10"/>
    <w:rsid w:val="00994D7B"/>
    <w:rPr>
      <w:rFonts w:ascii="Arial" w:eastAsia="Arial" w:hAnsi="Arial" w:cs="Arial"/>
      <w:kern w:val="0"/>
      <w:lang w:val="es-419" w:eastAsia="es-CL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994D7B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s-419" w:eastAsia="es-CL"/>
    </w:rPr>
  </w:style>
  <w:style w:type="character" w:customStyle="1" w:styleId="SubttuloCar">
    <w:name w:val="Subtítulo Car"/>
    <w:basedOn w:val="Fuentedeprrafopredeter"/>
    <w:link w:val="Subttulo"/>
    <w:uiPriority w:val="11"/>
    <w:rsid w:val="00994D7B"/>
    <w:rPr>
      <w:rFonts w:ascii="Arial" w:eastAsia="Arial" w:hAnsi="Arial" w:cs="Arial"/>
      <w:color w:val="666666"/>
      <w:kern w:val="0"/>
      <w:sz w:val="30"/>
      <w:szCs w:val="30"/>
      <w:lang w:val="es-419" w:eastAsia="es-CL"/>
      <w14:ligatures w14:val="none"/>
    </w:rPr>
  </w:style>
  <w:style w:type="paragraph" w:styleId="TtuloTDC">
    <w:name w:val="TOC Heading"/>
    <w:basedOn w:val="Ttulo10"/>
    <w:next w:val="Normal"/>
    <w:uiPriority w:val="39"/>
    <w:unhideWhenUsed/>
    <w:qFormat/>
    <w:rsid w:val="00994D7B"/>
    <w:pPr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u w:val="none"/>
      <w:lang w:val="es-CL"/>
    </w:rPr>
  </w:style>
  <w:style w:type="paragraph" w:styleId="TDC3">
    <w:name w:val="toc 3"/>
    <w:basedOn w:val="Normal"/>
    <w:next w:val="Normal"/>
    <w:autoRedefine/>
    <w:uiPriority w:val="39"/>
    <w:unhideWhenUsed/>
    <w:rsid w:val="00994D7B"/>
    <w:pPr>
      <w:spacing w:after="100" w:line="276" w:lineRule="auto"/>
      <w:ind w:left="440"/>
    </w:pPr>
    <w:rPr>
      <w:rFonts w:ascii="Arial" w:eastAsia="Arial" w:hAnsi="Arial" w:cs="Arial"/>
      <w:lang w:val="es-419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994D7B"/>
    <w:pPr>
      <w:spacing w:after="100" w:line="276" w:lineRule="auto"/>
    </w:pPr>
    <w:rPr>
      <w:rFonts w:ascii="Arial" w:eastAsia="Arial" w:hAnsi="Arial" w:cs="Arial"/>
      <w:lang w:val="es-419" w:eastAsia="es-CL"/>
    </w:rPr>
  </w:style>
  <w:style w:type="paragraph" w:styleId="TDC2">
    <w:name w:val="toc 2"/>
    <w:basedOn w:val="Normal"/>
    <w:next w:val="Normal"/>
    <w:autoRedefine/>
    <w:uiPriority w:val="39"/>
    <w:unhideWhenUsed/>
    <w:rsid w:val="00994D7B"/>
    <w:pPr>
      <w:spacing w:after="100" w:line="276" w:lineRule="auto"/>
      <w:ind w:left="220"/>
    </w:pPr>
    <w:rPr>
      <w:rFonts w:ascii="Arial" w:eastAsia="Arial" w:hAnsi="Arial" w:cs="Arial"/>
      <w:lang w:val="es-419" w:eastAsia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A20D9"/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8A20D9"/>
    <w:rPr>
      <w:rFonts w:eastAsiaTheme="minorEastAsia"/>
      <w:kern w:val="0"/>
      <w:sz w:val="22"/>
      <w:szCs w:val="22"/>
      <w:lang w:eastAsia="es-C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A20D9"/>
    <w:rPr>
      <w:rFonts w:eastAsiaTheme="minorEastAsia"/>
      <w:kern w:val="0"/>
      <w:sz w:val="22"/>
      <w:szCs w:val="22"/>
      <w:lang w:eastAsia="es-CL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8A20D9"/>
    <w:pPr>
      <w:spacing w:after="200" w:line="240" w:lineRule="auto"/>
      <w:jc w:val="both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s-CL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A20D9"/>
    <w:pPr>
      <w:spacing w:after="0" w:line="240" w:lineRule="auto"/>
      <w:jc w:val="both"/>
    </w:pPr>
    <w:rPr>
      <w:rFonts w:asciiTheme="minorHAnsi" w:eastAsiaTheme="minorHAnsi" w:hAnsiTheme="minorHAnsi" w:cstheme="minorBidi"/>
      <w:sz w:val="20"/>
      <w:szCs w:val="20"/>
      <w:lang w:val="es-CL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A20D9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8A20D9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8A20D9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8A20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20D9"/>
    <w:pPr>
      <w:spacing w:line="240" w:lineRule="auto"/>
      <w:jc w:val="both"/>
    </w:pPr>
    <w:rPr>
      <w:rFonts w:asciiTheme="minorHAnsi" w:eastAsiaTheme="minorHAnsi" w:hAnsiTheme="minorHAnsi" w:cstheme="minorBidi"/>
      <w:sz w:val="20"/>
      <w:szCs w:val="20"/>
      <w:lang w:val="es-C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A20D9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2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20D9"/>
    <w:rPr>
      <w:b/>
      <w:bCs/>
      <w:kern w:val="0"/>
      <w:sz w:val="20"/>
      <w:szCs w:val="20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8A20D9"/>
    <w:rPr>
      <w:color w:val="954F72" w:themeColor="followedHyperlink"/>
      <w:u w:val="single"/>
    </w:rPr>
  </w:style>
  <w:style w:type="table" w:styleId="Tabladelista3-nfasis1">
    <w:name w:val="List Table 3 Accent 1"/>
    <w:basedOn w:val="Tablanormal"/>
    <w:uiPriority w:val="48"/>
    <w:rsid w:val="008A20D9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8A20D9"/>
    <w:pPr>
      <w:spacing w:after="0" w:line="240" w:lineRule="auto"/>
      <w:jc w:val="both"/>
    </w:pPr>
    <w:rPr>
      <w:rFonts w:ascii="Segoe UI" w:eastAsiaTheme="minorHAnsi" w:hAnsi="Segoe UI" w:cs="Segoe UI"/>
      <w:sz w:val="18"/>
      <w:szCs w:val="18"/>
      <w:lang w:val="es-C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0D9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Ttulo1">
    <w:name w:val="Título1"/>
    <w:basedOn w:val="Normal"/>
    <w:next w:val="Ttulo"/>
    <w:autoRedefine/>
    <w:uiPriority w:val="1"/>
    <w:qFormat/>
    <w:rsid w:val="008A20D9"/>
    <w:pPr>
      <w:numPr>
        <w:numId w:val="9"/>
      </w:numPr>
      <w:spacing w:after="200" w:line="240" w:lineRule="auto"/>
      <w:outlineLvl w:val="0"/>
    </w:pPr>
    <w:rPr>
      <w:rFonts w:asciiTheme="minorHAnsi" w:eastAsia="MS Gothic" w:hAnsiTheme="minorHAnsi"/>
      <w:b/>
      <w:bCs/>
      <w:color w:val="000000" w:themeColor="text1"/>
      <w:sz w:val="24"/>
      <w:szCs w:val="52"/>
      <w:lang w:val="en-US" w:eastAsia="en-US"/>
    </w:rPr>
  </w:style>
  <w:style w:type="character" w:customStyle="1" w:styleId="TtuloCar1">
    <w:name w:val="Título Car1"/>
    <w:basedOn w:val="Fuentedeprrafopredeter"/>
    <w:uiPriority w:val="1"/>
    <w:rsid w:val="008A20D9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Revisin">
    <w:name w:val="Revision"/>
    <w:hidden/>
    <w:uiPriority w:val="99"/>
    <w:semiHidden/>
    <w:rsid w:val="008A20D9"/>
    <w:rPr>
      <w:rFonts w:ascii="Calibri" w:eastAsia="Times New Roman" w:hAnsi="Calibri" w:cs="Times New Roman"/>
      <w:kern w:val="0"/>
      <w:sz w:val="22"/>
      <w:szCs w:val="22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horibit\Desktop\formato%20firma%20digital(oficio)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C4C7F3-365A-DE46-BAC5-16F2D2CB2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firma digital(oficio)2</Template>
  <TotalTime>2</TotalTime>
  <Pages>6</Pages>
  <Words>650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Diaz</dc:creator>
  <cp:keywords/>
  <dc:description/>
  <cp:lastModifiedBy>Oscar Diaz</cp:lastModifiedBy>
  <cp:revision>2</cp:revision>
  <cp:lastPrinted>2026-04-09T21:05:00Z</cp:lastPrinted>
  <dcterms:created xsi:type="dcterms:W3CDTF">2026-04-20T16:07:00Z</dcterms:created>
  <dcterms:modified xsi:type="dcterms:W3CDTF">2026-04-20T16:07:00Z</dcterms:modified>
</cp:coreProperties>
</file>