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78353" w14:textId="77777777" w:rsidR="007A681F" w:rsidRDefault="007A681F" w:rsidP="008A20D9">
      <w:pPr>
        <w:keepNext/>
        <w:keepLines/>
        <w:spacing w:before="120" w:after="120" w:line="240" w:lineRule="auto"/>
        <w:jc w:val="center"/>
        <w:outlineLvl w:val="1"/>
        <w:rPr>
          <w:rFonts w:ascii="Aptos Narrow" w:eastAsiaTheme="majorEastAsia" w:hAnsi="Aptos Narrow" w:cstheme="minorHAnsi"/>
          <w:b/>
          <w:bCs/>
          <w:color w:val="2F5496" w:themeColor="accent1" w:themeShade="BF"/>
          <w:sz w:val="24"/>
          <w:szCs w:val="24"/>
          <w:lang w:val="es-CL" w:eastAsia="en-US"/>
        </w:rPr>
      </w:pPr>
      <w:bookmarkStart w:id="0" w:name="_Hlk200095481"/>
      <w:bookmarkStart w:id="1" w:name="_Hlk164099615"/>
      <w:bookmarkStart w:id="2" w:name="_Toc157705025"/>
      <w:bookmarkStart w:id="3" w:name="_Toc159513639"/>
      <w:bookmarkStart w:id="4" w:name="_Toc199166035"/>
      <w:bookmarkStart w:id="5" w:name="_Toc224297714"/>
    </w:p>
    <w:p w14:paraId="33DB01B0" w14:textId="77777777" w:rsidR="007A681F" w:rsidRDefault="007A681F" w:rsidP="008A20D9">
      <w:pPr>
        <w:keepNext/>
        <w:keepLines/>
        <w:spacing w:before="120" w:after="120" w:line="240" w:lineRule="auto"/>
        <w:jc w:val="center"/>
        <w:outlineLvl w:val="1"/>
        <w:rPr>
          <w:rFonts w:ascii="Aptos Narrow" w:eastAsiaTheme="majorEastAsia" w:hAnsi="Aptos Narrow" w:cstheme="minorHAnsi"/>
          <w:b/>
          <w:bCs/>
          <w:color w:val="2F5496" w:themeColor="accent1" w:themeShade="BF"/>
          <w:sz w:val="24"/>
          <w:szCs w:val="24"/>
          <w:lang w:val="es-CL" w:eastAsia="en-US"/>
        </w:rPr>
      </w:pPr>
    </w:p>
    <w:p w14:paraId="6F43B0F7" w14:textId="77777777" w:rsidR="007A681F" w:rsidRDefault="007A681F" w:rsidP="008A20D9">
      <w:pPr>
        <w:keepNext/>
        <w:keepLines/>
        <w:spacing w:before="120" w:after="120" w:line="240" w:lineRule="auto"/>
        <w:jc w:val="center"/>
        <w:outlineLvl w:val="1"/>
        <w:rPr>
          <w:rFonts w:ascii="Aptos Narrow" w:eastAsiaTheme="majorEastAsia" w:hAnsi="Aptos Narrow" w:cstheme="minorHAnsi"/>
          <w:b/>
          <w:bCs/>
          <w:color w:val="2F5496" w:themeColor="accent1" w:themeShade="BF"/>
          <w:sz w:val="24"/>
          <w:szCs w:val="24"/>
          <w:lang w:val="es-CL" w:eastAsia="en-US"/>
        </w:rPr>
      </w:pPr>
    </w:p>
    <w:p w14:paraId="70E1EFA2" w14:textId="73DC8E15" w:rsidR="008A20D9" w:rsidRPr="008A20D9" w:rsidRDefault="008A20D9" w:rsidP="008A20D9">
      <w:pPr>
        <w:keepNext/>
        <w:keepLines/>
        <w:spacing w:before="120" w:after="120" w:line="240" w:lineRule="auto"/>
        <w:jc w:val="center"/>
        <w:outlineLvl w:val="1"/>
        <w:rPr>
          <w:rFonts w:ascii="Aptos Narrow" w:eastAsiaTheme="majorEastAsia" w:hAnsi="Aptos Narrow" w:cstheme="minorHAnsi"/>
          <w:b/>
          <w:bCs/>
          <w:color w:val="2F5496" w:themeColor="accent1" w:themeShade="BF"/>
          <w:sz w:val="24"/>
          <w:szCs w:val="24"/>
          <w:lang w:val="es-CL" w:eastAsia="en-US"/>
        </w:rPr>
      </w:pPr>
      <w:r w:rsidRPr="008A20D9">
        <w:rPr>
          <w:rFonts w:ascii="Aptos Narrow" w:eastAsiaTheme="majorEastAsia" w:hAnsi="Aptos Narrow" w:cstheme="minorHAnsi"/>
          <w:b/>
          <w:bCs/>
          <w:color w:val="2F5496" w:themeColor="accent1" w:themeShade="BF"/>
          <w:sz w:val="24"/>
          <w:szCs w:val="24"/>
          <w:lang w:val="es-CL" w:eastAsia="en-US"/>
        </w:rPr>
        <w:t>DECLARACIÓN JURADA</w:t>
      </w:r>
      <w:bookmarkEnd w:id="2"/>
      <w:bookmarkEnd w:id="3"/>
      <w:bookmarkEnd w:id="4"/>
      <w:bookmarkEnd w:id="5"/>
    </w:p>
    <w:p w14:paraId="26B31D94" w14:textId="77777777" w:rsidR="008A20D9" w:rsidRPr="008A20D9" w:rsidRDefault="008A20D9" w:rsidP="008A20D9">
      <w:pPr>
        <w:jc w:val="center"/>
        <w:rPr>
          <w:rFonts w:ascii="Aptos Narrow" w:hAnsi="Aptos Narrow" w:cstheme="minorHAnsi"/>
          <w:b/>
          <w:bCs/>
          <w:sz w:val="24"/>
          <w:szCs w:val="24"/>
        </w:rPr>
      </w:pPr>
      <w:r w:rsidRPr="008A20D9">
        <w:rPr>
          <w:rFonts w:ascii="Aptos Narrow" w:hAnsi="Aptos Narrow" w:cstheme="minorHAnsi"/>
          <w:b/>
          <w:bCs/>
          <w:sz w:val="24"/>
          <w:szCs w:val="24"/>
        </w:rPr>
        <w:t xml:space="preserve">DE LAS RESTRICCIONES DEL FONDO </w:t>
      </w:r>
    </w:p>
    <w:p w14:paraId="408276D4" w14:textId="77777777" w:rsidR="008A20D9" w:rsidRPr="008A20D9" w:rsidRDefault="008A20D9" w:rsidP="008A20D9">
      <w:pPr>
        <w:jc w:val="center"/>
        <w:rPr>
          <w:rFonts w:ascii="Aptos Narrow" w:hAnsi="Aptos Narrow" w:cstheme="minorHAnsi"/>
          <w:bCs/>
          <w:sz w:val="24"/>
          <w:szCs w:val="24"/>
        </w:rPr>
      </w:pPr>
      <w:r w:rsidRPr="008A20D9">
        <w:rPr>
          <w:rFonts w:ascii="Aptos Narrow" w:hAnsi="Aptos Narrow" w:cstheme="minorHAnsi"/>
          <w:b/>
          <w:sz w:val="24"/>
          <w:szCs w:val="24"/>
        </w:rPr>
        <w:t>FONDO VINCULACIÓN CON LA COMUNIDAD 8% 2026, ASIGNACIONES DIRECTAS</w:t>
      </w:r>
    </w:p>
    <w:p w14:paraId="68158877" w14:textId="77777777" w:rsidR="008A20D9" w:rsidRDefault="008A20D9" w:rsidP="008A20D9">
      <w:pPr>
        <w:jc w:val="both"/>
        <w:rPr>
          <w:rFonts w:ascii="Aptos Narrow" w:hAnsi="Aptos Narrow" w:cstheme="minorHAnsi"/>
          <w:b/>
          <w:sz w:val="24"/>
          <w:szCs w:val="24"/>
        </w:rPr>
      </w:pPr>
    </w:p>
    <w:p w14:paraId="0ABE0DC9" w14:textId="77777777" w:rsidR="007A681F" w:rsidRPr="008A20D9" w:rsidRDefault="007A681F" w:rsidP="008A20D9">
      <w:pPr>
        <w:jc w:val="both"/>
        <w:rPr>
          <w:rFonts w:ascii="Aptos Narrow" w:hAnsi="Aptos Narrow" w:cstheme="minorHAnsi"/>
          <w:b/>
          <w:sz w:val="24"/>
          <w:szCs w:val="24"/>
        </w:rPr>
      </w:pPr>
    </w:p>
    <w:p w14:paraId="1D213B30" w14:textId="77777777" w:rsidR="008A20D9" w:rsidRPr="008A20D9" w:rsidRDefault="008A20D9" w:rsidP="008A20D9">
      <w:pPr>
        <w:jc w:val="right"/>
        <w:rPr>
          <w:rFonts w:ascii="Aptos Narrow" w:hAnsi="Aptos Narrow" w:cstheme="minorHAnsi"/>
          <w:b/>
          <w:sz w:val="24"/>
          <w:szCs w:val="24"/>
        </w:rPr>
      </w:pPr>
      <w:r w:rsidRPr="008A20D9">
        <w:rPr>
          <w:rFonts w:ascii="Aptos Narrow" w:hAnsi="Aptos Narrow" w:cstheme="minorHAnsi"/>
          <w:b/>
          <w:sz w:val="24"/>
          <w:szCs w:val="24"/>
        </w:rPr>
        <w:t>Comuna ____________________Fecha ____/______/2026</w:t>
      </w:r>
    </w:p>
    <w:p w14:paraId="1EE860E1" w14:textId="77777777" w:rsidR="008A20D9" w:rsidRPr="008A20D9" w:rsidRDefault="008A20D9" w:rsidP="008A20D9">
      <w:pPr>
        <w:jc w:val="right"/>
        <w:rPr>
          <w:rFonts w:ascii="Aptos Narrow" w:hAnsi="Aptos Narrow" w:cstheme="minorHAnsi"/>
          <w:b/>
          <w:sz w:val="24"/>
          <w:szCs w:val="24"/>
        </w:rPr>
      </w:pPr>
    </w:p>
    <w:p w14:paraId="53D9534E" w14:textId="77777777" w:rsidR="008A20D9" w:rsidRPr="008A20D9" w:rsidRDefault="008A20D9" w:rsidP="008A20D9">
      <w:pPr>
        <w:jc w:val="right"/>
        <w:rPr>
          <w:rFonts w:ascii="Aptos Narrow" w:hAnsi="Aptos Narrow" w:cstheme="minorHAnsi"/>
          <w:b/>
          <w:sz w:val="24"/>
          <w:szCs w:val="24"/>
        </w:rPr>
      </w:pPr>
    </w:p>
    <w:p w14:paraId="535DC0AF" w14:textId="77777777" w:rsidR="008A20D9" w:rsidRPr="008A20D9" w:rsidRDefault="008A20D9" w:rsidP="007A681F">
      <w:pPr>
        <w:spacing w:line="360" w:lineRule="auto"/>
        <w:jc w:val="both"/>
        <w:rPr>
          <w:rFonts w:ascii="Aptos Narrow" w:hAnsi="Aptos Narrow" w:cstheme="minorHAnsi"/>
          <w:sz w:val="24"/>
          <w:szCs w:val="24"/>
        </w:rPr>
      </w:pPr>
      <w:r w:rsidRPr="008A20D9">
        <w:rPr>
          <w:rFonts w:ascii="Aptos Narrow" w:hAnsi="Aptos Narrow" w:cstheme="minorHAnsi"/>
          <w:sz w:val="24"/>
          <w:szCs w:val="24"/>
        </w:rPr>
        <w:t>Yo, _________________________________________ Rut., _______________________, presidente (a) de la Organización o Institución __________________________________________.</w:t>
      </w:r>
    </w:p>
    <w:p w14:paraId="4EB5E240" w14:textId="77777777" w:rsidR="008A20D9" w:rsidRPr="007A681F" w:rsidRDefault="008A20D9" w:rsidP="007A681F">
      <w:pPr>
        <w:spacing w:line="360" w:lineRule="auto"/>
        <w:jc w:val="both"/>
        <w:rPr>
          <w:rFonts w:ascii="Aptos Narrow" w:hAnsi="Aptos Narrow" w:cstheme="minorHAnsi"/>
          <w:b/>
          <w:bCs/>
          <w:sz w:val="24"/>
          <w:szCs w:val="24"/>
        </w:rPr>
      </w:pPr>
      <w:r w:rsidRPr="007A681F">
        <w:rPr>
          <w:rFonts w:ascii="Aptos Narrow" w:hAnsi="Aptos Narrow" w:cstheme="minorHAnsi"/>
          <w:b/>
          <w:bCs/>
          <w:sz w:val="24"/>
          <w:szCs w:val="24"/>
        </w:rPr>
        <w:t>Declaro;</w:t>
      </w:r>
    </w:p>
    <w:p w14:paraId="32B58193" w14:textId="77777777" w:rsidR="008A20D9" w:rsidRPr="008A20D9" w:rsidRDefault="008A20D9" w:rsidP="007A681F">
      <w:pPr>
        <w:spacing w:line="360" w:lineRule="auto"/>
        <w:rPr>
          <w:rFonts w:ascii="Aptos Narrow" w:hAnsi="Aptos Narrow" w:cstheme="minorHAnsi"/>
          <w:sz w:val="24"/>
          <w:szCs w:val="24"/>
        </w:rPr>
      </w:pPr>
      <w:r w:rsidRPr="008A20D9">
        <w:rPr>
          <w:rFonts w:ascii="Aptos Narrow" w:hAnsi="Aptos Narrow" w:cstheme="minorHAnsi"/>
          <w:sz w:val="24"/>
          <w:szCs w:val="24"/>
        </w:rPr>
        <w:t>Que la Institución cumple con lo establecido en el punto de las RESTRICCIONES DEL FONDO:</w:t>
      </w:r>
    </w:p>
    <w:p w14:paraId="7838B373" w14:textId="77777777" w:rsidR="008A20D9" w:rsidRPr="007A681F" w:rsidRDefault="008A20D9" w:rsidP="007A681F">
      <w:pPr>
        <w:pStyle w:val="Prrafodelista"/>
        <w:numPr>
          <w:ilvl w:val="0"/>
          <w:numId w:val="30"/>
        </w:numPr>
        <w:spacing w:line="360" w:lineRule="auto"/>
        <w:rPr>
          <w:rFonts w:ascii="Aptos Narrow" w:hAnsi="Aptos Narrow" w:cstheme="minorHAnsi"/>
          <w:sz w:val="24"/>
          <w:szCs w:val="24"/>
        </w:rPr>
      </w:pPr>
      <w:r w:rsidRPr="007A681F">
        <w:rPr>
          <w:rFonts w:ascii="Aptos Narrow" w:hAnsi="Aptos Narrow" w:cstheme="minorHAnsi"/>
          <w:sz w:val="24"/>
          <w:szCs w:val="24"/>
        </w:rPr>
        <w:t xml:space="preserve">Punto 1: Letras a) b) y c) </w:t>
      </w:r>
    </w:p>
    <w:p w14:paraId="324934D2" w14:textId="77777777" w:rsidR="008A20D9" w:rsidRPr="007A681F" w:rsidRDefault="008A20D9" w:rsidP="007A681F">
      <w:pPr>
        <w:pStyle w:val="Prrafodelista"/>
        <w:numPr>
          <w:ilvl w:val="0"/>
          <w:numId w:val="30"/>
        </w:numPr>
        <w:spacing w:line="360" w:lineRule="auto"/>
        <w:rPr>
          <w:rFonts w:ascii="Aptos Narrow" w:hAnsi="Aptos Narrow" w:cstheme="minorHAnsi"/>
          <w:sz w:val="24"/>
          <w:szCs w:val="24"/>
        </w:rPr>
      </w:pPr>
      <w:r w:rsidRPr="007A681F">
        <w:rPr>
          <w:rFonts w:ascii="Aptos Narrow" w:hAnsi="Aptos Narrow" w:cstheme="minorHAnsi"/>
          <w:sz w:val="24"/>
          <w:szCs w:val="24"/>
        </w:rPr>
        <w:t>Punto 2: Letras a) y b)</w:t>
      </w:r>
    </w:p>
    <w:p w14:paraId="3D7C2173" w14:textId="77777777" w:rsidR="008A20D9" w:rsidRPr="007A681F" w:rsidRDefault="008A20D9" w:rsidP="007A681F">
      <w:pPr>
        <w:pStyle w:val="Prrafodelista"/>
        <w:numPr>
          <w:ilvl w:val="0"/>
          <w:numId w:val="30"/>
        </w:numPr>
        <w:spacing w:line="360" w:lineRule="auto"/>
        <w:rPr>
          <w:rFonts w:ascii="Aptos Narrow" w:hAnsi="Aptos Narrow" w:cstheme="minorHAnsi"/>
          <w:sz w:val="24"/>
          <w:szCs w:val="24"/>
        </w:rPr>
      </w:pPr>
      <w:r w:rsidRPr="007A681F">
        <w:rPr>
          <w:rFonts w:ascii="Aptos Narrow" w:hAnsi="Aptos Narrow" w:cstheme="minorHAnsi"/>
          <w:sz w:val="24"/>
          <w:szCs w:val="24"/>
        </w:rPr>
        <w:t>Punto 3, del presente instructivo.</w:t>
      </w:r>
    </w:p>
    <w:p w14:paraId="6773E0DE" w14:textId="77777777" w:rsidR="007A681F" w:rsidRDefault="007A681F" w:rsidP="007A681F">
      <w:pPr>
        <w:spacing w:line="360" w:lineRule="auto"/>
        <w:jc w:val="both"/>
        <w:rPr>
          <w:rFonts w:ascii="Aptos Narrow" w:hAnsi="Aptos Narrow" w:cstheme="minorHAnsi"/>
          <w:sz w:val="24"/>
          <w:szCs w:val="24"/>
        </w:rPr>
      </w:pPr>
    </w:p>
    <w:p w14:paraId="74063FF5" w14:textId="5A0AB2A2" w:rsidR="008A20D9" w:rsidRPr="008A20D9" w:rsidRDefault="008A20D9" w:rsidP="007A681F">
      <w:pPr>
        <w:spacing w:line="360" w:lineRule="auto"/>
        <w:jc w:val="both"/>
        <w:rPr>
          <w:rFonts w:ascii="Aptos Narrow" w:hAnsi="Aptos Narrow" w:cstheme="minorHAnsi"/>
          <w:sz w:val="24"/>
          <w:szCs w:val="24"/>
        </w:rPr>
      </w:pPr>
      <w:r w:rsidRPr="008A20D9">
        <w:rPr>
          <w:rFonts w:ascii="Aptos Narrow" w:hAnsi="Aptos Narrow" w:cstheme="minorHAnsi"/>
          <w:sz w:val="24"/>
          <w:szCs w:val="24"/>
        </w:rPr>
        <w:t>A</w:t>
      </w:r>
      <w:r w:rsidR="007A681F">
        <w:rPr>
          <w:rFonts w:ascii="Aptos Narrow" w:hAnsi="Aptos Narrow" w:cstheme="minorHAnsi"/>
          <w:sz w:val="24"/>
          <w:szCs w:val="24"/>
        </w:rPr>
        <w:t>simismo, a</w:t>
      </w:r>
      <w:r w:rsidRPr="008A20D9">
        <w:rPr>
          <w:rFonts w:ascii="Aptos Narrow" w:hAnsi="Aptos Narrow" w:cstheme="minorHAnsi"/>
          <w:sz w:val="24"/>
          <w:szCs w:val="24"/>
        </w:rPr>
        <w:t>cepto la anulación absoluta de mi postulación en el evento de comprobarse la falsedad de alguno de los antecedentes presentados.</w:t>
      </w:r>
    </w:p>
    <w:p w14:paraId="2ED09A48" w14:textId="77777777" w:rsidR="008A20D9" w:rsidRPr="008A20D9" w:rsidRDefault="008A20D9" w:rsidP="008A20D9">
      <w:pPr>
        <w:jc w:val="both"/>
        <w:rPr>
          <w:rFonts w:ascii="Aptos Narrow" w:hAnsi="Aptos Narrow" w:cstheme="minorHAnsi"/>
          <w:sz w:val="24"/>
          <w:szCs w:val="24"/>
        </w:rPr>
      </w:pPr>
    </w:p>
    <w:p w14:paraId="13BB94CD" w14:textId="77777777" w:rsidR="008A20D9" w:rsidRPr="008A20D9" w:rsidRDefault="008A20D9" w:rsidP="008A20D9">
      <w:pPr>
        <w:jc w:val="both"/>
        <w:rPr>
          <w:rFonts w:ascii="Aptos Narrow" w:hAnsi="Aptos Narrow" w:cstheme="minorHAnsi"/>
          <w:b/>
          <w:sz w:val="24"/>
          <w:szCs w:val="24"/>
        </w:rPr>
      </w:pPr>
      <w:r w:rsidRPr="008A20D9">
        <w:rPr>
          <w:rFonts w:ascii="Aptos Narrow" w:hAnsi="Aptos Narrow" w:cstheme="minorHAnsi"/>
          <w:b/>
          <w:sz w:val="24"/>
          <w:szCs w:val="24"/>
        </w:rPr>
        <w:t>NOMBRE: ________________________________________________</w:t>
      </w:r>
    </w:p>
    <w:p w14:paraId="1E482B61" w14:textId="77777777" w:rsidR="008A20D9" w:rsidRPr="008A20D9" w:rsidRDefault="008A20D9" w:rsidP="008A20D9">
      <w:pPr>
        <w:jc w:val="both"/>
        <w:rPr>
          <w:rFonts w:ascii="Aptos Narrow" w:hAnsi="Aptos Narrow" w:cstheme="minorHAnsi"/>
          <w:sz w:val="24"/>
          <w:szCs w:val="24"/>
        </w:rPr>
      </w:pPr>
      <w:r w:rsidRPr="008A20D9">
        <w:rPr>
          <w:rFonts w:ascii="Aptos Narrow" w:hAnsi="Aptos Narrow" w:cstheme="minorHAnsi"/>
          <w:sz w:val="24"/>
          <w:szCs w:val="24"/>
        </w:rPr>
        <w:t>(Representante Legal Organización o Institución)</w:t>
      </w:r>
    </w:p>
    <w:p w14:paraId="51B4F6D6" w14:textId="7DF05D13" w:rsidR="008A20D9" w:rsidRPr="008A20D9" w:rsidRDefault="008A20D9" w:rsidP="008A20D9">
      <w:pPr>
        <w:jc w:val="both"/>
        <w:rPr>
          <w:rFonts w:ascii="Aptos Narrow" w:hAnsi="Aptos Narrow" w:cstheme="minorHAnsi"/>
          <w:b/>
          <w:sz w:val="24"/>
          <w:szCs w:val="24"/>
        </w:rPr>
      </w:pPr>
    </w:p>
    <w:p w14:paraId="7332DBD3" w14:textId="1EE75670" w:rsidR="008A20D9" w:rsidRPr="008A20D9" w:rsidRDefault="008A20D9" w:rsidP="008A20D9">
      <w:pPr>
        <w:jc w:val="both"/>
        <w:rPr>
          <w:rFonts w:ascii="Aptos Narrow" w:hAnsi="Aptos Narrow" w:cstheme="minorHAnsi"/>
          <w:b/>
          <w:sz w:val="24"/>
          <w:szCs w:val="24"/>
        </w:rPr>
      </w:pPr>
    </w:p>
    <w:p w14:paraId="01281D4D" w14:textId="6FEE36B3" w:rsidR="008A20D9" w:rsidRPr="008A20D9" w:rsidRDefault="008A20D9" w:rsidP="008A20D9">
      <w:pPr>
        <w:jc w:val="both"/>
        <w:rPr>
          <w:rFonts w:ascii="Aptos Narrow" w:hAnsi="Aptos Narrow" w:cstheme="minorHAnsi"/>
          <w:b/>
          <w:sz w:val="24"/>
          <w:szCs w:val="24"/>
        </w:rPr>
      </w:pPr>
    </w:p>
    <w:p w14:paraId="506BB2E8" w14:textId="300441DE" w:rsidR="00C71B96" w:rsidRPr="007A681F" w:rsidRDefault="0021732B" w:rsidP="007A681F">
      <w:pPr>
        <w:spacing w:after="0" w:line="240" w:lineRule="auto"/>
        <w:rPr>
          <w:rFonts w:ascii="Aptos Narrow" w:hAnsi="Aptos Narrow" w:cstheme="minorHAnsi"/>
          <w:b/>
          <w:szCs w:val="24"/>
        </w:rPr>
      </w:pPr>
      <w:r w:rsidRPr="008A20D9">
        <w:rPr>
          <w:rFonts w:ascii="Aptos Narrow" w:hAnsi="Aptos Narrow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318A97D9" wp14:editId="04D7C736">
                <wp:simplePos x="0" y="0"/>
                <wp:positionH relativeFrom="margin">
                  <wp:align>center</wp:align>
                </wp:positionH>
                <wp:positionV relativeFrom="paragraph">
                  <wp:posOffset>287655</wp:posOffset>
                </wp:positionV>
                <wp:extent cx="2148840" cy="1407160"/>
                <wp:effectExtent l="0" t="0" r="22860" b="21590"/>
                <wp:wrapNone/>
                <wp:docPr id="32" name="Rectá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8840" cy="140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C339868" w14:textId="77777777" w:rsidR="008A20D9" w:rsidRDefault="008A20D9" w:rsidP="008A20D9">
                            <w:pPr>
                              <w:textDirection w:val="btLr"/>
                            </w:pPr>
                          </w:p>
                          <w:p w14:paraId="226A993C" w14:textId="77777777" w:rsidR="008A20D9" w:rsidRDefault="008A20D9" w:rsidP="008A20D9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_____________________________</w:t>
                            </w:r>
                          </w:p>
                          <w:p w14:paraId="6E856943" w14:textId="77777777" w:rsidR="008A20D9" w:rsidRDefault="008A20D9" w:rsidP="008A20D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FIRMA Y TIMBRE</w:t>
                            </w:r>
                          </w:p>
                          <w:p w14:paraId="0F2420B6" w14:textId="77777777" w:rsidR="008A20D9" w:rsidRDefault="008A20D9" w:rsidP="008A20D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Representante Legal</w:t>
                            </w:r>
                          </w:p>
                          <w:p w14:paraId="780792D9" w14:textId="77777777" w:rsidR="008A20D9" w:rsidRDefault="008A20D9" w:rsidP="008A20D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Organización postulante</w:t>
                            </w:r>
                          </w:p>
                          <w:p w14:paraId="55997987" w14:textId="77777777" w:rsidR="008A20D9" w:rsidRDefault="008A20D9" w:rsidP="008A20D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8A97D9" id="Rectángulo 32" o:spid="_x0000_s1026" style="position:absolute;margin-left:0;margin-top:22.65pt;width:169.2pt;height:110.8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3C339868" w14:textId="77777777" w:rsidR="008A20D9" w:rsidRDefault="008A20D9" w:rsidP="008A20D9">
                      <w:pPr>
                        <w:textDirection w:val="btLr"/>
                      </w:pPr>
                    </w:p>
                    <w:p w14:paraId="226A993C" w14:textId="77777777" w:rsidR="008A20D9" w:rsidRDefault="008A20D9" w:rsidP="008A20D9">
                      <w:pPr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_____________________________</w:t>
                      </w:r>
                    </w:p>
                    <w:p w14:paraId="6E856943" w14:textId="77777777" w:rsidR="008A20D9" w:rsidRDefault="008A20D9" w:rsidP="008A20D9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FIRMA Y TIMBRE</w:t>
                      </w:r>
                    </w:p>
                    <w:p w14:paraId="0F2420B6" w14:textId="77777777" w:rsidR="008A20D9" w:rsidRDefault="008A20D9" w:rsidP="008A20D9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Representante Legal</w:t>
                      </w:r>
                    </w:p>
                    <w:p w14:paraId="780792D9" w14:textId="77777777" w:rsidR="008A20D9" w:rsidRDefault="008A20D9" w:rsidP="008A20D9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Organización postulante</w:t>
                      </w:r>
                    </w:p>
                    <w:p w14:paraId="55997987" w14:textId="77777777" w:rsidR="008A20D9" w:rsidRDefault="008A20D9" w:rsidP="008A20D9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A20D9" w:rsidRPr="008A20D9">
        <w:rPr>
          <w:rFonts w:ascii="Aptos Narrow" w:hAnsi="Aptos Narrow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15857CCF" wp14:editId="3D11C427">
                <wp:simplePos x="0" y="0"/>
                <wp:positionH relativeFrom="column">
                  <wp:posOffset>3683000</wp:posOffset>
                </wp:positionH>
                <wp:positionV relativeFrom="paragraph">
                  <wp:posOffset>7124700</wp:posOffset>
                </wp:positionV>
                <wp:extent cx="82550" cy="51435"/>
                <wp:effectExtent l="0" t="0" r="0" b="0"/>
                <wp:wrapNone/>
                <wp:docPr id="39" name="Conector recto de flech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09488" y="3759045"/>
                          <a:ext cx="73025" cy="4191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ysClr val="window" lastClr="FFFFF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EFF90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9" o:spid="_x0000_s1026" type="#_x0000_t32" style="position:absolute;margin-left:290pt;margin-top:561pt;width:6.5pt;height:4.0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" strokecolor="window">
                <v:stroke startarrowwidth="narrow" startarrowlength="short" endarrowwidth="narrow" endarrowlength="short"/>
              </v:shape>
            </w:pict>
          </mc:Fallback>
        </mc:AlternateContent>
      </w:r>
      <w:bookmarkStart w:id="6" w:name="_Toc155614151"/>
      <w:bookmarkStart w:id="7" w:name="_Toc157705026"/>
      <w:bookmarkStart w:id="8" w:name="_Toc159513640"/>
      <w:r w:rsidR="008A20D9" w:rsidRPr="008A20D9">
        <w:rPr>
          <w:rFonts w:ascii="Aptos Narrow" w:hAnsi="Aptos Narrow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6D9ED36C" wp14:editId="0121CC7A">
                <wp:simplePos x="0" y="0"/>
                <wp:positionH relativeFrom="column">
                  <wp:posOffset>3683000</wp:posOffset>
                </wp:positionH>
                <wp:positionV relativeFrom="paragraph">
                  <wp:posOffset>7124700</wp:posOffset>
                </wp:positionV>
                <wp:extent cx="82550" cy="51435"/>
                <wp:effectExtent l="0" t="0" r="0" b="0"/>
                <wp:wrapNone/>
                <wp:docPr id="1795287616" name="Conector recto de flecha 1795287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09488" y="3759045"/>
                          <a:ext cx="73025" cy="4191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ysClr val="window" lastClr="FFFFF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DD43E4" id="Conector recto de flecha 1795287616" o:spid="_x0000_s1026" type="#_x0000_t32" style="position:absolute;margin-left:290pt;margin-top:561pt;width:6.5pt;height:4.05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" strokecolor="window">
                <v:stroke startarrowwidth="narrow" startarrowlength="short" endarrowwidth="narrow" endarrowlength="short"/>
              </v:shape>
            </w:pict>
          </mc:Fallback>
        </mc:AlternateContent>
      </w:r>
      <w:bookmarkEnd w:id="6"/>
      <w:bookmarkEnd w:id="7"/>
      <w:bookmarkEnd w:id="8"/>
      <w:bookmarkEnd w:id="0"/>
      <w:bookmarkEnd w:id="1"/>
    </w:p>
    <w:sectPr w:rsidR="00C71B96" w:rsidRPr="007A681F" w:rsidSect="002B633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9296"/>
      <w:pgMar w:top="720" w:right="720" w:bottom="720" w:left="720" w:header="57" w:footer="4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60D08" w14:textId="77777777" w:rsidR="0051321B" w:rsidRDefault="0051321B" w:rsidP="00CB426C">
      <w:r>
        <w:separator/>
      </w:r>
    </w:p>
  </w:endnote>
  <w:endnote w:type="continuationSeparator" w:id="0">
    <w:p w14:paraId="68260F9F" w14:textId="77777777" w:rsidR="0051321B" w:rsidRDefault="0051321B" w:rsidP="00CB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9F372" w14:textId="77777777" w:rsidR="00EA5E31" w:rsidRDefault="00EA5E31" w:rsidP="00EA5E31">
    <w:pPr>
      <w:pStyle w:val="Piedepgina"/>
      <w:jc w:val="center"/>
    </w:pPr>
  </w:p>
  <w:p w14:paraId="240528F9" w14:textId="77777777" w:rsidR="00A27369" w:rsidRDefault="00A27369" w:rsidP="00EA5E31">
    <w:pPr>
      <w:pStyle w:val="Piedepgina"/>
      <w:jc w:val="center"/>
    </w:pPr>
  </w:p>
  <w:p w14:paraId="3CA69D01" w14:textId="77777777" w:rsidR="00EA5E31" w:rsidRDefault="00EA5E31" w:rsidP="00EA5E31">
    <w:pPr>
      <w:pStyle w:val="Piedepgina"/>
      <w:jc w:val="center"/>
    </w:pPr>
  </w:p>
  <w:p w14:paraId="21B2D41D" w14:textId="4CFC09A2" w:rsidR="00EA5E31" w:rsidRDefault="00EA5E31" w:rsidP="00EA5E31">
    <w:pPr>
      <w:pStyle w:val="Piedepgina"/>
      <w:tabs>
        <w:tab w:val="left" w:pos="7530"/>
      </w:tabs>
    </w:pPr>
    <w:r>
      <w:tab/>
    </w:r>
  </w:p>
  <w:p w14:paraId="6C78DC01" w14:textId="375EA094" w:rsidR="00EA5E31" w:rsidRDefault="006850C5" w:rsidP="00EA5E31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ABF4F" w14:textId="77777777" w:rsidR="00EA5E31" w:rsidRDefault="00EA5E31" w:rsidP="00EA5E31">
    <w:pPr>
      <w:pStyle w:val="Piedepgina"/>
      <w:jc w:val="right"/>
    </w:pPr>
  </w:p>
  <w:p w14:paraId="161B8B45" w14:textId="77777777" w:rsidR="00310AD5" w:rsidRDefault="00310AD5" w:rsidP="00EA5E31">
    <w:pPr>
      <w:pStyle w:val="Piedepgina"/>
      <w:jc w:val="right"/>
    </w:pPr>
  </w:p>
  <w:p w14:paraId="4BB576A4" w14:textId="77777777" w:rsidR="00EA5E31" w:rsidRDefault="00EA5E31" w:rsidP="00EA5E31">
    <w:pPr>
      <w:pStyle w:val="Piedepgina"/>
      <w:jc w:val="right"/>
    </w:pPr>
  </w:p>
  <w:p w14:paraId="7B528455" w14:textId="77777777" w:rsidR="00EA5E31" w:rsidRDefault="00EA5E31" w:rsidP="00EA5E31">
    <w:pPr>
      <w:pStyle w:val="Piedepgina"/>
      <w:jc w:val="right"/>
    </w:pPr>
  </w:p>
  <w:p w14:paraId="7D17AE04" w14:textId="77777777" w:rsidR="00EA5E31" w:rsidRDefault="00EA5E31" w:rsidP="00EA5E31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08CF3" w14:textId="77777777" w:rsidR="0051321B" w:rsidRDefault="0051321B" w:rsidP="00CB426C">
      <w:r>
        <w:separator/>
      </w:r>
    </w:p>
  </w:footnote>
  <w:footnote w:type="continuationSeparator" w:id="0">
    <w:p w14:paraId="0CEA9B9F" w14:textId="77777777" w:rsidR="0051321B" w:rsidRDefault="0051321B" w:rsidP="00CB4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A638C" w14:textId="77777777" w:rsidR="00CB426C" w:rsidRDefault="007A681F">
    <w:pPr>
      <w:pStyle w:val="Encabezado"/>
    </w:pPr>
    <w:r>
      <w:rPr>
        <w:noProof/>
      </w:rPr>
      <w:pict w14:anchorId="572EDB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6282" o:spid="_x0000_s1027" type="#_x0000_t75" alt="" style="position:absolute;margin-left:0;margin-top:0;width:612.75pt;height:935.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sss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12A92" w14:textId="621EC529" w:rsidR="00CB426C" w:rsidRDefault="007A681F" w:rsidP="00EA5E31">
    <w:pPr>
      <w:pStyle w:val="Encabezado"/>
      <w:tabs>
        <w:tab w:val="clear" w:pos="4419"/>
        <w:tab w:val="clear" w:pos="8838"/>
        <w:tab w:val="left" w:pos="8460"/>
      </w:tabs>
    </w:pPr>
    <w:r>
      <w:rPr>
        <w:noProof/>
      </w:rPr>
      <w:pict w14:anchorId="3BAE01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6283" o:spid="_x0000_s1026" type="#_x0000_t75" alt="" style="position:absolute;margin-left:-42.4pt;margin-top:-86.5pt;width:624.3pt;height:1103.8pt;z-index:-251650048;mso-wrap-edited:f;mso-position-horizontal-relative:margin;mso-position-vertical-relative:margin" o:allowincell="f">
          <v:imagedata r:id="rId1" o:title="sssss"/>
          <w10:wrap anchorx="margin" anchory="margin"/>
        </v:shape>
      </w:pict>
    </w:r>
    <w:r w:rsidR="00EA5E31">
      <w:tab/>
    </w:r>
  </w:p>
  <w:p w14:paraId="178C5992" w14:textId="34B9F188" w:rsidR="00EA5E31" w:rsidRDefault="00EA5E31" w:rsidP="00EA5E31">
    <w:pPr>
      <w:pStyle w:val="Encabezado"/>
      <w:tabs>
        <w:tab w:val="clear" w:pos="4419"/>
        <w:tab w:val="clear" w:pos="8838"/>
        <w:tab w:val="left" w:pos="8460"/>
      </w:tabs>
    </w:pPr>
  </w:p>
  <w:p w14:paraId="1E8E9096" w14:textId="6C0DA278" w:rsidR="00EA5E31" w:rsidRDefault="00EA5E31" w:rsidP="00EA5E31">
    <w:pPr>
      <w:pStyle w:val="Encabezado"/>
      <w:tabs>
        <w:tab w:val="clear" w:pos="4419"/>
        <w:tab w:val="clear" w:pos="8838"/>
        <w:tab w:val="left" w:pos="8460"/>
      </w:tabs>
    </w:pPr>
  </w:p>
  <w:p w14:paraId="1551B976" w14:textId="77777777" w:rsidR="002D1F75" w:rsidRDefault="002D1F75" w:rsidP="00EA5E31">
    <w:pPr>
      <w:pStyle w:val="Encabezado"/>
      <w:tabs>
        <w:tab w:val="clear" w:pos="4419"/>
        <w:tab w:val="clear" w:pos="8838"/>
        <w:tab w:val="left" w:pos="84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BF63B" w14:textId="4337D8C3" w:rsidR="00CB426C" w:rsidRDefault="007A681F" w:rsidP="00D14303">
    <w:pPr>
      <w:pStyle w:val="Encabezado"/>
      <w:tabs>
        <w:tab w:val="clear" w:pos="4419"/>
        <w:tab w:val="clear" w:pos="8838"/>
        <w:tab w:val="left" w:pos="7016"/>
      </w:tabs>
    </w:pPr>
    <w:r>
      <w:rPr>
        <w:noProof/>
      </w:rPr>
      <w:pict w14:anchorId="1D784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6281" o:spid="_x0000_s1025" type="#_x0000_t75" alt="" style="position:absolute;margin-left:-42.7pt;margin-top:-29.3pt;width:624.55pt;height:1105.4pt;z-index:-251656192;mso-wrap-edited:f;mso-position-horizontal-relative:margin;mso-position-vertical-relative:margin" o:allowincell="f">
          <v:imagedata r:id="rId1" o:title="sssss"/>
          <w10:wrap anchorx="margin" anchory="margin"/>
        </v:shape>
      </w:pict>
    </w:r>
    <w:r w:rsidR="00D1430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530A"/>
    <w:multiLevelType w:val="hybridMultilevel"/>
    <w:tmpl w:val="500C429A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8CA66AC"/>
    <w:multiLevelType w:val="hybridMultilevel"/>
    <w:tmpl w:val="27A2F59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27B27"/>
    <w:multiLevelType w:val="multilevel"/>
    <w:tmpl w:val="CCEE82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003D9"/>
    <w:multiLevelType w:val="multilevel"/>
    <w:tmpl w:val="78E67538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812244"/>
    <w:multiLevelType w:val="hybridMultilevel"/>
    <w:tmpl w:val="85A8F09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33863"/>
    <w:multiLevelType w:val="hybridMultilevel"/>
    <w:tmpl w:val="B9ACA6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C0320"/>
    <w:multiLevelType w:val="hybridMultilevel"/>
    <w:tmpl w:val="092C166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108D3"/>
    <w:multiLevelType w:val="hybridMultilevel"/>
    <w:tmpl w:val="5BB0CC7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95DF2"/>
    <w:multiLevelType w:val="multilevel"/>
    <w:tmpl w:val="77EE71D4"/>
    <w:lvl w:ilvl="0">
      <w:start w:val="1"/>
      <w:numFmt w:val="lowerLetter"/>
      <w:lvlText w:val="%1)"/>
      <w:lvlJc w:val="left"/>
      <w:pPr>
        <w:ind w:left="786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630B6A"/>
    <w:multiLevelType w:val="multilevel"/>
    <w:tmpl w:val="033EB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C7B4A"/>
    <w:multiLevelType w:val="multilevel"/>
    <w:tmpl w:val="57C0D7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A25586D"/>
    <w:multiLevelType w:val="hybridMultilevel"/>
    <w:tmpl w:val="7AE8958A"/>
    <w:lvl w:ilvl="0" w:tplc="340A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2" w15:restartNumberingAfterBreak="0">
    <w:nsid w:val="3D286B14"/>
    <w:multiLevelType w:val="multilevel"/>
    <w:tmpl w:val="9C3409EE"/>
    <w:lvl w:ilvl="0">
      <w:start w:val="1"/>
      <w:numFmt w:val="upperRoman"/>
      <w:pStyle w:val="Ttulo1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 w:themeColor="text1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52611"/>
    <w:multiLevelType w:val="multilevel"/>
    <w:tmpl w:val="2CD0783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334CCD"/>
    <w:multiLevelType w:val="multilevel"/>
    <w:tmpl w:val="324CE6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3485E83"/>
    <w:multiLevelType w:val="hybridMultilevel"/>
    <w:tmpl w:val="E17AA2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C40E8"/>
    <w:multiLevelType w:val="hybridMultilevel"/>
    <w:tmpl w:val="A09AD0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664E6"/>
    <w:multiLevelType w:val="multilevel"/>
    <w:tmpl w:val="33A23A9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BF75D02"/>
    <w:multiLevelType w:val="multilevel"/>
    <w:tmpl w:val="D23E41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E139D"/>
    <w:multiLevelType w:val="multilevel"/>
    <w:tmpl w:val="1E18D79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0DD4CE0"/>
    <w:multiLevelType w:val="multilevel"/>
    <w:tmpl w:val="F8CAE9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4C7113"/>
    <w:multiLevelType w:val="hybridMultilevel"/>
    <w:tmpl w:val="5AF27FCE"/>
    <w:lvl w:ilvl="0" w:tplc="340A0017">
      <w:start w:val="1"/>
      <w:numFmt w:val="lowerLetter"/>
      <w:lvlText w:val="%1)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CC21F1"/>
    <w:multiLevelType w:val="hybridMultilevel"/>
    <w:tmpl w:val="27A2F5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543556"/>
    <w:multiLevelType w:val="multilevel"/>
    <w:tmpl w:val="057A7936"/>
    <w:lvl w:ilvl="0">
      <w:start w:val="1"/>
      <w:numFmt w:val="lowerLetter"/>
      <w:lvlText w:val="%1)"/>
      <w:lvlJc w:val="left"/>
      <w:pPr>
        <w:ind w:left="1506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%4."/>
      <w:lvlJc w:val="left"/>
      <w:pPr>
        <w:ind w:left="3666" w:hanging="360"/>
      </w:p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24" w15:restartNumberingAfterBreak="0">
    <w:nsid w:val="68AA197E"/>
    <w:multiLevelType w:val="hybridMultilevel"/>
    <w:tmpl w:val="6FC67CC8"/>
    <w:lvl w:ilvl="0" w:tplc="A6A6AA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BC7A90"/>
    <w:multiLevelType w:val="hybridMultilevel"/>
    <w:tmpl w:val="AE72C25C"/>
    <w:lvl w:ilvl="0" w:tplc="F22C05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2"/>
        <w:szCs w:val="1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FE8FE7"/>
    <w:multiLevelType w:val="multilevel"/>
    <w:tmpl w:val="731687C4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2C5346"/>
    <w:multiLevelType w:val="multilevel"/>
    <w:tmpl w:val="EA48941C"/>
    <w:lvl w:ilvl="0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B2040D9"/>
    <w:multiLevelType w:val="hybridMultilevel"/>
    <w:tmpl w:val="049636F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87159">
    <w:abstractNumId w:val="25"/>
  </w:num>
  <w:num w:numId="2" w16cid:durableId="2003044085">
    <w:abstractNumId w:val="27"/>
  </w:num>
  <w:num w:numId="3" w16cid:durableId="1214541992">
    <w:abstractNumId w:val="17"/>
  </w:num>
  <w:num w:numId="4" w16cid:durableId="1234244241">
    <w:abstractNumId w:val="0"/>
  </w:num>
  <w:num w:numId="5" w16cid:durableId="587037817">
    <w:abstractNumId w:val="20"/>
  </w:num>
  <w:num w:numId="6" w16cid:durableId="32925838">
    <w:abstractNumId w:val="9"/>
  </w:num>
  <w:num w:numId="7" w16cid:durableId="1680424726">
    <w:abstractNumId w:val="23"/>
  </w:num>
  <w:num w:numId="8" w16cid:durableId="436097770">
    <w:abstractNumId w:val="7"/>
  </w:num>
  <w:num w:numId="9" w16cid:durableId="714429617">
    <w:abstractNumId w:val="12"/>
  </w:num>
  <w:num w:numId="10" w16cid:durableId="1305428397">
    <w:abstractNumId w:val="8"/>
  </w:num>
  <w:num w:numId="11" w16cid:durableId="1460148592">
    <w:abstractNumId w:val="14"/>
  </w:num>
  <w:num w:numId="12" w16cid:durableId="535586210">
    <w:abstractNumId w:val="3"/>
  </w:num>
  <w:num w:numId="13" w16cid:durableId="2114934384">
    <w:abstractNumId w:val="19"/>
  </w:num>
  <w:num w:numId="14" w16cid:durableId="1506632585">
    <w:abstractNumId w:val="2"/>
  </w:num>
  <w:num w:numId="15" w16cid:durableId="1480071774">
    <w:abstractNumId w:val="13"/>
  </w:num>
  <w:num w:numId="16" w16cid:durableId="1482043277">
    <w:abstractNumId w:val="28"/>
  </w:num>
  <w:num w:numId="17" w16cid:durableId="644236554">
    <w:abstractNumId w:val="18"/>
  </w:num>
  <w:num w:numId="18" w16cid:durableId="559171900">
    <w:abstractNumId w:val="10"/>
  </w:num>
  <w:num w:numId="19" w16cid:durableId="800152507">
    <w:abstractNumId w:val="21"/>
  </w:num>
  <w:num w:numId="20" w16cid:durableId="39130471">
    <w:abstractNumId w:val="26"/>
  </w:num>
  <w:num w:numId="21" w16cid:durableId="89859218">
    <w:abstractNumId w:val="11"/>
  </w:num>
  <w:num w:numId="22" w16cid:durableId="100613592">
    <w:abstractNumId w:val="15"/>
  </w:num>
  <w:num w:numId="23" w16cid:durableId="1328749317">
    <w:abstractNumId w:val="1"/>
  </w:num>
  <w:num w:numId="24" w16cid:durableId="1158695256">
    <w:abstractNumId w:val="22"/>
  </w:num>
  <w:num w:numId="25" w16cid:durableId="1533153512">
    <w:abstractNumId w:val="24"/>
  </w:num>
  <w:num w:numId="26" w16cid:durableId="921139074">
    <w:abstractNumId w:val="5"/>
  </w:num>
  <w:num w:numId="27" w16cid:durableId="1678265576">
    <w:abstractNumId w:val="6"/>
  </w:num>
  <w:num w:numId="28" w16cid:durableId="1102148929">
    <w:abstractNumId w:val="4"/>
  </w:num>
  <w:num w:numId="29" w16cid:durableId="975573295">
    <w:abstractNumId w:val="25"/>
  </w:num>
  <w:num w:numId="30" w16cid:durableId="1375350478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E31"/>
    <w:rsid w:val="000127A2"/>
    <w:rsid w:val="00020EDC"/>
    <w:rsid w:val="000571A2"/>
    <w:rsid w:val="000734E8"/>
    <w:rsid w:val="00076544"/>
    <w:rsid w:val="000A5E61"/>
    <w:rsid w:val="000A731A"/>
    <w:rsid w:val="000B6BE9"/>
    <w:rsid w:val="000F444C"/>
    <w:rsid w:val="000F536A"/>
    <w:rsid w:val="00106CBF"/>
    <w:rsid w:val="00131CD2"/>
    <w:rsid w:val="00152CAF"/>
    <w:rsid w:val="0015363F"/>
    <w:rsid w:val="00154F08"/>
    <w:rsid w:val="00155342"/>
    <w:rsid w:val="001554E1"/>
    <w:rsid w:val="001666EA"/>
    <w:rsid w:val="00171EF6"/>
    <w:rsid w:val="00196BA9"/>
    <w:rsid w:val="00196E0E"/>
    <w:rsid w:val="001C3913"/>
    <w:rsid w:val="001C4DFE"/>
    <w:rsid w:val="0021732B"/>
    <w:rsid w:val="00217A17"/>
    <w:rsid w:val="00222B29"/>
    <w:rsid w:val="00222F9C"/>
    <w:rsid w:val="00236FF4"/>
    <w:rsid w:val="00252C91"/>
    <w:rsid w:val="00267872"/>
    <w:rsid w:val="002704AD"/>
    <w:rsid w:val="0028556C"/>
    <w:rsid w:val="002935BB"/>
    <w:rsid w:val="002B6330"/>
    <w:rsid w:val="002B78F4"/>
    <w:rsid w:val="002D18A6"/>
    <w:rsid w:val="002D1F75"/>
    <w:rsid w:val="002F30F1"/>
    <w:rsid w:val="0030082B"/>
    <w:rsid w:val="00310AD5"/>
    <w:rsid w:val="00315C63"/>
    <w:rsid w:val="00316332"/>
    <w:rsid w:val="00324374"/>
    <w:rsid w:val="00353BF2"/>
    <w:rsid w:val="00356FA3"/>
    <w:rsid w:val="003621D4"/>
    <w:rsid w:val="00364A9A"/>
    <w:rsid w:val="003932A8"/>
    <w:rsid w:val="003C3757"/>
    <w:rsid w:val="003D2C0F"/>
    <w:rsid w:val="003D79E1"/>
    <w:rsid w:val="003E4705"/>
    <w:rsid w:val="003F72FE"/>
    <w:rsid w:val="0040312D"/>
    <w:rsid w:val="004127ED"/>
    <w:rsid w:val="0043231F"/>
    <w:rsid w:val="004344E2"/>
    <w:rsid w:val="004518A8"/>
    <w:rsid w:val="00461A8B"/>
    <w:rsid w:val="0047601E"/>
    <w:rsid w:val="00480E06"/>
    <w:rsid w:val="00485F57"/>
    <w:rsid w:val="0049545C"/>
    <w:rsid w:val="00495558"/>
    <w:rsid w:val="004B47E1"/>
    <w:rsid w:val="004B4E45"/>
    <w:rsid w:val="004B51BA"/>
    <w:rsid w:val="004C5CB3"/>
    <w:rsid w:val="004E1575"/>
    <w:rsid w:val="004E5E11"/>
    <w:rsid w:val="004F70DC"/>
    <w:rsid w:val="005048F3"/>
    <w:rsid w:val="005060EC"/>
    <w:rsid w:val="0051321B"/>
    <w:rsid w:val="0053192D"/>
    <w:rsid w:val="00551C4D"/>
    <w:rsid w:val="00552C2B"/>
    <w:rsid w:val="0055666C"/>
    <w:rsid w:val="00564178"/>
    <w:rsid w:val="005A025F"/>
    <w:rsid w:val="005A2442"/>
    <w:rsid w:val="005A69AB"/>
    <w:rsid w:val="005B0787"/>
    <w:rsid w:val="005B14C0"/>
    <w:rsid w:val="005B4CBA"/>
    <w:rsid w:val="005B5752"/>
    <w:rsid w:val="005C4422"/>
    <w:rsid w:val="005C56FF"/>
    <w:rsid w:val="005D16A0"/>
    <w:rsid w:val="005D19AB"/>
    <w:rsid w:val="005D54B0"/>
    <w:rsid w:val="005D7CF5"/>
    <w:rsid w:val="005E4077"/>
    <w:rsid w:val="005E536D"/>
    <w:rsid w:val="005F3C67"/>
    <w:rsid w:val="00603BA9"/>
    <w:rsid w:val="006040C4"/>
    <w:rsid w:val="006120F9"/>
    <w:rsid w:val="00616137"/>
    <w:rsid w:val="006171C1"/>
    <w:rsid w:val="00641956"/>
    <w:rsid w:val="00644635"/>
    <w:rsid w:val="006449FD"/>
    <w:rsid w:val="006675B3"/>
    <w:rsid w:val="00670C19"/>
    <w:rsid w:val="00674E2C"/>
    <w:rsid w:val="006850C5"/>
    <w:rsid w:val="0068782C"/>
    <w:rsid w:val="00697099"/>
    <w:rsid w:val="006A36B8"/>
    <w:rsid w:val="006A4A18"/>
    <w:rsid w:val="006C307E"/>
    <w:rsid w:val="006C56F6"/>
    <w:rsid w:val="006C5DBC"/>
    <w:rsid w:val="006D5B2B"/>
    <w:rsid w:val="006F067C"/>
    <w:rsid w:val="00704C8F"/>
    <w:rsid w:val="007373E6"/>
    <w:rsid w:val="00737BA1"/>
    <w:rsid w:val="00743798"/>
    <w:rsid w:val="00750540"/>
    <w:rsid w:val="00770F97"/>
    <w:rsid w:val="007779DC"/>
    <w:rsid w:val="00797609"/>
    <w:rsid w:val="007A681F"/>
    <w:rsid w:val="007B09E3"/>
    <w:rsid w:val="007B24E3"/>
    <w:rsid w:val="007B5D56"/>
    <w:rsid w:val="007D3793"/>
    <w:rsid w:val="007F0221"/>
    <w:rsid w:val="00800F88"/>
    <w:rsid w:val="00844BD1"/>
    <w:rsid w:val="00852653"/>
    <w:rsid w:val="0086334C"/>
    <w:rsid w:val="00864D50"/>
    <w:rsid w:val="00867407"/>
    <w:rsid w:val="0088425F"/>
    <w:rsid w:val="008A20D9"/>
    <w:rsid w:val="008B25D5"/>
    <w:rsid w:val="008D5B47"/>
    <w:rsid w:val="008D623E"/>
    <w:rsid w:val="008E7A6F"/>
    <w:rsid w:val="008F1093"/>
    <w:rsid w:val="008F520F"/>
    <w:rsid w:val="00900746"/>
    <w:rsid w:val="00900CD4"/>
    <w:rsid w:val="0090154A"/>
    <w:rsid w:val="00903690"/>
    <w:rsid w:val="00923671"/>
    <w:rsid w:val="00927F5C"/>
    <w:rsid w:val="009627E8"/>
    <w:rsid w:val="00975561"/>
    <w:rsid w:val="009765AB"/>
    <w:rsid w:val="00994D7B"/>
    <w:rsid w:val="00997E39"/>
    <w:rsid w:val="009A5511"/>
    <w:rsid w:val="009C4348"/>
    <w:rsid w:val="009D6A68"/>
    <w:rsid w:val="00A07BCC"/>
    <w:rsid w:val="00A13538"/>
    <w:rsid w:val="00A20FE0"/>
    <w:rsid w:val="00A23422"/>
    <w:rsid w:val="00A25795"/>
    <w:rsid w:val="00A27369"/>
    <w:rsid w:val="00A51385"/>
    <w:rsid w:val="00A720EF"/>
    <w:rsid w:val="00A93E78"/>
    <w:rsid w:val="00A96BAA"/>
    <w:rsid w:val="00AA3836"/>
    <w:rsid w:val="00AA39F5"/>
    <w:rsid w:val="00AB6A45"/>
    <w:rsid w:val="00AC0A0D"/>
    <w:rsid w:val="00AE0070"/>
    <w:rsid w:val="00AE2F67"/>
    <w:rsid w:val="00AF6D38"/>
    <w:rsid w:val="00B2685B"/>
    <w:rsid w:val="00B26CD1"/>
    <w:rsid w:val="00B270FD"/>
    <w:rsid w:val="00B41CA6"/>
    <w:rsid w:val="00B47EB7"/>
    <w:rsid w:val="00B5493C"/>
    <w:rsid w:val="00B54EF8"/>
    <w:rsid w:val="00B64BD7"/>
    <w:rsid w:val="00B73ABB"/>
    <w:rsid w:val="00BA00C4"/>
    <w:rsid w:val="00BF4466"/>
    <w:rsid w:val="00BF4C5E"/>
    <w:rsid w:val="00C07898"/>
    <w:rsid w:val="00C202D4"/>
    <w:rsid w:val="00C36524"/>
    <w:rsid w:val="00C50E3F"/>
    <w:rsid w:val="00C54A60"/>
    <w:rsid w:val="00C633FC"/>
    <w:rsid w:val="00C648E1"/>
    <w:rsid w:val="00C71B96"/>
    <w:rsid w:val="00C86335"/>
    <w:rsid w:val="00C868A2"/>
    <w:rsid w:val="00C976F9"/>
    <w:rsid w:val="00CB426C"/>
    <w:rsid w:val="00CD2DE9"/>
    <w:rsid w:val="00CD3621"/>
    <w:rsid w:val="00CD652B"/>
    <w:rsid w:val="00CE3CFE"/>
    <w:rsid w:val="00CF30B3"/>
    <w:rsid w:val="00CF524F"/>
    <w:rsid w:val="00D00406"/>
    <w:rsid w:val="00D14303"/>
    <w:rsid w:val="00D24663"/>
    <w:rsid w:val="00D3661A"/>
    <w:rsid w:val="00D50CB9"/>
    <w:rsid w:val="00D56669"/>
    <w:rsid w:val="00D86EA8"/>
    <w:rsid w:val="00D8734A"/>
    <w:rsid w:val="00D93374"/>
    <w:rsid w:val="00DA0918"/>
    <w:rsid w:val="00DA5CA6"/>
    <w:rsid w:val="00DA6F49"/>
    <w:rsid w:val="00DB0AC0"/>
    <w:rsid w:val="00DC04D7"/>
    <w:rsid w:val="00DF7299"/>
    <w:rsid w:val="00E022E1"/>
    <w:rsid w:val="00E21635"/>
    <w:rsid w:val="00E218DB"/>
    <w:rsid w:val="00E2349B"/>
    <w:rsid w:val="00E308C2"/>
    <w:rsid w:val="00E672BD"/>
    <w:rsid w:val="00E966D5"/>
    <w:rsid w:val="00E97C35"/>
    <w:rsid w:val="00EA58F7"/>
    <w:rsid w:val="00EA5E31"/>
    <w:rsid w:val="00EB56A2"/>
    <w:rsid w:val="00EC2A0B"/>
    <w:rsid w:val="00EC5DB4"/>
    <w:rsid w:val="00ED34A2"/>
    <w:rsid w:val="00EF1C7A"/>
    <w:rsid w:val="00F00770"/>
    <w:rsid w:val="00F03BE0"/>
    <w:rsid w:val="00F2539D"/>
    <w:rsid w:val="00F40459"/>
    <w:rsid w:val="00F40AC5"/>
    <w:rsid w:val="00F506E6"/>
    <w:rsid w:val="00F6688E"/>
    <w:rsid w:val="00F70C06"/>
    <w:rsid w:val="00FB7360"/>
    <w:rsid w:val="00FD53D0"/>
    <w:rsid w:val="00FE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9F3EE"/>
  <w15:chartTrackingRefBased/>
  <w15:docId w15:val="{C103BF81-BB71-4CC6-8883-49FF58C4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E31"/>
    <w:pPr>
      <w:spacing w:after="160" w:line="259" w:lineRule="auto"/>
    </w:pPr>
    <w:rPr>
      <w:rFonts w:ascii="Calibri" w:eastAsia="Times New Roman" w:hAnsi="Calibri" w:cs="Times New Roman"/>
      <w:kern w:val="0"/>
      <w:sz w:val="22"/>
      <w:szCs w:val="22"/>
      <w:lang w:val="es-ES" w:eastAsia="es-ES"/>
      <w14:ligatures w14:val="none"/>
    </w:rPr>
  </w:style>
  <w:style w:type="paragraph" w:styleId="Ttulo10">
    <w:name w:val="heading 1"/>
    <w:basedOn w:val="Normal"/>
    <w:next w:val="Normal"/>
    <w:link w:val="Ttulo1Car"/>
    <w:uiPriority w:val="9"/>
    <w:qFormat/>
    <w:rsid w:val="00994D7B"/>
    <w:pPr>
      <w:keepNext/>
      <w:keepLines/>
      <w:spacing w:after="0" w:line="276" w:lineRule="auto"/>
      <w:outlineLvl w:val="0"/>
    </w:pPr>
    <w:rPr>
      <w:rFonts w:ascii="Arial" w:eastAsia="Arial" w:hAnsi="Arial" w:cs="Arial"/>
      <w:sz w:val="28"/>
      <w:szCs w:val="28"/>
      <w:u w:val="single"/>
      <w:lang w:val="es-419" w:eastAsia="es-C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94D7B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s-419" w:eastAsia="es-C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94D7B"/>
    <w:pPr>
      <w:keepNext/>
      <w:keepLines/>
      <w:spacing w:before="280" w:after="80" w:line="276" w:lineRule="auto"/>
      <w:ind w:left="720" w:hanging="360"/>
      <w:outlineLvl w:val="2"/>
    </w:pPr>
    <w:rPr>
      <w:rFonts w:ascii="Arial" w:eastAsia="Arial" w:hAnsi="Arial" w:cs="Arial"/>
      <w:b/>
      <w:sz w:val="26"/>
      <w:szCs w:val="26"/>
      <w:lang w:val="es-419" w:eastAsia="es-CL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94D7B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  <w:lang w:val="es-419" w:eastAsia="es-CL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94D7B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lang w:val="es-419" w:eastAsia="es-C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94D7B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lang w:val="es-419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42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426C"/>
  </w:style>
  <w:style w:type="paragraph" w:styleId="Piedepgina">
    <w:name w:val="footer"/>
    <w:basedOn w:val="Normal"/>
    <w:link w:val="PiedepginaCar"/>
    <w:uiPriority w:val="99"/>
    <w:unhideWhenUsed/>
    <w:rsid w:val="00CB42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426C"/>
  </w:style>
  <w:style w:type="paragraph" w:styleId="NormalWeb">
    <w:name w:val="Normal (Web)"/>
    <w:basedOn w:val="Normal"/>
    <w:uiPriority w:val="99"/>
    <w:semiHidden/>
    <w:unhideWhenUsed/>
    <w:rsid w:val="00310A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1"/>
    <w:qFormat/>
    <w:rsid w:val="00C633FC"/>
    <w:pPr>
      <w:ind w:left="720"/>
      <w:contextualSpacing/>
    </w:pPr>
  </w:style>
  <w:style w:type="table" w:styleId="Tablaconcuadrcula">
    <w:name w:val="Table Grid"/>
    <w:basedOn w:val="Tablanormal"/>
    <w:uiPriority w:val="39"/>
    <w:rsid w:val="00E21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52C2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52C2B"/>
    <w:rPr>
      <w:color w:val="605E5C"/>
      <w:shd w:val="clear" w:color="auto" w:fill="E1DFDD"/>
    </w:rPr>
  </w:style>
  <w:style w:type="paragraph" w:customStyle="1" w:styleId="Default">
    <w:name w:val="Default"/>
    <w:rsid w:val="00D8734A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character" w:customStyle="1" w:styleId="Ttulo1Car">
    <w:name w:val="Título 1 Car"/>
    <w:basedOn w:val="Fuentedeprrafopredeter"/>
    <w:link w:val="Ttulo10"/>
    <w:uiPriority w:val="9"/>
    <w:qFormat/>
    <w:rsid w:val="00994D7B"/>
    <w:rPr>
      <w:rFonts w:ascii="Arial" w:eastAsia="Arial" w:hAnsi="Arial" w:cs="Arial"/>
      <w:kern w:val="0"/>
      <w:sz w:val="28"/>
      <w:szCs w:val="28"/>
      <w:u w:val="single"/>
      <w:lang w:val="es-419" w:eastAsia="es-CL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994D7B"/>
    <w:rPr>
      <w:rFonts w:ascii="Arial" w:eastAsia="Arial" w:hAnsi="Arial" w:cs="Arial"/>
      <w:kern w:val="0"/>
      <w:sz w:val="32"/>
      <w:szCs w:val="32"/>
      <w:lang w:val="es-419" w:eastAsia="es-CL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994D7B"/>
    <w:rPr>
      <w:rFonts w:ascii="Arial" w:eastAsia="Arial" w:hAnsi="Arial" w:cs="Arial"/>
      <w:b/>
      <w:kern w:val="0"/>
      <w:sz w:val="26"/>
      <w:szCs w:val="26"/>
      <w:lang w:val="es-419" w:eastAsia="es-CL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rsid w:val="00994D7B"/>
    <w:rPr>
      <w:rFonts w:ascii="Arial" w:eastAsia="Arial" w:hAnsi="Arial" w:cs="Arial"/>
      <w:color w:val="666666"/>
      <w:kern w:val="0"/>
      <w:lang w:val="es-419" w:eastAsia="es-CL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rsid w:val="00994D7B"/>
    <w:rPr>
      <w:rFonts w:ascii="Arial" w:eastAsia="Arial" w:hAnsi="Arial" w:cs="Arial"/>
      <w:color w:val="666666"/>
      <w:kern w:val="0"/>
      <w:sz w:val="22"/>
      <w:szCs w:val="22"/>
      <w:lang w:val="es-419" w:eastAsia="es-CL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94D7B"/>
    <w:rPr>
      <w:rFonts w:ascii="Arial" w:eastAsia="Arial" w:hAnsi="Arial" w:cs="Arial"/>
      <w:i/>
      <w:color w:val="666666"/>
      <w:kern w:val="0"/>
      <w:sz w:val="22"/>
      <w:szCs w:val="22"/>
      <w:lang w:val="es-419" w:eastAsia="es-CL"/>
      <w14:ligatures w14:val="none"/>
    </w:rPr>
  </w:style>
  <w:style w:type="table" w:customStyle="1" w:styleId="TableNormal">
    <w:name w:val="Table Normal"/>
    <w:rsid w:val="00994D7B"/>
    <w:pPr>
      <w:spacing w:line="276" w:lineRule="auto"/>
    </w:pPr>
    <w:rPr>
      <w:rFonts w:ascii="Arial" w:eastAsia="Arial" w:hAnsi="Arial" w:cs="Arial"/>
      <w:kern w:val="0"/>
      <w:sz w:val="22"/>
      <w:szCs w:val="22"/>
      <w:lang w:val="es-419" w:eastAsia="es-C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994D7B"/>
    <w:pPr>
      <w:keepNext/>
      <w:keepLines/>
      <w:spacing w:after="60" w:line="276" w:lineRule="auto"/>
    </w:pPr>
    <w:rPr>
      <w:rFonts w:ascii="Arial" w:eastAsia="Arial" w:hAnsi="Arial" w:cs="Arial"/>
      <w:sz w:val="24"/>
      <w:szCs w:val="24"/>
      <w:lang w:val="es-419" w:eastAsia="es-CL"/>
    </w:rPr>
  </w:style>
  <w:style w:type="character" w:customStyle="1" w:styleId="TtuloCar">
    <w:name w:val="Título Car"/>
    <w:basedOn w:val="Fuentedeprrafopredeter"/>
    <w:link w:val="Ttulo"/>
    <w:uiPriority w:val="10"/>
    <w:rsid w:val="00994D7B"/>
    <w:rPr>
      <w:rFonts w:ascii="Arial" w:eastAsia="Arial" w:hAnsi="Arial" w:cs="Arial"/>
      <w:kern w:val="0"/>
      <w:lang w:val="es-419" w:eastAsia="es-CL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994D7B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s-419" w:eastAsia="es-CL"/>
    </w:rPr>
  </w:style>
  <w:style w:type="character" w:customStyle="1" w:styleId="SubttuloCar">
    <w:name w:val="Subtítulo Car"/>
    <w:basedOn w:val="Fuentedeprrafopredeter"/>
    <w:link w:val="Subttulo"/>
    <w:uiPriority w:val="11"/>
    <w:rsid w:val="00994D7B"/>
    <w:rPr>
      <w:rFonts w:ascii="Arial" w:eastAsia="Arial" w:hAnsi="Arial" w:cs="Arial"/>
      <w:color w:val="666666"/>
      <w:kern w:val="0"/>
      <w:sz w:val="30"/>
      <w:szCs w:val="30"/>
      <w:lang w:val="es-419" w:eastAsia="es-CL"/>
      <w14:ligatures w14:val="none"/>
    </w:rPr>
  </w:style>
  <w:style w:type="paragraph" w:styleId="TtuloTDC">
    <w:name w:val="TOC Heading"/>
    <w:basedOn w:val="Ttulo10"/>
    <w:next w:val="Normal"/>
    <w:uiPriority w:val="39"/>
    <w:unhideWhenUsed/>
    <w:qFormat/>
    <w:rsid w:val="00994D7B"/>
    <w:pPr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u w:val="none"/>
      <w:lang w:val="es-CL"/>
    </w:rPr>
  </w:style>
  <w:style w:type="paragraph" w:styleId="TDC3">
    <w:name w:val="toc 3"/>
    <w:basedOn w:val="Normal"/>
    <w:next w:val="Normal"/>
    <w:autoRedefine/>
    <w:uiPriority w:val="39"/>
    <w:unhideWhenUsed/>
    <w:rsid w:val="00994D7B"/>
    <w:pPr>
      <w:spacing w:after="100" w:line="276" w:lineRule="auto"/>
      <w:ind w:left="440"/>
    </w:pPr>
    <w:rPr>
      <w:rFonts w:ascii="Arial" w:eastAsia="Arial" w:hAnsi="Arial" w:cs="Arial"/>
      <w:lang w:val="es-419"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994D7B"/>
    <w:pPr>
      <w:spacing w:after="100" w:line="276" w:lineRule="auto"/>
    </w:pPr>
    <w:rPr>
      <w:rFonts w:ascii="Arial" w:eastAsia="Arial" w:hAnsi="Arial" w:cs="Arial"/>
      <w:lang w:val="es-419" w:eastAsia="es-CL"/>
    </w:rPr>
  </w:style>
  <w:style w:type="paragraph" w:styleId="TDC2">
    <w:name w:val="toc 2"/>
    <w:basedOn w:val="Normal"/>
    <w:next w:val="Normal"/>
    <w:autoRedefine/>
    <w:uiPriority w:val="39"/>
    <w:unhideWhenUsed/>
    <w:rsid w:val="00994D7B"/>
    <w:pPr>
      <w:spacing w:after="100" w:line="276" w:lineRule="auto"/>
      <w:ind w:left="220"/>
    </w:pPr>
    <w:rPr>
      <w:rFonts w:ascii="Arial" w:eastAsia="Arial" w:hAnsi="Arial" w:cs="Arial"/>
      <w:lang w:val="es-419" w:eastAsia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A20D9"/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8A20D9"/>
    <w:rPr>
      <w:rFonts w:eastAsiaTheme="minorEastAsia"/>
      <w:kern w:val="0"/>
      <w:sz w:val="22"/>
      <w:szCs w:val="22"/>
      <w:lang w:eastAsia="es-CL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A20D9"/>
    <w:rPr>
      <w:rFonts w:eastAsiaTheme="minorEastAsia"/>
      <w:kern w:val="0"/>
      <w:sz w:val="22"/>
      <w:szCs w:val="22"/>
      <w:lang w:eastAsia="es-CL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8A20D9"/>
    <w:pPr>
      <w:spacing w:after="200" w:line="240" w:lineRule="auto"/>
      <w:jc w:val="both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s-CL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A20D9"/>
    <w:pPr>
      <w:spacing w:after="0" w:line="240" w:lineRule="auto"/>
      <w:jc w:val="both"/>
    </w:pPr>
    <w:rPr>
      <w:rFonts w:asciiTheme="minorHAnsi" w:eastAsiaTheme="minorHAnsi" w:hAnsiTheme="minorHAnsi" w:cstheme="minorBidi"/>
      <w:sz w:val="20"/>
      <w:szCs w:val="20"/>
      <w:lang w:val="es-CL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A20D9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8A20D9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8A20D9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8A20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A20D9"/>
    <w:pPr>
      <w:spacing w:line="240" w:lineRule="auto"/>
      <w:jc w:val="both"/>
    </w:pPr>
    <w:rPr>
      <w:rFonts w:asciiTheme="minorHAnsi" w:eastAsiaTheme="minorHAnsi" w:hAnsiTheme="minorHAnsi" w:cstheme="minorBidi"/>
      <w:sz w:val="20"/>
      <w:szCs w:val="20"/>
      <w:lang w:val="es-CL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A20D9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20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20D9"/>
    <w:rPr>
      <w:b/>
      <w:bCs/>
      <w:kern w:val="0"/>
      <w:sz w:val="20"/>
      <w:szCs w:val="20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8A20D9"/>
    <w:rPr>
      <w:color w:val="954F72" w:themeColor="followedHyperlink"/>
      <w:u w:val="single"/>
    </w:rPr>
  </w:style>
  <w:style w:type="table" w:styleId="Tabladelista3-nfasis1">
    <w:name w:val="List Table 3 Accent 1"/>
    <w:basedOn w:val="Tablanormal"/>
    <w:uiPriority w:val="48"/>
    <w:rsid w:val="008A20D9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8A20D9"/>
    <w:pPr>
      <w:spacing w:after="0" w:line="240" w:lineRule="auto"/>
      <w:jc w:val="both"/>
    </w:pPr>
    <w:rPr>
      <w:rFonts w:ascii="Segoe UI" w:eastAsiaTheme="minorHAnsi" w:hAnsi="Segoe UI" w:cs="Segoe UI"/>
      <w:sz w:val="18"/>
      <w:szCs w:val="18"/>
      <w:lang w:val="es-CL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0D9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Ttulo1">
    <w:name w:val="Título1"/>
    <w:basedOn w:val="Normal"/>
    <w:next w:val="Ttulo"/>
    <w:autoRedefine/>
    <w:uiPriority w:val="1"/>
    <w:qFormat/>
    <w:rsid w:val="008A20D9"/>
    <w:pPr>
      <w:numPr>
        <w:numId w:val="9"/>
      </w:numPr>
      <w:spacing w:after="200" w:line="240" w:lineRule="auto"/>
      <w:outlineLvl w:val="0"/>
    </w:pPr>
    <w:rPr>
      <w:rFonts w:asciiTheme="minorHAnsi" w:eastAsia="MS Gothic" w:hAnsiTheme="minorHAnsi"/>
      <w:b/>
      <w:bCs/>
      <w:color w:val="000000" w:themeColor="text1"/>
      <w:sz w:val="24"/>
      <w:szCs w:val="52"/>
      <w:lang w:val="en-US" w:eastAsia="en-US"/>
    </w:rPr>
  </w:style>
  <w:style w:type="character" w:customStyle="1" w:styleId="TtuloCar1">
    <w:name w:val="Título Car1"/>
    <w:basedOn w:val="Fuentedeprrafopredeter"/>
    <w:uiPriority w:val="1"/>
    <w:rsid w:val="008A20D9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Revisin">
    <w:name w:val="Revision"/>
    <w:hidden/>
    <w:uiPriority w:val="99"/>
    <w:semiHidden/>
    <w:rsid w:val="008A20D9"/>
    <w:rPr>
      <w:rFonts w:ascii="Calibri" w:eastAsia="Times New Roman" w:hAnsi="Calibri" w:cs="Times New Roman"/>
      <w:kern w:val="0"/>
      <w:sz w:val="22"/>
      <w:szCs w:val="22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horibit\Desktop\formato%20firma%20digital(oficio)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C4C7F3-365A-DE46-BAC5-16F2D2CB2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firma digital(oficio)2</Template>
  <TotalTime>2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Diaz</dc:creator>
  <cp:keywords/>
  <dc:description/>
  <cp:lastModifiedBy>Oscar Diaz</cp:lastModifiedBy>
  <cp:revision>2</cp:revision>
  <cp:lastPrinted>2026-04-09T21:05:00Z</cp:lastPrinted>
  <dcterms:created xsi:type="dcterms:W3CDTF">2026-04-20T15:56:00Z</dcterms:created>
  <dcterms:modified xsi:type="dcterms:W3CDTF">2026-04-20T15:56:00Z</dcterms:modified>
</cp:coreProperties>
</file>