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C516" w14:textId="77777777" w:rsidR="000C6723" w:rsidRDefault="000C6723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  <w:bookmarkStart w:id="0" w:name="_Hlk200095481"/>
      <w:bookmarkStart w:id="1" w:name="_Hlk164099615"/>
      <w:bookmarkStart w:id="2" w:name="_Toc157705024"/>
      <w:bookmarkStart w:id="3" w:name="_Toc159513638"/>
      <w:bookmarkStart w:id="4" w:name="_Toc199166034"/>
      <w:bookmarkStart w:id="5" w:name="_Toc224297713"/>
    </w:p>
    <w:p w14:paraId="6F6B0BFA" w14:textId="77777777" w:rsidR="000C6723" w:rsidRDefault="000C6723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</w:p>
    <w:p w14:paraId="2DED5BE5" w14:textId="77777777" w:rsidR="000C6723" w:rsidRDefault="000C6723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</w:p>
    <w:p w14:paraId="1F65AADB" w14:textId="78B76011" w:rsidR="008A20D9" w:rsidRPr="008A20D9" w:rsidRDefault="008A20D9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  <w:r w:rsidRPr="008A20D9"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  <w:t>CARTA DE COMPROMISO</w:t>
      </w:r>
      <w:bookmarkEnd w:id="2"/>
      <w:bookmarkEnd w:id="3"/>
      <w:bookmarkEnd w:id="4"/>
      <w:bookmarkEnd w:id="5"/>
    </w:p>
    <w:p w14:paraId="1A5865E8" w14:textId="77777777" w:rsidR="008A20D9" w:rsidRPr="008A20D9" w:rsidRDefault="008A20D9" w:rsidP="008A20D9">
      <w:pPr>
        <w:jc w:val="center"/>
        <w:rPr>
          <w:rFonts w:ascii="Aptos Narrow" w:hAnsi="Aptos Narrow" w:cstheme="minorHAnsi"/>
          <w:b/>
          <w:bCs/>
          <w:sz w:val="24"/>
          <w:szCs w:val="24"/>
        </w:rPr>
      </w:pPr>
      <w:bookmarkStart w:id="6" w:name="_Hlk158386167"/>
      <w:r w:rsidRPr="008A20D9">
        <w:rPr>
          <w:rFonts w:ascii="Aptos Narrow" w:hAnsi="Aptos Narrow" w:cstheme="minorHAnsi"/>
          <w:b/>
          <w:sz w:val="24"/>
          <w:szCs w:val="24"/>
        </w:rPr>
        <w:t>FONDO VINCULACIÓN CON LA COMUNIDAD 8% 2026, ASIGNACIONES DIRECTAS</w:t>
      </w:r>
      <w:bookmarkEnd w:id="6"/>
    </w:p>
    <w:p w14:paraId="4C4A40A9" w14:textId="77777777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579F62E4" w14:textId="77777777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18A1BA52" w14:textId="77777777" w:rsidR="008A20D9" w:rsidRPr="008A20D9" w:rsidRDefault="008A20D9" w:rsidP="008A20D9">
      <w:pPr>
        <w:jc w:val="right"/>
        <w:rPr>
          <w:rFonts w:ascii="Aptos Narrow" w:hAnsi="Aptos Narrow" w:cstheme="minorHAnsi"/>
          <w:b/>
          <w:sz w:val="24"/>
          <w:szCs w:val="24"/>
        </w:rPr>
      </w:pPr>
      <w:r w:rsidRPr="008A20D9">
        <w:rPr>
          <w:rFonts w:ascii="Aptos Narrow" w:hAnsi="Aptos Narrow" w:cstheme="minorHAnsi"/>
          <w:b/>
          <w:sz w:val="24"/>
          <w:szCs w:val="24"/>
        </w:rPr>
        <w:t>Comuna ____________________Fecha ____/______/2026</w:t>
      </w:r>
    </w:p>
    <w:p w14:paraId="0F758813" w14:textId="77777777" w:rsidR="008A20D9" w:rsidRPr="008A20D9" w:rsidRDefault="008A20D9" w:rsidP="008A20D9">
      <w:pPr>
        <w:jc w:val="right"/>
        <w:rPr>
          <w:rFonts w:ascii="Aptos Narrow" w:hAnsi="Aptos Narrow" w:cstheme="minorHAnsi"/>
          <w:b/>
          <w:sz w:val="24"/>
          <w:szCs w:val="24"/>
        </w:rPr>
      </w:pPr>
    </w:p>
    <w:p w14:paraId="2AF201CB" w14:textId="77777777" w:rsidR="008A20D9" w:rsidRPr="008A20D9" w:rsidRDefault="008A20D9" w:rsidP="008A20D9">
      <w:pPr>
        <w:jc w:val="right"/>
        <w:rPr>
          <w:rFonts w:ascii="Aptos Narrow" w:hAnsi="Aptos Narrow" w:cstheme="minorHAnsi"/>
          <w:b/>
          <w:sz w:val="24"/>
          <w:szCs w:val="24"/>
        </w:rPr>
      </w:pPr>
    </w:p>
    <w:p w14:paraId="213B87C3" w14:textId="77777777" w:rsidR="008A20D9" w:rsidRPr="008A20D9" w:rsidRDefault="008A20D9" w:rsidP="008A20D9">
      <w:pPr>
        <w:jc w:val="right"/>
        <w:rPr>
          <w:rFonts w:ascii="Aptos Narrow" w:hAnsi="Aptos Narrow" w:cstheme="minorHAnsi"/>
          <w:b/>
          <w:sz w:val="24"/>
          <w:szCs w:val="24"/>
        </w:rPr>
      </w:pPr>
    </w:p>
    <w:p w14:paraId="03D41477" w14:textId="77777777" w:rsidR="008A20D9" w:rsidRPr="008A20D9" w:rsidRDefault="008A20D9" w:rsidP="000C6723">
      <w:pPr>
        <w:spacing w:before="120" w:after="120" w:line="360" w:lineRule="auto"/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Yo, _________________________________________ Rut., _______________________, presidente (a) de la Organización o Institución __________________________________________.</w:t>
      </w:r>
    </w:p>
    <w:p w14:paraId="7A21DDC9" w14:textId="77777777" w:rsidR="008A20D9" w:rsidRPr="008A20D9" w:rsidRDefault="008A20D9" w:rsidP="000C6723">
      <w:pPr>
        <w:spacing w:before="120" w:after="120" w:line="360" w:lineRule="auto"/>
        <w:jc w:val="both"/>
        <w:rPr>
          <w:rFonts w:ascii="Aptos Narrow" w:hAnsi="Aptos Narrow" w:cstheme="minorHAnsi"/>
          <w:sz w:val="24"/>
          <w:szCs w:val="24"/>
        </w:rPr>
      </w:pPr>
    </w:p>
    <w:p w14:paraId="00466FF2" w14:textId="77777777" w:rsidR="008A20D9" w:rsidRPr="008A20D9" w:rsidRDefault="008A20D9" w:rsidP="000C6723">
      <w:pPr>
        <w:spacing w:before="120" w:after="120" w:line="360" w:lineRule="auto"/>
        <w:jc w:val="both"/>
        <w:rPr>
          <w:rFonts w:ascii="Aptos Narrow" w:hAnsi="Aptos Narrow" w:cstheme="minorHAnsi"/>
          <w:bCs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Declaro que la organización que represento se compromete a generar todas las acciones que sean necesarias para prevenir actos de violencia, consumo de alcohol y drogas en recintos que se ejecuten actividades con recursos obtenidos por la subvención “</w:t>
      </w:r>
      <w:r w:rsidRPr="008A20D9">
        <w:rPr>
          <w:rFonts w:ascii="Aptos Narrow" w:hAnsi="Aptos Narrow" w:cstheme="minorHAnsi"/>
          <w:b/>
          <w:sz w:val="24"/>
          <w:szCs w:val="24"/>
        </w:rPr>
        <w:t>FONDO VINCULACIÓN CON LA COMUNIDAD 8% 2026, ASIGNACIONES DIRECTAS.</w:t>
      </w:r>
    </w:p>
    <w:p w14:paraId="29413736" w14:textId="77777777" w:rsidR="008A20D9" w:rsidRDefault="008A20D9" w:rsidP="000C6723">
      <w:pPr>
        <w:spacing w:before="120" w:after="120" w:line="360" w:lineRule="auto"/>
        <w:jc w:val="both"/>
        <w:rPr>
          <w:rFonts w:ascii="Aptos Narrow" w:hAnsi="Aptos Narrow" w:cstheme="minorHAnsi"/>
          <w:sz w:val="24"/>
          <w:szCs w:val="24"/>
        </w:rPr>
      </w:pPr>
    </w:p>
    <w:p w14:paraId="402420CA" w14:textId="77777777" w:rsidR="000C6723" w:rsidRPr="008A20D9" w:rsidRDefault="000C6723" w:rsidP="000C6723">
      <w:pPr>
        <w:spacing w:before="120" w:after="120" w:line="360" w:lineRule="auto"/>
        <w:jc w:val="both"/>
        <w:rPr>
          <w:rFonts w:ascii="Aptos Narrow" w:hAnsi="Aptos Narrow" w:cstheme="minorHAnsi"/>
          <w:sz w:val="24"/>
          <w:szCs w:val="24"/>
        </w:rPr>
      </w:pPr>
    </w:p>
    <w:p w14:paraId="45EFD11C" w14:textId="77777777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  <w:r w:rsidRPr="008A20D9">
        <w:rPr>
          <w:rFonts w:ascii="Aptos Narrow" w:hAnsi="Aptos Narrow" w:cstheme="minorHAnsi"/>
          <w:b/>
          <w:sz w:val="24"/>
          <w:szCs w:val="24"/>
        </w:rPr>
        <w:t>NOMBRE: ________________________________________________</w:t>
      </w:r>
    </w:p>
    <w:p w14:paraId="1C35F3C5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(Representante Legal Organización o Institución)</w:t>
      </w:r>
    </w:p>
    <w:p w14:paraId="5CD582D0" w14:textId="77777777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7979EB50" w14:textId="24195D81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55456555" w14:textId="6A8D6800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624D3EBA" w14:textId="0AA95D19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486C3F09" w14:textId="0FD6C000" w:rsidR="008A20D9" w:rsidRPr="008A20D9" w:rsidRDefault="0021732B" w:rsidP="008A20D9">
      <w:pPr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4AB8566" wp14:editId="3C906F94">
                <wp:simplePos x="0" y="0"/>
                <wp:positionH relativeFrom="margin">
                  <wp:align>center</wp:align>
                </wp:positionH>
                <wp:positionV relativeFrom="paragraph">
                  <wp:posOffset>176530</wp:posOffset>
                </wp:positionV>
                <wp:extent cx="2148840" cy="1407160"/>
                <wp:effectExtent l="0" t="0" r="22860" b="2159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8BD044" w14:textId="77777777" w:rsidR="008A20D9" w:rsidRDefault="008A20D9" w:rsidP="008A20D9">
                            <w:pPr>
                              <w:textDirection w:val="btLr"/>
                            </w:pPr>
                          </w:p>
                          <w:p w14:paraId="4CC1AAE0" w14:textId="77777777" w:rsidR="008A20D9" w:rsidRDefault="008A20D9" w:rsidP="008A20D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3CC53BFA" w14:textId="77777777" w:rsidR="008A20D9" w:rsidRDefault="008A20D9" w:rsidP="008A20D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</w:t>
                            </w:r>
                          </w:p>
                          <w:p w14:paraId="759AAF2C" w14:textId="77777777" w:rsidR="008A20D9" w:rsidRDefault="008A20D9" w:rsidP="008A20D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Representante Legal</w:t>
                            </w:r>
                          </w:p>
                          <w:p w14:paraId="4A3F2485" w14:textId="77777777" w:rsidR="008A20D9" w:rsidRDefault="008A20D9" w:rsidP="008A20D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Organización postulante</w:t>
                            </w:r>
                          </w:p>
                          <w:p w14:paraId="7368CDC4" w14:textId="77777777" w:rsidR="008A20D9" w:rsidRDefault="008A20D9" w:rsidP="008A20D9">
                            <w:pPr>
                              <w:jc w:val="center"/>
                              <w:textDirection w:val="btLr"/>
                            </w:pPr>
                          </w:p>
                          <w:p w14:paraId="16AAD509" w14:textId="77777777" w:rsidR="008A20D9" w:rsidRDefault="008A20D9" w:rsidP="008A20D9">
                            <w:pPr>
                              <w:jc w:val="center"/>
                              <w:textDirection w:val="btLr"/>
                            </w:pPr>
                          </w:p>
                          <w:p w14:paraId="32BB856C" w14:textId="77777777" w:rsidR="008A20D9" w:rsidRDefault="008A20D9" w:rsidP="008A20D9">
                            <w:pPr>
                              <w:jc w:val="center"/>
                              <w:textDirection w:val="btLr"/>
                            </w:pPr>
                          </w:p>
                          <w:p w14:paraId="5EFA6131" w14:textId="77777777" w:rsidR="008A20D9" w:rsidRDefault="008A20D9" w:rsidP="008A20D9">
                            <w:pPr>
                              <w:textDirection w:val="btLr"/>
                            </w:pPr>
                          </w:p>
                          <w:p w14:paraId="466F704A" w14:textId="77777777" w:rsidR="008A20D9" w:rsidRDefault="008A20D9" w:rsidP="008A20D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B8566" id="Rectángulo 35" o:spid="_x0000_s1026" style="position:absolute;left:0;text-align:left;margin-left:0;margin-top:13.9pt;width:169.2pt;height:110.8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568BD044" w14:textId="77777777" w:rsidR="008A20D9" w:rsidRDefault="008A20D9" w:rsidP="008A20D9">
                      <w:pPr>
                        <w:textDirection w:val="btLr"/>
                      </w:pPr>
                    </w:p>
                    <w:p w14:paraId="4CC1AAE0" w14:textId="77777777" w:rsidR="008A20D9" w:rsidRDefault="008A20D9" w:rsidP="008A20D9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3CC53BFA" w14:textId="77777777" w:rsidR="008A20D9" w:rsidRDefault="008A20D9" w:rsidP="008A20D9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</w:t>
                      </w:r>
                    </w:p>
                    <w:p w14:paraId="759AAF2C" w14:textId="77777777" w:rsidR="008A20D9" w:rsidRDefault="008A20D9" w:rsidP="008A20D9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Representante Legal</w:t>
                      </w:r>
                    </w:p>
                    <w:p w14:paraId="4A3F2485" w14:textId="77777777" w:rsidR="008A20D9" w:rsidRDefault="008A20D9" w:rsidP="008A20D9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Organización postulante</w:t>
                      </w:r>
                    </w:p>
                    <w:p w14:paraId="7368CDC4" w14:textId="77777777" w:rsidR="008A20D9" w:rsidRDefault="008A20D9" w:rsidP="008A20D9">
                      <w:pPr>
                        <w:jc w:val="center"/>
                        <w:textDirection w:val="btLr"/>
                      </w:pPr>
                    </w:p>
                    <w:p w14:paraId="16AAD509" w14:textId="77777777" w:rsidR="008A20D9" w:rsidRDefault="008A20D9" w:rsidP="008A20D9">
                      <w:pPr>
                        <w:jc w:val="center"/>
                        <w:textDirection w:val="btLr"/>
                      </w:pPr>
                    </w:p>
                    <w:p w14:paraId="32BB856C" w14:textId="77777777" w:rsidR="008A20D9" w:rsidRDefault="008A20D9" w:rsidP="008A20D9">
                      <w:pPr>
                        <w:jc w:val="center"/>
                        <w:textDirection w:val="btLr"/>
                      </w:pPr>
                    </w:p>
                    <w:p w14:paraId="5EFA6131" w14:textId="77777777" w:rsidR="008A20D9" w:rsidRDefault="008A20D9" w:rsidP="008A20D9">
                      <w:pPr>
                        <w:textDirection w:val="btLr"/>
                      </w:pPr>
                    </w:p>
                    <w:p w14:paraId="466F704A" w14:textId="77777777" w:rsidR="008A20D9" w:rsidRDefault="008A20D9" w:rsidP="008A20D9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BB1176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5299C9DC" w14:textId="788DA14E" w:rsidR="00E672BD" w:rsidRDefault="00E672BD">
      <w:pPr>
        <w:spacing w:after="0" w:line="240" w:lineRule="auto"/>
        <w:rPr>
          <w:rFonts w:ascii="Aptos Narrow" w:eastAsiaTheme="majorEastAsia" w:hAnsi="Aptos Narrow" w:cstheme="minorHAnsi"/>
          <w:color w:val="2F5496" w:themeColor="accent1" w:themeShade="BF"/>
          <w:sz w:val="24"/>
          <w:szCs w:val="24"/>
          <w:lang w:val="es-CL" w:eastAsia="en-US"/>
        </w:rPr>
      </w:pPr>
      <w:bookmarkStart w:id="7" w:name="_heading=h.1664s55" w:colFirst="0" w:colLast="0"/>
      <w:bookmarkStart w:id="8" w:name="_Toc157705025"/>
      <w:bookmarkStart w:id="9" w:name="_Toc159513639"/>
      <w:bookmarkEnd w:id="7"/>
    </w:p>
    <w:bookmarkEnd w:id="8"/>
    <w:bookmarkEnd w:id="9"/>
    <w:bookmarkEnd w:id="0"/>
    <w:bookmarkEnd w:id="1"/>
    <w:sectPr w:rsidR="00E672BD" w:rsidSect="002B633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9296"/>
      <w:pgMar w:top="720" w:right="720" w:bottom="720" w:left="720" w:header="57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0D08" w14:textId="77777777" w:rsidR="0051321B" w:rsidRDefault="0051321B" w:rsidP="00CB426C">
      <w:r>
        <w:separator/>
      </w:r>
    </w:p>
  </w:endnote>
  <w:endnote w:type="continuationSeparator" w:id="0">
    <w:p w14:paraId="68260F9F" w14:textId="77777777" w:rsidR="0051321B" w:rsidRDefault="0051321B" w:rsidP="00CB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F372" w14:textId="77777777" w:rsidR="00EA5E31" w:rsidRDefault="00EA5E31" w:rsidP="00EA5E31">
    <w:pPr>
      <w:pStyle w:val="Piedepgina"/>
      <w:jc w:val="center"/>
    </w:pPr>
  </w:p>
  <w:p w14:paraId="240528F9" w14:textId="77777777" w:rsidR="00A27369" w:rsidRDefault="00A27369" w:rsidP="00EA5E31">
    <w:pPr>
      <w:pStyle w:val="Piedepgina"/>
      <w:jc w:val="center"/>
    </w:pPr>
  </w:p>
  <w:p w14:paraId="3CA69D01" w14:textId="77777777" w:rsidR="00EA5E31" w:rsidRDefault="00EA5E31" w:rsidP="00EA5E31">
    <w:pPr>
      <w:pStyle w:val="Piedepgina"/>
      <w:jc w:val="center"/>
    </w:pPr>
  </w:p>
  <w:p w14:paraId="21B2D41D" w14:textId="4CFC09A2" w:rsidR="00EA5E31" w:rsidRDefault="00EA5E31" w:rsidP="00EA5E31">
    <w:pPr>
      <w:pStyle w:val="Piedepgina"/>
      <w:tabs>
        <w:tab w:val="left" w:pos="7530"/>
      </w:tabs>
    </w:pPr>
    <w:r>
      <w:tab/>
    </w:r>
  </w:p>
  <w:p w14:paraId="6C78DC01" w14:textId="375EA094" w:rsidR="00EA5E31" w:rsidRDefault="006850C5" w:rsidP="00EA5E3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BF4F" w14:textId="77777777" w:rsidR="00EA5E31" w:rsidRDefault="00EA5E31" w:rsidP="00EA5E31">
    <w:pPr>
      <w:pStyle w:val="Piedepgina"/>
      <w:jc w:val="right"/>
    </w:pPr>
  </w:p>
  <w:p w14:paraId="161B8B45" w14:textId="77777777" w:rsidR="00310AD5" w:rsidRDefault="00310AD5" w:rsidP="00EA5E31">
    <w:pPr>
      <w:pStyle w:val="Piedepgina"/>
      <w:jc w:val="right"/>
    </w:pPr>
  </w:p>
  <w:p w14:paraId="4BB576A4" w14:textId="77777777" w:rsidR="00EA5E31" w:rsidRDefault="00EA5E31" w:rsidP="00EA5E31">
    <w:pPr>
      <w:pStyle w:val="Piedepgina"/>
      <w:jc w:val="right"/>
    </w:pPr>
  </w:p>
  <w:p w14:paraId="7B528455" w14:textId="77777777" w:rsidR="00EA5E31" w:rsidRDefault="00EA5E31" w:rsidP="00EA5E31">
    <w:pPr>
      <w:pStyle w:val="Piedepgina"/>
      <w:jc w:val="right"/>
    </w:pPr>
  </w:p>
  <w:p w14:paraId="7D17AE04" w14:textId="77777777" w:rsidR="00EA5E31" w:rsidRDefault="00EA5E31" w:rsidP="00EA5E3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8CF3" w14:textId="77777777" w:rsidR="0051321B" w:rsidRDefault="0051321B" w:rsidP="00CB426C">
      <w:r>
        <w:separator/>
      </w:r>
    </w:p>
  </w:footnote>
  <w:footnote w:type="continuationSeparator" w:id="0">
    <w:p w14:paraId="0CEA9B9F" w14:textId="77777777" w:rsidR="0051321B" w:rsidRDefault="0051321B" w:rsidP="00CB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638C" w14:textId="77777777" w:rsidR="00CB426C" w:rsidRDefault="000C6723">
    <w:pPr>
      <w:pStyle w:val="Encabezado"/>
    </w:pPr>
    <w:r>
      <w:rPr>
        <w:noProof/>
      </w:rPr>
      <w:pict w14:anchorId="572ED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2" o:spid="_x0000_s1027" type="#_x0000_t75" alt="" style="position:absolute;margin-left:0;margin-top:0;width:612.75pt;height:935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ss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2A92" w14:textId="621EC529" w:rsidR="00CB426C" w:rsidRDefault="000C6723" w:rsidP="00EA5E31">
    <w:pPr>
      <w:pStyle w:val="Encabezado"/>
      <w:tabs>
        <w:tab w:val="clear" w:pos="4419"/>
        <w:tab w:val="clear" w:pos="8838"/>
        <w:tab w:val="left" w:pos="8460"/>
      </w:tabs>
    </w:pPr>
    <w:r>
      <w:rPr>
        <w:noProof/>
      </w:rPr>
      <w:pict w14:anchorId="3BAE0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3" o:spid="_x0000_s1026" type="#_x0000_t75" alt="" style="position:absolute;margin-left:-42.4pt;margin-top:-86.5pt;width:624.3pt;height:1103.8pt;z-index:-251650048;mso-wrap-edited:f;mso-position-horizontal-relative:margin;mso-position-vertical-relative:margin" o:allowincell="f">
          <v:imagedata r:id="rId1" o:title="sssss"/>
          <w10:wrap anchorx="margin" anchory="margin"/>
        </v:shape>
      </w:pict>
    </w:r>
    <w:r w:rsidR="00EA5E31">
      <w:tab/>
    </w:r>
  </w:p>
  <w:p w14:paraId="178C5992" w14:textId="34B9F188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E8E9096" w14:textId="6C0DA278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551B976" w14:textId="77777777" w:rsidR="002D1F75" w:rsidRDefault="002D1F75" w:rsidP="00EA5E31">
    <w:pPr>
      <w:pStyle w:val="Encabezado"/>
      <w:tabs>
        <w:tab w:val="clear" w:pos="4419"/>
        <w:tab w:val="clear" w:pos="8838"/>
        <w:tab w:val="left" w:pos="84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F63B" w14:textId="4337D8C3" w:rsidR="00CB426C" w:rsidRDefault="000C6723" w:rsidP="00D14303">
    <w:pPr>
      <w:pStyle w:val="Encabezado"/>
      <w:tabs>
        <w:tab w:val="clear" w:pos="4419"/>
        <w:tab w:val="clear" w:pos="8838"/>
        <w:tab w:val="left" w:pos="7016"/>
      </w:tabs>
    </w:pPr>
    <w:r>
      <w:rPr>
        <w:noProof/>
      </w:rPr>
      <w:pict w14:anchorId="1D784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1" o:spid="_x0000_s1025" type="#_x0000_t75" alt="" style="position:absolute;margin-left:-42.7pt;margin-top:-29.3pt;width:624.55pt;height:1105.4pt;z-index:-251656192;mso-wrap-edited:f;mso-position-horizontal-relative:margin;mso-position-vertical-relative:margin" o:allowincell="f">
          <v:imagedata r:id="rId1" o:title="sssss"/>
          <w10:wrap anchorx="margin" anchory="margin"/>
        </v:shape>
      </w:pict>
    </w:r>
    <w:r w:rsidR="00D143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30A"/>
    <w:multiLevelType w:val="hybridMultilevel"/>
    <w:tmpl w:val="500C429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CA66AC"/>
    <w:multiLevelType w:val="hybridMultilevel"/>
    <w:tmpl w:val="27A2F5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7B27"/>
    <w:multiLevelType w:val="multilevel"/>
    <w:tmpl w:val="CCEE82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03D9"/>
    <w:multiLevelType w:val="multilevel"/>
    <w:tmpl w:val="78E67538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812244"/>
    <w:multiLevelType w:val="hybridMultilevel"/>
    <w:tmpl w:val="85A8F0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33863"/>
    <w:multiLevelType w:val="hybridMultilevel"/>
    <w:tmpl w:val="B9ACA6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C0320"/>
    <w:multiLevelType w:val="hybridMultilevel"/>
    <w:tmpl w:val="092C16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08D3"/>
    <w:multiLevelType w:val="hybridMultilevel"/>
    <w:tmpl w:val="5BB0CC7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95DF2"/>
    <w:multiLevelType w:val="multilevel"/>
    <w:tmpl w:val="77EE71D4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630B6A"/>
    <w:multiLevelType w:val="multilevel"/>
    <w:tmpl w:val="033EB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C7B4A"/>
    <w:multiLevelType w:val="multilevel"/>
    <w:tmpl w:val="57C0D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25586D"/>
    <w:multiLevelType w:val="hybridMultilevel"/>
    <w:tmpl w:val="7AE8958A"/>
    <w:lvl w:ilvl="0" w:tplc="340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3D286B14"/>
    <w:multiLevelType w:val="multilevel"/>
    <w:tmpl w:val="9C3409EE"/>
    <w:lvl w:ilvl="0">
      <w:start w:val="1"/>
      <w:numFmt w:val="upperRoman"/>
      <w:pStyle w:val="Ttulo1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2611"/>
    <w:multiLevelType w:val="multilevel"/>
    <w:tmpl w:val="2CD078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334CCD"/>
    <w:multiLevelType w:val="multilevel"/>
    <w:tmpl w:val="324CE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485E83"/>
    <w:multiLevelType w:val="hybridMultilevel"/>
    <w:tmpl w:val="E17AA2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664E6"/>
    <w:multiLevelType w:val="multilevel"/>
    <w:tmpl w:val="33A23A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F75D02"/>
    <w:multiLevelType w:val="multilevel"/>
    <w:tmpl w:val="D23E41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E139D"/>
    <w:multiLevelType w:val="multilevel"/>
    <w:tmpl w:val="1E18D7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0DD4CE0"/>
    <w:multiLevelType w:val="multilevel"/>
    <w:tmpl w:val="F8CAE9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C7113"/>
    <w:multiLevelType w:val="hybridMultilevel"/>
    <w:tmpl w:val="5AF27FCE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CC21F1"/>
    <w:multiLevelType w:val="hybridMultilevel"/>
    <w:tmpl w:val="27A2F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43556"/>
    <w:multiLevelType w:val="multilevel"/>
    <w:tmpl w:val="057A7936"/>
    <w:lvl w:ilvl="0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68AA197E"/>
    <w:multiLevelType w:val="hybridMultilevel"/>
    <w:tmpl w:val="6FC67CC8"/>
    <w:lvl w:ilvl="0" w:tplc="A6A6AA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C7A90"/>
    <w:multiLevelType w:val="hybridMultilevel"/>
    <w:tmpl w:val="AE72C25C"/>
    <w:lvl w:ilvl="0" w:tplc="F22C0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E8FE7"/>
    <w:multiLevelType w:val="multilevel"/>
    <w:tmpl w:val="731687C4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C5346"/>
    <w:multiLevelType w:val="multilevel"/>
    <w:tmpl w:val="EA48941C"/>
    <w:lvl w:ilvl="0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B2040D9"/>
    <w:multiLevelType w:val="hybridMultilevel"/>
    <w:tmpl w:val="049636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87159">
    <w:abstractNumId w:val="24"/>
  </w:num>
  <w:num w:numId="2" w16cid:durableId="2003044085">
    <w:abstractNumId w:val="26"/>
  </w:num>
  <w:num w:numId="3" w16cid:durableId="1214541992">
    <w:abstractNumId w:val="16"/>
  </w:num>
  <w:num w:numId="4" w16cid:durableId="1234244241">
    <w:abstractNumId w:val="0"/>
  </w:num>
  <w:num w:numId="5" w16cid:durableId="587037817">
    <w:abstractNumId w:val="19"/>
  </w:num>
  <w:num w:numId="6" w16cid:durableId="32925838">
    <w:abstractNumId w:val="9"/>
  </w:num>
  <w:num w:numId="7" w16cid:durableId="1680424726">
    <w:abstractNumId w:val="22"/>
  </w:num>
  <w:num w:numId="8" w16cid:durableId="436097770">
    <w:abstractNumId w:val="7"/>
  </w:num>
  <w:num w:numId="9" w16cid:durableId="714429617">
    <w:abstractNumId w:val="12"/>
  </w:num>
  <w:num w:numId="10" w16cid:durableId="1305428397">
    <w:abstractNumId w:val="8"/>
  </w:num>
  <w:num w:numId="11" w16cid:durableId="1460148592">
    <w:abstractNumId w:val="14"/>
  </w:num>
  <w:num w:numId="12" w16cid:durableId="535586210">
    <w:abstractNumId w:val="3"/>
  </w:num>
  <w:num w:numId="13" w16cid:durableId="2114934384">
    <w:abstractNumId w:val="18"/>
  </w:num>
  <w:num w:numId="14" w16cid:durableId="1506632585">
    <w:abstractNumId w:val="2"/>
  </w:num>
  <w:num w:numId="15" w16cid:durableId="1480071774">
    <w:abstractNumId w:val="13"/>
  </w:num>
  <w:num w:numId="16" w16cid:durableId="1482043277">
    <w:abstractNumId w:val="27"/>
  </w:num>
  <w:num w:numId="17" w16cid:durableId="644236554">
    <w:abstractNumId w:val="17"/>
  </w:num>
  <w:num w:numId="18" w16cid:durableId="559171900">
    <w:abstractNumId w:val="10"/>
  </w:num>
  <w:num w:numId="19" w16cid:durableId="800152507">
    <w:abstractNumId w:val="20"/>
  </w:num>
  <w:num w:numId="20" w16cid:durableId="39130471">
    <w:abstractNumId w:val="25"/>
  </w:num>
  <w:num w:numId="21" w16cid:durableId="89859218">
    <w:abstractNumId w:val="11"/>
  </w:num>
  <w:num w:numId="22" w16cid:durableId="100613592">
    <w:abstractNumId w:val="15"/>
  </w:num>
  <w:num w:numId="23" w16cid:durableId="1328749317">
    <w:abstractNumId w:val="1"/>
  </w:num>
  <w:num w:numId="24" w16cid:durableId="1158695256">
    <w:abstractNumId w:val="21"/>
  </w:num>
  <w:num w:numId="25" w16cid:durableId="1533153512">
    <w:abstractNumId w:val="23"/>
  </w:num>
  <w:num w:numId="26" w16cid:durableId="921139074">
    <w:abstractNumId w:val="5"/>
  </w:num>
  <w:num w:numId="27" w16cid:durableId="1678265576">
    <w:abstractNumId w:val="6"/>
  </w:num>
  <w:num w:numId="28" w16cid:durableId="1102148929">
    <w:abstractNumId w:val="4"/>
  </w:num>
  <w:num w:numId="29" w16cid:durableId="975573295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1"/>
    <w:rsid w:val="000127A2"/>
    <w:rsid w:val="00020EDC"/>
    <w:rsid w:val="000571A2"/>
    <w:rsid w:val="000734E8"/>
    <w:rsid w:val="00076544"/>
    <w:rsid w:val="000A5E61"/>
    <w:rsid w:val="000A731A"/>
    <w:rsid w:val="000B6BE9"/>
    <w:rsid w:val="000C6723"/>
    <w:rsid w:val="000F444C"/>
    <w:rsid w:val="000F536A"/>
    <w:rsid w:val="00106CBF"/>
    <w:rsid w:val="00131CD2"/>
    <w:rsid w:val="00152CAF"/>
    <w:rsid w:val="0015363F"/>
    <w:rsid w:val="00154F08"/>
    <w:rsid w:val="00155342"/>
    <w:rsid w:val="001554E1"/>
    <w:rsid w:val="001666EA"/>
    <w:rsid w:val="00171EF6"/>
    <w:rsid w:val="00196BA9"/>
    <w:rsid w:val="00196E0E"/>
    <w:rsid w:val="001C3913"/>
    <w:rsid w:val="001C4DFE"/>
    <w:rsid w:val="0021732B"/>
    <w:rsid w:val="00217A17"/>
    <w:rsid w:val="00222B29"/>
    <w:rsid w:val="00222F9C"/>
    <w:rsid w:val="00236FF4"/>
    <w:rsid w:val="00252C91"/>
    <w:rsid w:val="00267872"/>
    <w:rsid w:val="002704AD"/>
    <w:rsid w:val="0028556C"/>
    <w:rsid w:val="002935BB"/>
    <w:rsid w:val="002B6330"/>
    <w:rsid w:val="002B78F4"/>
    <w:rsid w:val="002D18A6"/>
    <w:rsid w:val="002D1F75"/>
    <w:rsid w:val="002F30F1"/>
    <w:rsid w:val="0030082B"/>
    <w:rsid w:val="00310AD5"/>
    <w:rsid w:val="00315C63"/>
    <w:rsid w:val="00316332"/>
    <w:rsid w:val="00353BF2"/>
    <w:rsid w:val="00356FA3"/>
    <w:rsid w:val="003621D4"/>
    <w:rsid w:val="00364A9A"/>
    <w:rsid w:val="003932A8"/>
    <w:rsid w:val="003C3757"/>
    <w:rsid w:val="003D2C0F"/>
    <w:rsid w:val="003D79E1"/>
    <w:rsid w:val="003E4705"/>
    <w:rsid w:val="003F72FE"/>
    <w:rsid w:val="0040312D"/>
    <w:rsid w:val="004127ED"/>
    <w:rsid w:val="0043231F"/>
    <w:rsid w:val="004344E2"/>
    <w:rsid w:val="004518A8"/>
    <w:rsid w:val="00461A8B"/>
    <w:rsid w:val="0047601E"/>
    <w:rsid w:val="00480E06"/>
    <w:rsid w:val="00485F57"/>
    <w:rsid w:val="0049545C"/>
    <w:rsid w:val="00495558"/>
    <w:rsid w:val="004B47E1"/>
    <w:rsid w:val="004B4E45"/>
    <w:rsid w:val="004B51BA"/>
    <w:rsid w:val="004C5CB3"/>
    <w:rsid w:val="004E1575"/>
    <w:rsid w:val="004E5E11"/>
    <w:rsid w:val="004F70DC"/>
    <w:rsid w:val="005048F3"/>
    <w:rsid w:val="005060EC"/>
    <w:rsid w:val="0051321B"/>
    <w:rsid w:val="0053192D"/>
    <w:rsid w:val="00551C4D"/>
    <w:rsid w:val="00552C2B"/>
    <w:rsid w:val="0055666C"/>
    <w:rsid w:val="00564178"/>
    <w:rsid w:val="005A025F"/>
    <w:rsid w:val="005A2442"/>
    <w:rsid w:val="005A69AB"/>
    <w:rsid w:val="005B0787"/>
    <w:rsid w:val="005B14C0"/>
    <w:rsid w:val="005B4CBA"/>
    <w:rsid w:val="005B5752"/>
    <w:rsid w:val="005C4422"/>
    <w:rsid w:val="005C56FF"/>
    <w:rsid w:val="005D16A0"/>
    <w:rsid w:val="005D19AB"/>
    <w:rsid w:val="005D54B0"/>
    <w:rsid w:val="005D7CF5"/>
    <w:rsid w:val="005E4077"/>
    <w:rsid w:val="005E536D"/>
    <w:rsid w:val="005F3C67"/>
    <w:rsid w:val="00603BA9"/>
    <w:rsid w:val="006040C4"/>
    <w:rsid w:val="006120F9"/>
    <w:rsid w:val="00616137"/>
    <w:rsid w:val="006171C1"/>
    <w:rsid w:val="00641956"/>
    <w:rsid w:val="00644635"/>
    <w:rsid w:val="006449FD"/>
    <w:rsid w:val="006675B3"/>
    <w:rsid w:val="00670C19"/>
    <w:rsid w:val="00674E2C"/>
    <w:rsid w:val="006850C5"/>
    <w:rsid w:val="0068782C"/>
    <w:rsid w:val="00697099"/>
    <w:rsid w:val="006A36B8"/>
    <w:rsid w:val="006A4A18"/>
    <w:rsid w:val="006C307E"/>
    <w:rsid w:val="006C56F6"/>
    <w:rsid w:val="006C5DBC"/>
    <w:rsid w:val="006D5B2B"/>
    <w:rsid w:val="006F067C"/>
    <w:rsid w:val="00704C8F"/>
    <w:rsid w:val="007373E6"/>
    <w:rsid w:val="00737BA1"/>
    <w:rsid w:val="00743798"/>
    <w:rsid w:val="00750540"/>
    <w:rsid w:val="00770F97"/>
    <w:rsid w:val="007779DC"/>
    <w:rsid w:val="00797609"/>
    <w:rsid w:val="007B09E3"/>
    <w:rsid w:val="007B24E3"/>
    <w:rsid w:val="007B5D56"/>
    <w:rsid w:val="007D3793"/>
    <w:rsid w:val="007F0221"/>
    <w:rsid w:val="00800F88"/>
    <w:rsid w:val="00844BD1"/>
    <w:rsid w:val="00852653"/>
    <w:rsid w:val="0086334C"/>
    <w:rsid w:val="00864D50"/>
    <w:rsid w:val="00867407"/>
    <w:rsid w:val="0088425F"/>
    <w:rsid w:val="008A20D9"/>
    <w:rsid w:val="008B25D5"/>
    <w:rsid w:val="008D5B47"/>
    <w:rsid w:val="008D623E"/>
    <w:rsid w:val="008E7A6F"/>
    <w:rsid w:val="008F1093"/>
    <w:rsid w:val="008F520F"/>
    <w:rsid w:val="00900746"/>
    <w:rsid w:val="00900CD4"/>
    <w:rsid w:val="0090154A"/>
    <w:rsid w:val="00903690"/>
    <w:rsid w:val="00923671"/>
    <w:rsid w:val="00927F5C"/>
    <w:rsid w:val="009627E8"/>
    <w:rsid w:val="00975561"/>
    <w:rsid w:val="009765AB"/>
    <w:rsid w:val="00994D7B"/>
    <w:rsid w:val="00997E39"/>
    <w:rsid w:val="009A5511"/>
    <w:rsid w:val="009C4348"/>
    <w:rsid w:val="009D6A68"/>
    <w:rsid w:val="00A07BCC"/>
    <w:rsid w:val="00A13538"/>
    <w:rsid w:val="00A20FE0"/>
    <w:rsid w:val="00A23422"/>
    <w:rsid w:val="00A25795"/>
    <w:rsid w:val="00A27369"/>
    <w:rsid w:val="00A51385"/>
    <w:rsid w:val="00A720EF"/>
    <w:rsid w:val="00A93E78"/>
    <w:rsid w:val="00A96BAA"/>
    <w:rsid w:val="00AA3836"/>
    <w:rsid w:val="00AA39F5"/>
    <w:rsid w:val="00AB6A45"/>
    <w:rsid w:val="00AC0A0D"/>
    <w:rsid w:val="00AE0070"/>
    <w:rsid w:val="00AE2F67"/>
    <w:rsid w:val="00AF6D38"/>
    <w:rsid w:val="00B2685B"/>
    <w:rsid w:val="00B26CD1"/>
    <w:rsid w:val="00B270FD"/>
    <w:rsid w:val="00B41CA6"/>
    <w:rsid w:val="00B47EB7"/>
    <w:rsid w:val="00B5493C"/>
    <w:rsid w:val="00B54EF8"/>
    <w:rsid w:val="00B64BD7"/>
    <w:rsid w:val="00B73ABB"/>
    <w:rsid w:val="00BA00C4"/>
    <w:rsid w:val="00BF4466"/>
    <w:rsid w:val="00BF4C5E"/>
    <w:rsid w:val="00C07898"/>
    <w:rsid w:val="00C202D4"/>
    <w:rsid w:val="00C36524"/>
    <w:rsid w:val="00C50E3F"/>
    <w:rsid w:val="00C54A60"/>
    <w:rsid w:val="00C633FC"/>
    <w:rsid w:val="00C648E1"/>
    <w:rsid w:val="00C71B96"/>
    <w:rsid w:val="00C86335"/>
    <w:rsid w:val="00C868A2"/>
    <w:rsid w:val="00C976F9"/>
    <w:rsid w:val="00CB426C"/>
    <w:rsid w:val="00CD2DE9"/>
    <w:rsid w:val="00CD3621"/>
    <w:rsid w:val="00CD652B"/>
    <w:rsid w:val="00CE3CFE"/>
    <w:rsid w:val="00CF30B3"/>
    <w:rsid w:val="00CF524F"/>
    <w:rsid w:val="00D00406"/>
    <w:rsid w:val="00D107A2"/>
    <w:rsid w:val="00D14303"/>
    <w:rsid w:val="00D24663"/>
    <w:rsid w:val="00D3661A"/>
    <w:rsid w:val="00D50CB9"/>
    <w:rsid w:val="00D56669"/>
    <w:rsid w:val="00D86EA8"/>
    <w:rsid w:val="00D8734A"/>
    <w:rsid w:val="00D93374"/>
    <w:rsid w:val="00DA0918"/>
    <w:rsid w:val="00DA5CA6"/>
    <w:rsid w:val="00DA6F49"/>
    <w:rsid w:val="00DB0AC0"/>
    <w:rsid w:val="00DC04D7"/>
    <w:rsid w:val="00DF7299"/>
    <w:rsid w:val="00E022E1"/>
    <w:rsid w:val="00E21635"/>
    <w:rsid w:val="00E218DB"/>
    <w:rsid w:val="00E2349B"/>
    <w:rsid w:val="00E308C2"/>
    <w:rsid w:val="00E672BD"/>
    <w:rsid w:val="00E966D5"/>
    <w:rsid w:val="00E97C35"/>
    <w:rsid w:val="00EA58F7"/>
    <w:rsid w:val="00EA5E31"/>
    <w:rsid w:val="00EB56A2"/>
    <w:rsid w:val="00EC2A0B"/>
    <w:rsid w:val="00EC5DB4"/>
    <w:rsid w:val="00ED34A2"/>
    <w:rsid w:val="00EF1C7A"/>
    <w:rsid w:val="00F00770"/>
    <w:rsid w:val="00F03BE0"/>
    <w:rsid w:val="00F2539D"/>
    <w:rsid w:val="00F40459"/>
    <w:rsid w:val="00F40AC5"/>
    <w:rsid w:val="00F506E6"/>
    <w:rsid w:val="00F6688E"/>
    <w:rsid w:val="00F70C06"/>
    <w:rsid w:val="00FB7360"/>
    <w:rsid w:val="00FD53D0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9F3EE"/>
  <w15:chartTrackingRefBased/>
  <w15:docId w15:val="{C103BF81-BB71-4CC6-8883-49FF58C4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31"/>
    <w:pPr>
      <w:spacing w:after="160" w:line="259" w:lineRule="auto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paragraph" w:styleId="Ttulo10">
    <w:name w:val="heading 1"/>
    <w:basedOn w:val="Normal"/>
    <w:next w:val="Normal"/>
    <w:link w:val="Ttulo1Car"/>
    <w:uiPriority w:val="9"/>
    <w:qFormat/>
    <w:rsid w:val="00994D7B"/>
    <w:pPr>
      <w:keepNext/>
      <w:keepLines/>
      <w:spacing w:after="0" w:line="276" w:lineRule="auto"/>
      <w:outlineLvl w:val="0"/>
    </w:pPr>
    <w:rPr>
      <w:rFonts w:ascii="Arial" w:eastAsia="Arial" w:hAnsi="Arial" w:cs="Arial"/>
      <w:sz w:val="28"/>
      <w:szCs w:val="28"/>
      <w:u w:val="single"/>
      <w:lang w:val="es-419"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4D7B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-419" w:eastAsia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4D7B"/>
    <w:pPr>
      <w:keepNext/>
      <w:keepLines/>
      <w:spacing w:before="280" w:after="80" w:line="276" w:lineRule="auto"/>
      <w:ind w:left="720" w:hanging="360"/>
      <w:outlineLvl w:val="2"/>
    </w:pPr>
    <w:rPr>
      <w:rFonts w:ascii="Arial" w:eastAsia="Arial" w:hAnsi="Arial" w:cs="Arial"/>
      <w:b/>
      <w:sz w:val="26"/>
      <w:szCs w:val="26"/>
      <w:lang w:val="es-419" w:eastAsia="es-C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94D7B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s-419" w:eastAsia="es-C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94D7B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es-419" w:eastAsia="es-C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4D7B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es-419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2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26C"/>
  </w:style>
  <w:style w:type="paragraph" w:styleId="Piedepgina">
    <w:name w:val="footer"/>
    <w:basedOn w:val="Normal"/>
    <w:link w:val="PiedepginaCar"/>
    <w:uiPriority w:val="99"/>
    <w:unhideWhenUsed/>
    <w:rsid w:val="00CB42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26C"/>
  </w:style>
  <w:style w:type="paragraph" w:styleId="NormalWeb">
    <w:name w:val="Normal (Web)"/>
    <w:basedOn w:val="Normal"/>
    <w:uiPriority w:val="99"/>
    <w:semiHidden/>
    <w:unhideWhenUsed/>
    <w:rsid w:val="00310A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1"/>
    <w:qFormat/>
    <w:rsid w:val="00C633FC"/>
    <w:pPr>
      <w:ind w:left="720"/>
      <w:contextualSpacing/>
    </w:pPr>
  </w:style>
  <w:style w:type="table" w:styleId="Tablaconcuadrcula">
    <w:name w:val="Table Grid"/>
    <w:basedOn w:val="Tablanormal"/>
    <w:uiPriority w:val="39"/>
    <w:rsid w:val="00E21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2C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2C2B"/>
    <w:rPr>
      <w:color w:val="605E5C"/>
      <w:shd w:val="clear" w:color="auto" w:fill="E1DFDD"/>
    </w:rPr>
  </w:style>
  <w:style w:type="paragraph" w:customStyle="1" w:styleId="Default">
    <w:name w:val="Default"/>
    <w:rsid w:val="00D8734A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customStyle="1" w:styleId="Ttulo1Car">
    <w:name w:val="Título 1 Car"/>
    <w:basedOn w:val="Fuentedeprrafopredeter"/>
    <w:link w:val="Ttulo10"/>
    <w:uiPriority w:val="9"/>
    <w:qFormat/>
    <w:rsid w:val="00994D7B"/>
    <w:rPr>
      <w:rFonts w:ascii="Arial" w:eastAsia="Arial" w:hAnsi="Arial" w:cs="Arial"/>
      <w:kern w:val="0"/>
      <w:sz w:val="28"/>
      <w:szCs w:val="28"/>
      <w:u w:val="single"/>
      <w:lang w:val="es-419" w:eastAsia="es-C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994D7B"/>
    <w:rPr>
      <w:rFonts w:ascii="Arial" w:eastAsia="Arial" w:hAnsi="Arial" w:cs="Arial"/>
      <w:kern w:val="0"/>
      <w:sz w:val="32"/>
      <w:szCs w:val="32"/>
      <w:lang w:val="es-419" w:eastAsia="es-C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94D7B"/>
    <w:rPr>
      <w:rFonts w:ascii="Arial" w:eastAsia="Arial" w:hAnsi="Arial" w:cs="Arial"/>
      <w:b/>
      <w:kern w:val="0"/>
      <w:sz w:val="26"/>
      <w:szCs w:val="26"/>
      <w:lang w:val="es-419" w:eastAsia="es-C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994D7B"/>
    <w:rPr>
      <w:rFonts w:ascii="Arial" w:eastAsia="Arial" w:hAnsi="Arial" w:cs="Arial"/>
      <w:color w:val="666666"/>
      <w:kern w:val="0"/>
      <w:lang w:val="es-419" w:eastAsia="es-CL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994D7B"/>
    <w:rPr>
      <w:rFonts w:ascii="Arial" w:eastAsia="Arial" w:hAnsi="Arial" w:cs="Arial"/>
      <w:color w:val="666666"/>
      <w:kern w:val="0"/>
      <w:sz w:val="22"/>
      <w:szCs w:val="22"/>
      <w:lang w:val="es-419" w:eastAsia="es-CL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4D7B"/>
    <w:rPr>
      <w:rFonts w:ascii="Arial" w:eastAsia="Arial" w:hAnsi="Arial" w:cs="Arial"/>
      <w:i/>
      <w:color w:val="666666"/>
      <w:kern w:val="0"/>
      <w:sz w:val="22"/>
      <w:szCs w:val="22"/>
      <w:lang w:val="es-419" w:eastAsia="es-CL"/>
      <w14:ligatures w14:val="none"/>
    </w:rPr>
  </w:style>
  <w:style w:type="table" w:customStyle="1" w:styleId="TableNormal">
    <w:name w:val="Table Normal"/>
    <w:rsid w:val="00994D7B"/>
    <w:pPr>
      <w:spacing w:line="276" w:lineRule="auto"/>
    </w:pPr>
    <w:rPr>
      <w:rFonts w:ascii="Arial" w:eastAsia="Arial" w:hAnsi="Arial" w:cs="Arial"/>
      <w:kern w:val="0"/>
      <w:sz w:val="22"/>
      <w:szCs w:val="22"/>
      <w:lang w:val="es-419" w:eastAsia="es-C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94D7B"/>
    <w:pPr>
      <w:keepNext/>
      <w:keepLines/>
      <w:spacing w:after="60" w:line="276" w:lineRule="auto"/>
    </w:pPr>
    <w:rPr>
      <w:rFonts w:ascii="Arial" w:eastAsia="Arial" w:hAnsi="Arial" w:cs="Arial"/>
      <w:sz w:val="24"/>
      <w:szCs w:val="24"/>
      <w:lang w:val="es-419"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994D7B"/>
    <w:rPr>
      <w:rFonts w:ascii="Arial" w:eastAsia="Arial" w:hAnsi="Arial" w:cs="Arial"/>
      <w:kern w:val="0"/>
      <w:lang w:val="es-419" w:eastAsia="es-CL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94D7B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-419" w:eastAsia="es-CL"/>
    </w:rPr>
  </w:style>
  <w:style w:type="character" w:customStyle="1" w:styleId="SubttuloCar">
    <w:name w:val="Subtítulo Car"/>
    <w:basedOn w:val="Fuentedeprrafopredeter"/>
    <w:link w:val="Subttulo"/>
    <w:uiPriority w:val="11"/>
    <w:rsid w:val="00994D7B"/>
    <w:rPr>
      <w:rFonts w:ascii="Arial" w:eastAsia="Arial" w:hAnsi="Arial" w:cs="Arial"/>
      <w:color w:val="666666"/>
      <w:kern w:val="0"/>
      <w:sz w:val="30"/>
      <w:szCs w:val="30"/>
      <w:lang w:val="es-419" w:eastAsia="es-CL"/>
      <w14:ligatures w14:val="none"/>
    </w:rPr>
  </w:style>
  <w:style w:type="paragraph" w:styleId="TtuloTDC">
    <w:name w:val="TOC Heading"/>
    <w:basedOn w:val="Ttulo10"/>
    <w:next w:val="Normal"/>
    <w:uiPriority w:val="39"/>
    <w:unhideWhenUsed/>
    <w:qFormat/>
    <w:rsid w:val="00994D7B"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none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994D7B"/>
    <w:pPr>
      <w:spacing w:after="100" w:line="276" w:lineRule="auto"/>
      <w:ind w:left="440"/>
    </w:pPr>
    <w:rPr>
      <w:rFonts w:ascii="Arial" w:eastAsia="Arial" w:hAnsi="Arial" w:cs="Arial"/>
      <w:lang w:val="es-419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94D7B"/>
    <w:pPr>
      <w:spacing w:after="100" w:line="276" w:lineRule="auto"/>
    </w:pPr>
    <w:rPr>
      <w:rFonts w:ascii="Arial" w:eastAsia="Arial" w:hAnsi="Arial" w:cs="Arial"/>
      <w:lang w:val="es-419"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994D7B"/>
    <w:pPr>
      <w:spacing w:after="100" w:line="276" w:lineRule="auto"/>
      <w:ind w:left="220"/>
    </w:pPr>
    <w:rPr>
      <w:rFonts w:ascii="Arial" w:eastAsia="Arial" w:hAnsi="Arial" w:cs="Arial"/>
      <w:lang w:val="es-419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A20D9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8A20D9"/>
    <w:rPr>
      <w:rFonts w:eastAsiaTheme="minorEastAsia"/>
      <w:kern w:val="0"/>
      <w:sz w:val="22"/>
      <w:szCs w:val="22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20D9"/>
    <w:rPr>
      <w:rFonts w:eastAsiaTheme="minorEastAsia"/>
      <w:kern w:val="0"/>
      <w:sz w:val="22"/>
      <w:szCs w:val="22"/>
      <w:lang w:eastAsia="es-CL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8A20D9"/>
    <w:pPr>
      <w:spacing w:after="200" w:line="240" w:lineRule="auto"/>
      <w:jc w:val="both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s-C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20D9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20D9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A20D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A20D9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8A2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20D9"/>
    <w:pPr>
      <w:spacing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20D9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0D9"/>
    <w:rPr>
      <w:b/>
      <w:bCs/>
      <w:kern w:val="0"/>
      <w:sz w:val="20"/>
      <w:szCs w:val="20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20D9"/>
    <w:rPr>
      <w:color w:val="954F72" w:themeColor="followedHyperlink"/>
      <w:u w:val="single"/>
    </w:rPr>
  </w:style>
  <w:style w:type="table" w:styleId="Tabladelista3-nfasis1">
    <w:name w:val="List Table 3 Accent 1"/>
    <w:basedOn w:val="Tablanormal"/>
    <w:uiPriority w:val="48"/>
    <w:rsid w:val="008A20D9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A20D9"/>
    <w:pPr>
      <w:spacing w:after="0" w:line="240" w:lineRule="auto"/>
      <w:jc w:val="both"/>
    </w:pPr>
    <w:rPr>
      <w:rFonts w:ascii="Segoe UI" w:eastAsiaTheme="minorHAnsi" w:hAnsi="Segoe UI" w:cs="Segoe UI"/>
      <w:sz w:val="18"/>
      <w:szCs w:val="18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0D9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tulo1">
    <w:name w:val="Título1"/>
    <w:basedOn w:val="Normal"/>
    <w:next w:val="Ttulo"/>
    <w:autoRedefine/>
    <w:uiPriority w:val="1"/>
    <w:qFormat/>
    <w:rsid w:val="008A20D9"/>
    <w:pPr>
      <w:numPr>
        <w:numId w:val="9"/>
      </w:numPr>
      <w:spacing w:after="200" w:line="240" w:lineRule="auto"/>
      <w:outlineLvl w:val="0"/>
    </w:pPr>
    <w:rPr>
      <w:rFonts w:asciiTheme="minorHAnsi" w:eastAsia="MS Gothic" w:hAnsiTheme="minorHAnsi"/>
      <w:b/>
      <w:bCs/>
      <w:color w:val="000000" w:themeColor="text1"/>
      <w:sz w:val="24"/>
      <w:szCs w:val="52"/>
      <w:lang w:val="en-US" w:eastAsia="en-US"/>
    </w:rPr>
  </w:style>
  <w:style w:type="character" w:customStyle="1" w:styleId="TtuloCar1">
    <w:name w:val="Título Car1"/>
    <w:basedOn w:val="Fuentedeprrafopredeter"/>
    <w:uiPriority w:val="1"/>
    <w:rsid w:val="008A20D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Revisin">
    <w:name w:val="Revision"/>
    <w:hidden/>
    <w:uiPriority w:val="99"/>
    <w:semiHidden/>
    <w:rsid w:val="008A20D9"/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horibit\Desktop\formato%20firma%20digital(oficio)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C4C7F3-365A-DE46-BAC5-16F2D2CB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firma digital(oficio)2</Template>
  <TotalTime>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Diaz</dc:creator>
  <cp:keywords/>
  <dc:description/>
  <cp:lastModifiedBy>Oscar Diaz</cp:lastModifiedBy>
  <cp:revision>2</cp:revision>
  <cp:lastPrinted>2026-04-09T21:05:00Z</cp:lastPrinted>
  <dcterms:created xsi:type="dcterms:W3CDTF">2026-04-20T15:53:00Z</dcterms:created>
  <dcterms:modified xsi:type="dcterms:W3CDTF">2026-04-20T15:53:00Z</dcterms:modified>
</cp:coreProperties>
</file>