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8F4B5" w14:textId="77777777" w:rsidR="008A20D9" w:rsidRDefault="008A20D9" w:rsidP="008A20D9">
      <w:pPr>
        <w:keepNext/>
        <w:keepLines/>
        <w:spacing w:before="120" w:after="120" w:line="240" w:lineRule="auto"/>
        <w:jc w:val="center"/>
        <w:outlineLvl w:val="1"/>
        <w:rPr>
          <w:rFonts w:ascii="Aptos Narrow" w:eastAsiaTheme="majorEastAsia" w:hAnsi="Aptos Narrow" w:cstheme="minorHAnsi"/>
          <w:b/>
          <w:bCs/>
          <w:color w:val="2F5496" w:themeColor="accent1" w:themeShade="BF"/>
          <w:sz w:val="24"/>
          <w:szCs w:val="24"/>
          <w:lang w:val="es-CL" w:eastAsia="en-US"/>
        </w:rPr>
      </w:pPr>
      <w:bookmarkStart w:id="0" w:name="_Hlk200095481"/>
      <w:bookmarkStart w:id="1" w:name="_Hlk164099615"/>
      <w:bookmarkStart w:id="2" w:name="_Toc157705022"/>
      <w:bookmarkStart w:id="3" w:name="_Toc159513637"/>
    </w:p>
    <w:p w14:paraId="5358E92D" w14:textId="77777777" w:rsidR="00FA1D9F" w:rsidRDefault="00FA1D9F" w:rsidP="008A20D9">
      <w:pPr>
        <w:keepNext/>
        <w:keepLines/>
        <w:spacing w:before="120" w:after="120" w:line="240" w:lineRule="auto"/>
        <w:jc w:val="center"/>
        <w:outlineLvl w:val="1"/>
        <w:rPr>
          <w:rFonts w:ascii="Aptos Narrow" w:eastAsiaTheme="majorEastAsia" w:hAnsi="Aptos Narrow" w:cstheme="minorHAnsi"/>
          <w:b/>
          <w:bCs/>
          <w:color w:val="2F5496" w:themeColor="accent1" w:themeShade="BF"/>
          <w:sz w:val="24"/>
          <w:szCs w:val="24"/>
          <w:lang w:val="es-CL" w:eastAsia="en-US"/>
        </w:rPr>
      </w:pPr>
    </w:p>
    <w:p w14:paraId="6AD097E1" w14:textId="77777777" w:rsidR="00FA1D9F" w:rsidRPr="008A20D9" w:rsidRDefault="00FA1D9F" w:rsidP="008A20D9">
      <w:pPr>
        <w:keepNext/>
        <w:keepLines/>
        <w:spacing w:before="120" w:after="120" w:line="240" w:lineRule="auto"/>
        <w:jc w:val="center"/>
        <w:outlineLvl w:val="1"/>
        <w:rPr>
          <w:rFonts w:ascii="Aptos Narrow" w:eastAsiaTheme="majorEastAsia" w:hAnsi="Aptos Narrow" w:cstheme="minorHAnsi"/>
          <w:b/>
          <w:bCs/>
          <w:color w:val="2F5496" w:themeColor="accent1" w:themeShade="BF"/>
          <w:sz w:val="24"/>
          <w:szCs w:val="24"/>
          <w:lang w:val="es-CL" w:eastAsia="en-US"/>
        </w:rPr>
      </w:pPr>
    </w:p>
    <w:p w14:paraId="2AC91786" w14:textId="77777777" w:rsidR="008A20D9" w:rsidRPr="008A20D9" w:rsidRDefault="008A20D9" w:rsidP="008A20D9">
      <w:pPr>
        <w:keepNext/>
        <w:keepLines/>
        <w:spacing w:before="120" w:after="120" w:line="240" w:lineRule="auto"/>
        <w:jc w:val="center"/>
        <w:outlineLvl w:val="1"/>
        <w:rPr>
          <w:rFonts w:ascii="Aptos Narrow" w:eastAsiaTheme="majorEastAsia" w:hAnsi="Aptos Narrow" w:cstheme="minorHAnsi"/>
          <w:b/>
          <w:bCs/>
          <w:color w:val="2F5496" w:themeColor="accent1" w:themeShade="BF"/>
          <w:sz w:val="24"/>
          <w:szCs w:val="24"/>
          <w:lang w:val="es-CL" w:eastAsia="en-US"/>
        </w:rPr>
      </w:pPr>
      <w:bookmarkStart w:id="4" w:name="_Toc199166033"/>
      <w:bookmarkStart w:id="5" w:name="_Toc224297712"/>
      <w:r w:rsidRPr="008A20D9">
        <w:rPr>
          <w:rFonts w:ascii="Aptos Narrow" w:eastAsiaTheme="majorEastAsia" w:hAnsi="Aptos Narrow" w:cstheme="minorHAnsi"/>
          <w:b/>
          <w:bCs/>
          <w:color w:val="2F5496" w:themeColor="accent1" w:themeShade="BF"/>
          <w:sz w:val="24"/>
          <w:szCs w:val="24"/>
          <w:lang w:val="es-CL" w:eastAsia="en-US"/>
        </w:rPr>
        <w:t>CARTA DE APOYO AL PROYECTO Y AUTORIZACIÓN DE USO DE ESPACIO PÚBLICO</w:t>
      </w:r>
      <w:bookmarkEnd w:id="2"/>
      <w:bookmarkEnd w:id="3"/>
      <w:bookmarkEnd w:id="4"/>
      <w:bookmarkEnd w:id="5"/>
    </w:p>
    <w:p w14:paraId="7F9834D6" w14:textId="77777777" w:rsidR="008A20D9" w:rsidRPr="008A20D9" w:rsidRDefault="008A20D9" w:rsidP="008A20D9">
      <w:pPr>
        <w:spacing w:line="240" w:lineRule="auto"/>
        <w:jc w:val="center"/>
        <w:rPr>
          <w:rFonts w:ascii="Aptos Narrow" w:hAnsi="Aptos Narrow" w:cstheme="minorHAnsi"/>
          <w:bCs/>
          <w:sz w:val="24"/>
          <w:szCs w:val="24"/>
        </w:rPr>
      </w:pPr>
      <w:r w:rsidRPr="008A20D9">
        <w:rPr>
          <w:rFonts w:ascii="Aptos Narrow" w:hAnsi="Aptos Narrow" w:cstheme="minorHAnsi"/>
          <w:bCs/>
          <w:sz w:val="24"/>
          <w:szCs w:val="24"/>
        </w:rPr>
        <w:t xml:space="preserve"> (solo en el caso que la iniciativa considere intervención de espacio público)</w:t>
      </w:r>
    </w:p>
    <w:p w14:paraId="0D2FE8B0" w14:textId="77777777" w:rsidR="008A20D9" w:rsidRPr="008A20D9" w:rsidRDefault="008A20D9" w:rsidP="008A20D9">
      <w:pPr>
        <w:spacing w:line="240" w:lineRule="auto"/>
        <w:jc w:val="center"/>
        <w:rPr>
          <w:rFonts w:ascii="Aptos Narrow" w:hAnsi="Aptos Narrow" w:cstheme="minorHAnsi"/>
          <w:bCs/>
          <w:sz w:val="24"/>
          <w:szCs w:val="24"/>
        </w:rPr>
      </w:pPr>
      <w:r w:rsidRPr="008A20D9">
        <w:rPr>
          <w:rFonts w:ascii="Aptos Narrow" w:hAnsi="Aptos Narrow" w:cstheme="minorHAnsi"/>
          <w:sz w:val="24"/>
          <w:szCs w:val="24"/>
        </w:rPr>
        <w:t>“</w:t>
      </w:r>
      <w:r w:rsidRPr="008A20D9">
        <w:rPr>
          <w:rFonts w:ascii="Aptos Narrow" w:hAnsi="Aptos Narrow" w:cstheme="minorHAnsi"/>
          <w:b/>
          <w:sz w:val="24"/>
          <w:szCs w:val="24"/>
        </w:rPr>
        <w:t>FONDO VINCULACIÓN CON LA COMUNIDAD 8% 2026, ASIGNACIONES DIRECTAS</w:t>
      </w:r>
      <w:r w:rsidRPr="008A20D9">
        <w:rPr>
          <w:rFonts w:ascii="Aptos Narrow" w:hAnsi="Aptos Narrow" w:cstheme="minorHAnsi"/>
          <w:sz w:val="24"/>
          <w:szCs w:val="24"/>
        </w:rPr>
        <w:t>”</w:t>
      </w:r>
    </w:p>
    <w:p w14:paraId="01FE4DA1" w14:textId="77777777" w:rsidR="008A20D9" w:rsidRPr="008A20D9" w:rsidRDefault="008A20D9" w:rsidP="008A20D9">
      <w:pPr>
        <w:rPr>
          <w:rFonts w:ascii="Aptos Narrow" w:hAnsi="Aptos Narrow" w:cstheme="minorHAnsi"/>
          <w:b/>
          <w:bCs/>
          <w:sz w:val="24"/>
          <w:szCs w:val="24"/>
        </w:rPr>
      </w:pPr>
    </w:p>
    <w:p w14:paraId="13F4DAFB" w14:textId="77777777" w:rsidR="008A20D9" w:rsidRPr="008A20D9" w:rsidRDefault="008A20D9" w:rsidP="008A20D9">
      <w:pPr>
        <w:jc w:val="both"/>
        <w:rPr>
          <w:rFonts w:ascii="Aptos Narrow" w:hAnsi="Aptos Narrow" w:cstheme="minorHAnsi"/>
          <w:b/>
          <w:sz w:val="24"/>
          <w:szCs w:val="24"/>
        </w:rPr>
      </w:pPr>
      <w:r w:rsidRPr="008A20D9">
        <w:rPr>
          <w:rFonts w:ascii="Aptos Narrow" w:hAnsi="Aptos Narrow" w:cstheme="minorHAnsi"/>
          <w:b/>
          <w:sz w:val="24"/>
          <w:szCs w:val="24"/>
        </w:rPr>
        <w:t xml:space="preserve"> </w:t>
      </w:r>
    </w:p>
    <w:p w14:paraId="33817939" w14:textId="77777777" w:rsidR="008A20D9" w:rsidRPr="008A20D9" w:rsidRDefault="008A20D9" w:rsidP="008A20D9">
      <w:pPr>
        <w:jc w:val="right"/>
        <w:rPr>
          <w:rFonts w:ascii="Aptos Narrow" w:hAnsi="Aptos Narrow" w:cstheme="minorHAnsi"/>
          <w:b/>
          <w:sz w:val="24"/>
          <w:szCs w:val="24"/>
        </w:rPr>
      </w:pPr>
      <w:r w:rsidRPr="008A20D9">
        <w:rPr>
          <w:rFonts w:ascii="Aptos Narrow" w:hAnsi="Aptos Narrow" w:cstheme="minorHAnsi"/>
          <w:b/>
          <w:sz w:val="24"/>
          <w:szCs w:val="24"/>
        </w:rPr>
        <w:t>Comuna ____________________Fecha ____/______/2026</w:t>
      </w:r>
    </w:p>
    <w:p w14:paraId="0914465E" w14:textId="77777777" w:rsidR="008A20D9" w:rsidRPr="008A20D9" w:rsidRDefault="008A20D9" w:rsidP="008A20D9">
      <w:pPr>
        <w:jc w:val="both"/>
        <w:rPr>
          <w:rFonts w:ascii="Aptos Narrow" w:hAnsi="Aptos Narrow" w:cstheme="minorHAnsi"/>
          <w:sz w:val="24"/>
          <w:szCs w:val="24"/>
        </w:rPr>
      </w:pPr>
    </w:p>
    <w:p w14:paraId="69DC42A3" w14:textId="77777777" w:rsidR="008A20D9" w:rsidRPr="008A20D9" w:rsidRDefault="008A20D9" w:rsidP="008A20D9">
      <w:pPr>
        <w:jc w:val="both"/>
        <w:rPr>
          <w:rFonts w:ascii="Aptos Narrow" w:hAnsi="Aptos Narrow" w:cstheme="minorHAnsi"/>
          <w:sz w:val="24"/>
          <w:szCs w:val="24"/>
        </w:rPr>
      </w:pPr>
    </w:p>
    <w:p w14:paraId="41F553C9" w14:textId="77777777" w:rsidR="008A20D9" w:rsidRPr="008A20D9" w:rsidRDefault="008A20D9" w:rsidP="008A20D9">
      <w:pPr>
        <w:jc w:val="both"/>
        <w:rPr>
          <w:rFonts w:ascii="Aptos Narrow" w:hAnsi="Aptos Narrow" w:cstheme="minorHAnsi"/>
          <w:sz w:val="24"/>
          <w:szCs w:val="24"/>
        </w:rPr>
      </w:pPr>
    </w:p>
    <w:p w14:paraId="7B9C276C" w14:textId="77777777" w:rsidR="008A20D9" w:rsidRPr="008A20D9" w:rsidRDefault="008A20D9" w:rsidP="00FA1D9F">
      <w:pPr>
        <w:spacing w:before="120" w:after="120" w:line="360" w:lineRule="auto"/>
        <w:jc w:val="both"/>
        <w:rPr>
          <w:rFonts w:ascii="Aptos Narrow" w:hAnsi="Aptos Narrow" w:cstheme="minorHAnsi"/>
          <w:sz w:val="24"/>
          <w:szCs w:val="24"/>
        </w:rPr>
      </w:pPr>
      <w:r w:rsidRPr="008A20D9">
        <w:rPr>
          <w:rFonts w:ascii="Aptos Narrow" w:hAnsi="Aptos Narrow" w:cstheme="minorHAnsi"/>
          <w:sz w:val="24"/>
          <w:szCs w:val="24"/>
        </w:rPr>
        <w:t xml:space="preserve">Yo, ________________________________________________, Rut.: ___________________ alcalde de la Ilustre Municipalidad de la Comuna de _____________________________________, </w:t>
      </w:r>
    </w:p>
    <w:p w14:paraId="39DAC3A4" w14:textId="5BC29E40" w:rsidR="008A20D9" w:rsidRPr="008A20D9" w:rsidRDefault="008A20D9" w:rsidP="00FA1D9F">
      <w:pPr>
        <w:spacing w:before="120" w:after="120" w:line="360" w:lineRule="auto"/>
        <w:jc w:val="both"/>
        <w:rPr>
          <w:rFonts w:ascii="Aptos Narrow" w:hAnsi="Aptos Narrow" w:cstheme="minorHAnsi"/>
          <w:b/>
          <w:sz w:val="24"/>
          <w:szCs w:val="24"/>
        </w:rPr>
      </w:pPr>
      <w:r w:rsidRPr="008A20D9">
        <w:rPr>
          <w:rFonts w:ascii="Aptos Narrow" w:hAnsi="Aptos Narrow" w:cstheme="minorHAnsi"/>
          <w:sz w:val="24"/>
          <w:szCs w:val="24"/>
        </w:rPr>
        <w:t>Hago presente mediante esta carta que apoyo el proyecto denominado “________________________________</w:t>
      </w:r>
      <w:r w:rsidR="00FA1D9F">
        <w:rPr>
          <w:rFonts w:ascii="Aptos Narrow" w:hAnsi="Aptos Narrow" w:cstheme="minorHAnsi"/>
          <w:sz w:val="24"/>
          <w:szCs w:val="24"/>
        </w:rPr>
        <w:t>__________________________”</w:t>
      </w:r>
      <w:r w:rsidRPr="008A20D9">
        <w:rPr>
          <w:rFonts w:ascii="Aptos Narrow" w:hAnsi="Aptos Narrow" w:cstheme="minorHAnsi"/>
          <w:sz w:val="24"/>
          <w:szCs w:val="24"/>
        </w:rPr>
        <w:t>, por el monto de $ ____________________ postulado a “</w:t>
      </w:r>
      <w:r w:rsidRPr="008A20D9">
        <w:rPr>
          <w:rFonts w:ascii="Aptos Narrow" w:hAnsi="Aptos Narrow" w:cstheme="minorHAnsi"/>
          <w:b/>
          <w:sz w:val="24"/>
          <w:szCs w:val="24"/>
        </w:rPr>
        <w:t>FONDO VINCULACIÓN CON LA COMUNIDAD 8% 2026, ASIGNACIONES DIRECTAS</w:t>
      </w:r>
      <w:r w:rsidRPr="008A20D9">
        <w:rPr>
          <w:rFonts w:ascii="Aptos Narrow" w:hAnsi="Aptos Narrow" w:cstheme="minorHAnsi"/>
          <w:sz w:val="24"/>
          <w:szCs w:val="24"/>
        </w:rPr>
        <w:t>”</w:t>
      </w:r>
      <w:r w:rsidR="00FA1D9F">
        <w:rPr>
          <w:rFonts w:ascii="Aptos Narrow" w:hAnsi="Aptos Narrow" w:cstheme="minorHAnsi"/>
          <w:sz w:val="24"/>
          <w:szCs w:val="24"/>
        </w:rPr>
        <w:t xml:space="preserve"> </w:t>
      </w:r>
      <w:r w:rsidRPr="008A20D9">
        <w:rPr>
          <w:rFonts w:ascii="Aptos Narrow" w:hAnsi="Aptos Narrow" w:cstheme="minorHAnsi"/>
          <w:sz w:val="24"/>
          <w:szCs w:val="24"/>
        </w:rPr>
        <w:t>y autorizo el uso de espacio público ubicado en __________________________________.</w:t>
      </w:r>
    </w:p>
    <w:p w14:paraId="475812CD" w14:textId="77777777" w:rsidR="00FA1D9F" w:rsidRDefault="00FA1D9F" w:rsidP="008A20D9">
      <w:pPr>
        <w:jc w:val="both"/>
        <w:rPr>
          <w:rFonts w:ascii="Aptos Narrow" w:hAnsi="Aptos Narrow" w:cstheme="minorHAnsi"/>
          <w:sz w:val="24"/>
          <w:szCs w:val="24"/>
        </w:rPr>
      </w:pPr>
    </w:p>
    <w:p w14:paraId="69E370E7" w14:textId="77777777" w:rsidR="00FA1D9F" w:rsidRPr="008A20D9" w:rsidRDefault="00FA1D9F" w:rsidP="008A20D9">
      <w:pPr>
        <w:jc w:val="both"/>
        <w:rPr>
          <w:rFonts w:ascii="Aptos Narrow" w:hAnsi="Aptos Narrow" w:cstheme="minorHAnsi"/>
          <w:sz w:val="24"/>
          <w:szCs w:val="24"/>
        </w:rPr>
      </w:pPr>
    </w:p>
    <w:p w14:paraId="0B77B96F" w14:textId="77777777" w:rsidR="008A20D9" w:rsidRPr="008A20D9" w:rsidRDefault="008A20D9" w:rsidP="008A20D9">
      <w:pPr>
        <w:jc w:val="both"/>
        <w:rPr>
          <w:rFonts w:ascii="Aptos Narrow" w:hAnsi="Aptos Narrow" w:cstheme="minorHAnsi"/>
          <w:b/>
          <w:sz w:val="24"/>
          <w:szCs w:val="24"/>
        </w:rPr>
      </w:pPr>
      <w:r w:rsidRPr="008A20D9">
        <w:rPr>
          <w:rFonts w:ascii="Aptos Narrow" w:hAnsi="Aptos Narrow" w:cstheme="minorHAnsi"/>
          <w:b/>
          <w:sz w:val="24"/>
          <w:szCs w:val="24"/>
        </w:rPr>
        <w:t>NOMBRE ALCALDE:  ________________________________________________</w:t>
      </w:r>
    </w:p>
    <w:p w14:paraId="0B118BB4" w14:textId="77777777" w:rsidR="008A20D9" w:rsidRPr="008A20D9" w:rsidRDefault="008A20D9" w:rsidP="008A20D9">
      <w:pPr>
        <w:jc w:val="both"/>
        <w:rPr>
          <w:rFonts w:ascii="Aptos Narrow" w:hAnsi="Aptos Narrow" w:cstheme="minorHAnsi"/>
          <w:b/>
          <w:sz w:val="24"/>
          <w:szCs w:val="24"/>
        </w:rPr>
      </w:pPr>
    </w:p>
    <w:p w14:paraId="3B292A98" w14:textId="0F6918D8" w:rsidR="008A20D9" w:rsidRPr="008A20D9" w:rsidRDefault="008A20D9" w:rsidP="008A20D9">
      <w:pPr>
        <w:jc w:val="both"/>
        <w:rPr>
          <w:rFonts w:ascii="Aptos Narrow" w:hAnsi="Aptos Narrow" w:cstheme="minorHAnsi"/>
          <w:b/>
          <w:sz w:val="24"/>
          <w:szCs w:val="24"/>
        </w:rPr>
      </w:pPr>
    </w:p>
    <w:p w14:paraId="3553D785" w14:textId="20DA58F8" w:rsidR="008A20D9" w:rsidRPr="008A20D9" w:rsidRDefault="008A20D9" w:rsidP="008A20D9">
      <w:pPr>
        <w:jc w:val="both"/>
        <w:rPr>
          <w:rFonts w:ascii="Aptos Narrow" w:hAnsi="Aptos Narrow" w:cstheme="minorHAnsi"/>
          <w:b/>
          <w:sz w:val="24"/>
          <w:szCs w:val="24"/>
        </w:rPr>
      </w:pPr>
    </w:p>
    <w:p w14:paraId="6C7FDC09" w14:textId="756D3A67" w:rsidR="008A20D9" w:rsidRPr="008A20D9" w:rsidRDefault="008A20D9" w:rsidP="008A20D9">
      <w:pPr>
        <w:jc w:val="both"/>
        <w:rPr>
          <w:rFonts w:ascii="Aptos Narrow" w:hAnsi="Aptos Narrow" w:cstheme="minorHAnsi"/>
          <w:b/>
          <w:sz w:val="24"/>
          <w:szCs w:val="24"/>
        </w:rPr>
      </w:pPr>
    </w:p>
    <w:p w14:paraId="0029337E" w14:textId="4C20903A" w:rsidR="008A20D9" w:rsidRPr="008A20D9" w:rsidRDefault="008A20D9" w:rsidP="008A20D9">
      <w:pPr>
        <w:jc w:val="both"/>
        <w:rPr>
          <w:rFonts w:ascii="Aptos Narrow" w:hAnsi="Aptos Narrow" w:cstheme="minorHAnsi"/>
          <w:b/>
          <w:sz w:val="24"/>
          <w:szCs w:val="24"/>
        </w:rPr>
      </w:pPr>
    </w:p>
    <w:p w14:paraId="47A923BE" w14:textId="4AF3491A" w:rsidR="008A20D9" w:rsidRPr="008A20D9" w:rsidRDefault="008A20D9" w:rsidP="008A20D9">
      <w:pPr>
        <w:jc w:val="both"/>
        <w:rPr>
          <w:rFonts w:ascii="Aptos Narrow" w:hAnsi="Aptos Narrow" w:cstheme="minorHAnsi"/>
          <w:b/>
          <w:sz w:val="24"/>
          <w:szCs w:val="24"/>
        </w:rPr>
      </w:pPr>
    </w:p>
    <w:p w14:paraId="3ECD07FE" w14:textId="388AC7AD" w:rsidR="008A20D9" w:rsidRPr="008A20D9" w:rsidRDefault="008A20D9" w:rsidP="008A20D9">
      <w:pPr>
        <w:jc w:val="both"/>
        <w:rPr>
          <w:rFonts w:ascii="Aptos Narrow" w:hAnsi="Aptos Narrow" w:cstheme="minorHAnsi"/>
          <w:b/>
          <w:sz w:val="24"/>
          <w:szCs w:val="24"/>
        </w:rPr>
      </w:pPr>
    </w:p>
    <w:p w14:paraId="5AB86693" w14:textId="4DEAC021" w:rsidR="008A20D9" w:rsidRPr="008A20D9" w:rsidRDefault="0021732B" w:rsidP="008A20D9">
      <w:pPr>
        <w:jc w:val="both"/>
        <w:rPr>
          <w:rFonts w:ascii="Aptos Narrow" w:hAnsi="Aptos Narrow" w:cstheme="minorHAnsi"/>
          <w:sz w:val="24"/>
          <w:szCs w:val="24"/>
        </w:rPr>
      </w:pPr>
      <w:r w:rsidRPr="008A20D9">
        <w:rPr>
          <w:rFonts w:ascii="Aptos Narrow" w:hAnsi="Aptos Narrow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6F17F7C" wp14:editId="41D98B87">
                <wp:simplePos x="0" y="0"/>
                <wp:positionH relativeFrom="margin">
                  <wp:align>center</wp:align>
                </wp:positionH>
                <wp:positionV relativeFrom="paragraph">
                  <wp:posOffset>207645</wp:posOffset>
                </wp:positionV>
                <wp:extent cx="2148840" cy="1407160"/>
                <wp:effectExtent l="0" t="0" r="22860" b="21590"/>
                <wp:wrapNone/>
                <wp:docPr id="40" name="Rectá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140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D6AF3D" w14:textId="77777777" w:rsidR="008A20D9" w:rsidRDefault="008A20D9" w:rsidP="008A20D9">
                            <w:pPr>
                              <w:textDirection w:val="btLr"/>
                            </w:pPr>
                          </w:p>
                          <w:p w14:paraId="7E0D7952" w14:textId="77777777" w:rsidR="008A20D9" w:rsidRDefault="008A20D9" w:rsidP="008A20D9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_____________________________</w:t>
                            </w:r>
                          </w:p>
                          <w:p w14:paraId="65F42789" w14:textId="77777777" w:rsidR="008A20D9" w:rsidRDefault="008A20D9" w:rsidP="008A20D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FIRMA Y TIMBRE</w:t>
                            </w:r>
                          </w:p>
                          <w:p w14:paraId="629DB093" w14:textId="77777777" w:rsidR="008A20D9" w:rsidRDefault="008A20D9" w:rsidP="008A20D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F17F7C" id="Rectángulo 40" o:spid="_x0000_s1026" style="position:absolute;left:0;text-align:left;margin-left:0;margin-top:16.35pt;width:169.2pt;height:110.8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23D6AF3D" w14:textId="77777777" w:rsidR="008A20D9" w:rsidRDefault="008A20D9" w:rsidP="008A20D9">
                      <w:pPr>
                        <w:textDirection w:val="btLr"/>
                      </w:pPr>
                    </w:p>
                    <w:p w14:paraId="7E0D7952" w14:textId="77777777" w:rsidR="008A20D9" w:rsidRDefault="008A20D9" w:rsidP="008A20D9">
                      <w:pPr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_____________________________</w:t>
                      </w:r>
                    </w:p>
                    <w:p w14:paraId="65F42789" w14:textId="77777777" w:rsidR="008A20D9" w:rsidRDefault="008A20D9" w:rsidP="008A20D9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FIRMA Y TIMBRE</w:t>
                      </w:r>
                    </w:p>
                    <w:p w14:paraId="629DB093" w14:textId="77777777" w:rsidR="008A20D9" w:rsidRDefault="008A20D9" w:rsidP="008A20D9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44044B" w14:textId="3EB14AB9" w:rsidR="00E672BD" w:rsidRDefault="00E672BD">
      <w:pPr>
        <w:spacing w:after="0" w:line="240" w:lineRule="auto"/>
        <w:rPr>
          <w:rFonts w:ascii="Aptos Narrow" w:hAnsi="Aptos Narrow" w:cstheme="minorHAnsi"/>
          <w:sz w:val="24"/>
          <w:szCs w:val="24"/>
        </w:rPr>
      </w:pPr>
    </w:p>
    <w:bookmarkEnd w:id="0"/>
    <w:bookmarkEnd w:id="1"/>
    <w:sectPr w:rsidR="00E672BD" w:rsidSect="002B633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9296"/>
      <w:pgMar w:top="720" w:right="720" w:bottom="720" w:left="720" w:header="57" w:footer="4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60D08" w14:textId="77777777" w:rsidR="0051321B" w:rsidRDefault="0051321B" w:rsidP="00CB426C">
      <w:r>
        <w:separator/>
      </w:r>
    </w:p>
  </w:endnote>
  <w:endnote w:type="continuationSeparator" w:id="0">
    <w:p w14:paraId="68260F9F" w14:textId="77777777" w:rsidR="0051321B" w:rsidRDefault="0051321B" w:rsidP="00CB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9F372" w14:textId="77777777" w:rsidR="00EA5E31" w:rsidRDefault="00EA5E31" w:rsidP="00EA5E31">
    <w:pPr>
      <w:pStyle w:val="Piedepgina"/>
      <w:jc w:val="center"/>
    </w:pPr>
  </w:p>
  <w:p w14:paraId="240528F9" w14:textId="77777777" w:rsidR="00A27369" w:rsidRDefault="00A27369" w:rsidP="00EA5E31">
    <w:pPr>
      <w:pStyle w:val="Piedepgina"/>
      <w:jc w:val="center"/>
    </w:pPr>
  </w:p>
  <w:p w14:paraId="3CA69D01" w14:textId="77777777" w:rsidR="00EA5E31" w:rsidRDefault="00EA5E31" w:rsidP="00EA5E31">
    <w:pPr>
      <w:pStyle w:val="Piedepgina"/>
      <w:jc w:val="center"/>
    </w:pPr>
  </w:p>
  <w:p w14:paraId="21B2D41D" w14:textId="4CFC09A2" w:rsidR="00EA5E31" w:rsidRDefault="00EA5E31" w:rsidP="00EA5E31">
    <w:pPr>
      <w:pStyle w:val="Piedepgina"/>
      <w:tabs>
        <w:tab w:val="left" w:pos="7530"/>
      </w:tabs>
    </w:pPr>
    <w:r>
      <w:tab/>
    </w:r>
  </w:p>
  <w:p w14:paraId="6C78DC01" w14:textId="375EA094" w:rsidR="00EA5E31" w:rsidRDefault="006850C5" w:rsidP="00EA5E31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BF4F" w14:textId="77777777" w:rsidR="00EA5E31" w:rsidRDefault="00EA5E31" w:rsidP="00EA5E31">
    <w:pPr>
      <w:pStyle w:val="Piedepgina"/>
      <w:jc w:val="right"/>
    </w:pPr>
  </w:p>
  <w:p w14:paraId="161B8B45" w14:textId="77777777" w:rsidR="00310AD5" w:rsidRDefault="00310AD5" w:rsidP="00EA5E31">
    <w:pPr>
      <w:pStyle w:val="Piedepgina"/>
      <w:jc w:val="right"/>
    </w:pPr>
  </w:p>
  <w:p w14:paraId="4BB576A4" w14:textId="77777777" w:rsidR="00EA5E31" w:rsidRDefault="00EA5E31" w:rsidP="00EA5E31">
    <w:pPr>
      <w:pStyle w:val="Piedepgina"/>
      <w:jc w:val="right"/>
    </w:pPr>
  </w:p>
  <w:p w14:paraId="7B528455" w14:textId="77777777" w:rsidR="00EA5E31" w:rsidRDefault="00EA5E31" w:rsidP="00EA5E31">
    <w:pPr>
      <w:pStyle w:val="Piedepgina"/>
      <w:jc w:val="right"/>
    </w:pPr>
  </w:p>
  <w:p w14:paraId="7D17AE04" w14:textId="77777777" w:rsidR="00EA5E31" w:rsidRDefault="00EA5E31" w:rsidP="00EA5E3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08CF3" w14:textId="77777777" w:rsidR="0051321B" w:rsidRDefault="0051321B" w:rsidP="00CB426C">
      <w:r>
        <w:separator/>
      </w:r>
    </w:p>
  </w:footnote>
  <w:footnote w:type="continuationSeparator" w:id="0">
    <w:p w14:paraId="0CEA9B9F" w14:textId="77777777" w:rsidR="0051321B" w:rsidRDefault="0051321B" w:rsidP="00CB4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A638C" w14:textId="77777777" w:rsidR="00CB426C" w:rsidRDefault="00FA1D9F">
    <w:pPr>
      <w:pStyle w:val="Encabezado"/>
    </w:pPr>
    <w:r>
      <w:rPr>
        <w:noProof/>
      </w:rPr>
      <w:pict w14:anchorId="572EDB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82" o:spid="_x0000_s1027" type="#_x0000_t75" alt="" style="position:absolute;margin-left:0;margin-top:0;width:612.75pt;height:935.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sss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2A92" w14:textId="621EC529" w:rsidR="00CB426C" w:rsidRDefault="00FA1D9F" w:rsidP="00EA5E31">
    <w:pPr>
      <w:pStyle w:val="Encabezado"/>
      <w:tabs>
        <w:tab w:val="clear" w:pos="4419"/>
        <w:tab w:val="clear" w:pos="8838"/>
        <w:tab w:val="left" w:pos="8460"/>
      </w:tabs>
    </w:pPr>
    <w:r>
      <w:rPr>
        <w:noProof/>
      </w:rPr>
      <w:pict w14:anchorId="3BAE01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83" o:spid="_x0000_s1026" type="#_x0000_t75" alt="" style="position:absolute;margin-left:-42.4pt;margin-top:-86.5pt;width:624.3pt;height:1103.8pt;z-index:-251650048;mso-wrap-edited:f;mso-position-horizontal-relative:margin;mso-position-vertical-relative:margin" o:allowincell="f">
          <v:imagedata r:id="rId1" o:title="sssss"/>
          <w10:wrap anchorx="margin" anchory="margin"/>
        </v:shape>
      </w:pict>
    </w:r>
    <w:r w:rsidR="00EA5E31">
      <w:tab/>
    </w:r>
  </w:p>
  <w:p w14:paraId="178C5992" w14:textId="34B9F188" w:rsidR="00EA5E31" w:rsidRDefault="00EA5E31" w:rsidP="00EA5E31">
    <w:pPr>
      <w:pStyle w:val="Encabezado"/>
      <w:tabs>
        <w:tab w:val="clear" w:pos="4419"/>
        <w:tab w:val="clear" w:pos="8838"/>
        <w:tab w:val="left" w:pos="8460"/>
      </w:tabs>
    </w:pPr>
  </w:p>
  <w:p w14:paraId="1E8E9096" w14:textId="6C0DA278" w:rsidR="00EA5E31" w:rsidRDefault="00EA5E31" w:rsidP="00EA5E31">
    <w:pPr>
      <w:pStyle w:val="Encabezado"/>
      <w:tabs>
        <w:tab w:val="clear" w:pos="4419"/>
        <w:tab w:val="clear" w:pos="8838"/>
        <w:tab w:val="left" w:pos="8460"/>
      </w:tabs>
    </w:pPr>
  </w:p>
  <w:p w14:paraId="1551B976" w14:textId="77777777" w:rsidR="002D1F75" w:rsidRDefault="002D1F75" w:rsidP="00EA5E31">
    <w:pPr>
      <w:pStyle w:val="Encabezado"/>
      <w:tabs>
        <w:tab w:val="clear" w:pos="4419"/>
        <w:tab w:val="clear" w:pos="8838"/>
        <w:tab w:val="left" w:pos="84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BF63B" w14:textId="4337D8C3" w:rsidR="00CB426C" w:rsidRDefault="00FA1D9F" w:rsidP="00D14303">
    <w:pPr>
      <w:pStyle w:val="Encabezado"/>
      <w:tabs>
        <w:tab w:val="clear" w:pos="4419"/>
        <w:tab w:val="clear" w:pos="8838"/>
        <w:tab w:val="left" w:pos="7016"/>
      </w:tabs>
    </w:pPr>
    <w:r>
      <w:rPr>
        <w:noProof/>
      </w:rPr>
      <w:pict w14:anchorId="1D784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36281" o:spid="_x0000_s1025" type="#_x0000_t75" alt="" style="position:absolute;margin-left:-42.7pt;margin-top:-29.3pt;width:624.55pt;height:1105.4pt;z-index:-251656192;mso-wrap-edited:f;mso-position-horizontal-relative:margin;mso-position-vertical-relative:margin" o:allowincell="f">
          <v:imagedata r:id="rId1" o:title="sssss"/>
          <w10:wrap anchorx="margin" anchory="margin"/>
        </v:shape>
      </w:pict>
    </w:r>
    <w:r w:rsidR="00D1430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530A"/>
    <w:multiLevelType w:val="hybridMultilevel"/>
    <w:tmpl w:val="500C429A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CA66AC"/>
    <w:multiLevelType w:val="hybridMultilevel"/>
    <w:tmpl w:val="27A2F5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27B27"/>
    <w:multiLevelType w:val="multilevel"/>
    <w:tmpl w:val="CCEE82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003D9"/>
    <w:multiLevelType w:val="multilevel"/>
    <w:tmpl w:val="78E67538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812244"/>
    <w:multiLevelType w:val="hybridMultilevel"/>
    <w:tmpl w:val="85A8F0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33863"/>
    <w:multiLevelType w:val="hybridMultilevel"/>
    <w:tmpl w:val="B9ACA6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C0320"/>
    <w:multiLevelType w:val="hybridMultilevel"/>
    <w:tmpl w:val="092C166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108D3"/>
    <w:multiLevelType w:val="hybridMultilevel"/>
    <w:tmpl w:val="5BB0CC7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95DF2"/>
    <w:multiLevelType w:val="multilevel"/>
    <w:tmpl w:val="77EE71D4"/>
    <w:lvl w:ilvl="0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630B6A"/>
    <w:multiLevelType w:val="multilevel"/>
    <w:tmpl w:val="033EB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C7B4A"/>
    <w:multiLevelType w:val="multilevel"/>
    <w:tmpl w:val="57C0D7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A25586D"/>
    <w:multiLevelType w:val="hybridMultilevel"/>
    <w:tmpl w:val="7AE8958A"/>
    <w:lvl w:ilvl="0" w:tplc="340A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2" w15:restartNumberingAfterBreak="0">
    <w:nsid w:val="3D286B14"/>
    <w:multiLevelType w:val="multilevel"/>
    <w:tmpl w:val="9C3409EE"/>
    <w:lvl w:ilvl="0">
      <w:start w:val="1"/>
      <w:numFmt w:val="upperRoman"/>
      <w:pStyle w:val="Ttulo1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0" w:themeColor="text1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52611"/>
    <w:multiLevelType w:val="multilevel"/>
    <w:tmpl w:val="2CD0783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334CCD"/>
    <w:multiLevelType w:val="multilevel"/>
    <w:tmpl w:val="324CE6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3485E83"/>
    <w:multiLevelType w:val="hybridMultilevel"/>
    <w:tmpl w:val="E17AA2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664E6"/>
    <w:multiLevelType w:val="multilevel"/>
    <w:tmpl w:val="33A23A9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BF75D02"/>
    <w:multiLevelType w:val="multilevel"/>
    <w:tmpl w:val="D23E41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E139D"/>
    <w:multiLevelType w:val="multilevel"/>
    <w:tmpl w:val="1E18D7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0DD4CE0"/>
    <w:multiLevelType w:val="multilevel"/>
    <w:tmpl w:val="F8CAE9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C7113"/>
    <w:multiLevelType w:val="hybridMultilevel"/>
    <w:tmpl w:val="5AF27FCE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CC21F1"/>
    <w:multiLevelType w:val="hybridMultilevel"/>
    <w:tmpl w:val="27A2F5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43556"/>
    <w:multiLevelType w:val="multilevel"/>
    <w:tmpl w:val="057A7936"/>
    <w:lvl w:ilvl="0">
      <w:start w:val="1"/>
      <w:numFmt w:val="lowerLetter"/>
      <w:lvlText w:val="%1)"/>
      <w:lvlJc w:val="left"/>
      <w:pPr>
        <w:ind w:left="1506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226" w:hanging="360"/>
      </w:pPr>
    </w:lvl>
    <w:lvl w:ilvl="2">
      <w:start w:val="1"/>
      <w:numFmt w:val="lowerRoman"/>
      <w:lvlText w:val="%3."/>
      <w:lvlJc w:val="right"/>
      <w:pPr>
        <w:ind w:left="2946" w:hanging="180"/>
      </w:pPr>
    </w:lvl>
    <w:lvl w:ilvl="3">
      <w:start w:val="1"/>
      <w:numFmt w:val="decimal"/>
      <w:lvlText w:val="%4."/>
      <w:lvlJc w:val="left"/>
      <w:pPr>
        <w:ind w:left="3666" w:hanging="360"/>
      </w:pPr>
    </w:lvl>
    <w:lvl w:ilvl="4">
      <w:start w:val="1"/>
      <w:numFmt w:val="lowerLetter"/>
      <w:lvlText w:val="%5."/>
      <w:lvlJc w:val="left"/>
      <w:pPr>
        <w:ind w:left="4386" w:hanging="360"/>
      </w:pPr>
    </w:lvl>
    <w:lvl w:ilvl="5">
      <w:start w:val="1"/>
      <w:numFmt w:val="lowerRoman"/>
      <w:lvlText w:val="%6."/>
      <w:lvlJc w:val="right"/>
      <w:pPr>
        <w:ind w:left="5106" w:hanging="180"/>
      </w:pPr>
    </w:lvl>
    <w:lvl w:ilvl="6">
      <w:start w:val="1"/>
      <w:numFmt w:val="decimal"/>
      <w:lvlText w:val="%7."/>
      <w:lvlJc w:val="left"/>
      <w:pPr>
        <w:ind w:left="5826" w:hanging="360"/>
      </w:pPr>
    </w:lvl>
    <w:lvl w:ilvl="7">
      <w:start w:val="1"/>
      <w:numFmt w:val="lowerLetter"/>
      <w:lvlText w:val="%8."/>
      <w:lvlJc w:val="left"/>
      <w:pPr>
        <w:ind w:left="6546" w:hanging="360"/>
      </w:pPr>
    </w:lvl>
    <w:lvl w:ilvl="8">
      <w:start w:val="1"/>
      <w:numFmt w:val="lowerRoman"/>
      <w:lvlText w:val="%9."/>
      <w:lvlJc w:val="right"/>
      <w:pPr>
        <w:ind w:left="7266" w:hanging="180"/>
      </w:pPr>
    </w:lvl>
  </w:abstractNum>
  <w:abstractNum w:abstractNumId="23" w15:restartNumberingAfterBreak="0">
    <w:nsid w:val="68AA197E"/>
    <w:multiLevelType w:val="hybridMultilevel"/>
    <w:tmpl w:val="6FC67CC8"/>
    <w:lvl w:ilvl="0" w:tplc="A6A6AA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C7A90"/>
    <w:multiLevelType w:val="hybridMultilevel"/>
    <w:tmpl w:val="AE72C25C"/>
    <w:lvl w:ilvl="0" w:tplc="F22C05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E8FE7"/>
    <w:multiLevelType w:val="multilevel"/>
    <w:tmpl w:val="731687C4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C5346"/>
    <w:multiLevelType w:val="multilevel"/>
    <w:tmpl w:val="EA48941C"/>
    <w:lvl w:ilvl="0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B2040D9"/>
    <w:multiLevelType w:val="hybridMultilevel"/>
    <w:tmpl w:val="049636F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87159">
    <w:abstractNumId w:val="24"/>
  </w:num>
  <w:num w:numId="2" w16cid:durableId="2003044085">
    <w:abstractNumId w:val="26"/>
  </w:num>
  <w:num w:numId="3" w16cid:durableId="1214541992">
    <w:abstractNumId w:val="16"/>
  </w:num>
  <w:num w:numId="4" w16cid:durableId="1234244241">
    <w:abstractNumId w:val="0"/>
  </w:num>
  <w:num w:numId="5" w16cid:durableId="587037817">
    <w:abstractNumId w:val="19"/>
  </w:num>
  <w:num w:numId="6" w16cid:durableId="32925838">
    <w:abstractNumId w:val="9"/>
  </w:num>
  <w:num w:numId="7" w16cid:durableId="1680424726">
    <w:abstractNumId w:val="22"/>
  </w:num>
  <w:num w:numId="8" w16cid:durableId="436097770">
    <w:abstractNumId w:val="7"/>
  </w:num>
  <w:num w:numId="9" w16cid:durableId="714429617">
    <w:abstractNumId w:val="12"/>
  </w:num>
  <w:num w:numId="10" w16cid:durableId="1305428397">
    <w:abstractNumId w:val="8"/>
  </w:num>
  <w:num w:numId="11" w16cid:durableId="1460148592">
    <w:abstractNumId w:val="14"/>
  </w:num>
  <w:num w:numId="12" w16cid:durableId="535586210">
    <w:abstractNumId w:val="3"/>
  </w:num>
  <w:num w:numId="13" w16cid:durableId="2114934384">
    <w:abstractNumId w:val="18"/>
  </w:num>
  <w:num w:numId="14" w16cid:durableId="1506632585">
    <w:abstractNumId w:val="2"/>
  </w:num>
  <w:num w:numId="15" w16cid:durableId="1480071774">
    <w:abstractNumId w:val="13"/>
  </w:num>
  <w:num w:numId="16" w16cid:durableId="1482043277">
    <w:abstractNumId w:val="27"/>
  </w:num>
  <w:num w:numId="17" w16cid:durableId="644236554">
    <w:abstractNumId w:val="17"/>
  </w:num>
  <w:num w:numId="18" w16cid:durableId="559171900">
    <w:abstractNumId w:val="10"/>
  </w:num>
  <w:num w:numId="19" w16cid:durableId="800152507">
    <w:abstractNumId w:val="20"/>
  </w:num>
  <w:num w:numId="20" w16cid:durableId="39130471">
    <w:abstractNumId w:val="25"/>
  </w:num>
  <w:num w:numId="21" w16cid:durableId="89859218">
    <w:abstractNumId w:val="11"/>
  </w:num>
  <w:num w:numId="22" w16cid:durableId="100613592">
    <w:abstractNumId w:val="15"/>
  </w:num>
  <w:num w:numId="23" w16cid:durableId="1328749317">
    <w:abstractNumId w:val="1"/>
  </w:num>
  <w:num w:numId="24" w16cid:durableId="1158695256">
    <w:abstractNumId w:val="21"/>
  </w:num>
  <w:num w:numId="25" w16cid:durableId="1533153512">
    <w:abstractNumId w:val="23"/>
  </w:num>
  <w:num w:numId="26" w16cid:durableId="921139074">
    <w:abstractNumId w:val="5"/>
  </w:num>
  <w:num w:numId="27" w16cid:durableId="1678265576">
    <w:abstractNumId w:val="6"/>
  </w:num>
  <w:num w:numId="28" w16cid:durableId="1102148929">
    <w:abstractNumId w:val="4"/>
  </w:num>
  <w:num w:numId="29" w16cid:durableId="975573295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31"/>
    <w:rsid w:val="000127A2"/>
    <w:rsid w:val="00020EDC"/>
    <w:rsid w:val="000571A2"/>
    <w:rsid w:val="000734E8"/>
    <w:rsid w:val="00076544"/>
    <w:rsid w:val="000A5E61"/>
    <w:rsid w:val="000A731A"/>
    <w:rsid w:val="000B6BE9"/>
    <w:rsid w:val="000F444C"/>
    <w:rsid w:val="000F536A"/>
    <w:rsid w:val="00106CBF"/>
    <w:rsid w:val="00131CD2"/>
    <w:rsid w:val="00152CAF"/>
    <w:rsid w:val="0015363F"/>
    <w:rsid w:val="00154F08"/>
    <w:rsid w:val="00155342"/>
    <w:rsid w:val="001554E1"/>
    <w:rsid w:val="001666EA"/>
    <w:rsid w:val="00171EF6"/>
    <w:rsid w:val="00196BA9"/>
    <w:rsid w:val="00196E0E"/>
    <w:rsid w:val="001C3913"/>
    <w:rsid w:val="001C4DFE"/>
    <w:rsid w:val="0021732B"/>
    <w:rsid w:val="00217A17"/>
    <w:rsid w:val="00222B29"/>
    <w:rsid w:val="00222F9C"/>
    <w:rsid w:val="00236FF4"/>
    <w:rsid w:val="00252C91"/>
    <w:rsid w:val="00267872"/>
    <w:rsid w:val="002704AD"/>
    <w:rsid w:val="0028556C"/>
    <w:rsid w:val="002935BB"/>
    <w:rsid w:val="002B6330"/>
    <w:rsid w:val="002B78F4"/>
    <w:rsid w:val="002D18A6"/>
    <w:rsid w:val="002D1F75"/>
    <w:rsid w:val="002F30F1"/>
    <w:rsid w:val="0030082B"/>
    <w:rsid w:val="00310AD5"/>
    <w:rsid w:val="00315C63"/>
    <w:rsid w:val="00316332"/>
    <w:rsid w:val="00353BF2"/>
    <w:rsid w:val="00356FA3"/>
    <w:rsid w:val="003621D4"/>
    <w:rsid w:val="00364A9A"/>
    <w:rsid w:val="003932A8"/>
    <w:rsid w:val="003C3757"/>
    <w:rsid w:val="003D2C0F"/>
    <w:rsid w:val="003D79E1"/>
    <w:rsid w:val="003E4705"/>
    <w:rsid w:val="003F72FE"/>
    <w:rsid w:val="0040312D"/>
    <w:rsid w:val="004127ED"/>
    <w:rsid w:val="0043231F"/>
    <w:rsid w:val="004344E2"/>
    <w:rsid w:val="004518A8"/>
    <w:rsid w:val="00461A8B"/>
    <w:rsid w:val="0047601E"/>
    <w:rsid w:val="00480E06"/>
    <w:rsid w:val="00485F57"/>
    <w:rsid w:val="0049545C"/>
    <w:rsid w:val="00495558"/>
    <w:rsid w:val="004B47E1"/>
    <w:rsid w:val="004B4E45"/>
    <w:rsid w:val="004B51BA"/>
    <w:rsid w:val="004C5CB3"/>
    <w:rsid w:val="004E1575"/>
    <w:rsid w:val="004E5E11"/>
    <w:rsid w:val="004F70DC"/>
    <w:rsid w:val="005048F3"/>
    <w:rsid w:val="005060EC"/>
    <w:rsid w:val="0051321B"/>
    <w:rsid w:val="0053192D"/>
    <w:rsid w:val="00551C4D"/>
    <w:rsid w:val="00552C2B"/>
    <w:rsid w:val="0055666C"/>
    <w:rsid w:val="00564178"/>
    <w:rsid w:val="005A025F"/>
    <w:rsid w:val="005A2442"/>
    <w:rsid w:val="005A69AB"/>
    <w:rsid w:val="005B0787"/>
    <w:rsid w:val="005B14C0"/>
    <w:rsid w:val="005B4CBA"/>
    <w:rsid w:val="005B5752"/>
    <w:rsid w:val="005C4422"/>
    <w:rsid w:val="005C56FF"/>
    <w:rsid w:val="005D16A0"/>
    <w:rsid w:val="005D19AB"/>
    <w:rsid w:val="005D54B0"/>
    <w:rsid w:val="005D7CF5"/>
    <w:rsid w:val="005E4077"/>
    <w:rsid w:val="005E536D"/>
    <w:rsid w:val="005F3C67"/>
    <w:rsid w:val="00603BA9"/>
    <w:rsid w:val="006040C4"/>
    <w:rsid w:val="006120F9"/>
    <w:rsid w:val="00616137"/>
    <w:rsid w:val="006171C1"/>
    <w:rsid w:val="00641956"/>
    <w:rsid w:val="00644635"/>
    <w:rsid w:val="006449FD"/>
    <w:rsid w:val="006675B3"/>
    <w:rsid w:val="00670C19"/>
    <w:rsid w:val="00674E2C"/>
    <w:rsid w:val="006850C5"/>
    <w:rsid w:val="0068782C"/>
    <w:rsid w:val="00697099"/>
    <w:rsid w:val="006A36B8"/>
    <w:rsid w:val="006A4A18"/>
    <w:rsid w:val="006C307E"/>
    <w:rsid w:val="006C56F6"/>
    <w:rsid w:val="006C5DBC"/>
    <w:rsid w:val="006D5B2B"/>
    <w:rsid w:val="006F067C"/>
    <w:rsid w:val="00704C8F"/>
    <w:rsid w:val="007373E6"/>
    <w:rsid w:val="00737BA1"/>
    <w:rsid w:val="00743798"/>
    <w:rsid w:val="00750540"/>
    <w:rsid w:val="00770F97"/>
    <w:rsid w:val="007779DC"/>
    <w:rsid w:val="00797609"/>
    <w:rsid w:val="007B09E3"/>
    <w:rsid w:val="007B24E3"/>
    <w:rsid w:val="007B5D56"/>
    <w:rsid w:val="007D3793"/>
    <w:rsid w:val="007F0221"/>
    <w:rsid w:val="00800F88"/>
    <w:rsid w:val="00844BD1"/>
    <w:rsid w:val="00852653"/>
    <w:rsid w:val="0086334C"/>
    <w:rsid w:val="00864D50"/>
    <w:rsid w:val="00867407"/>
    <w:rsid w:val="0088425F"/>
    <w:rsid w:val="008A20D9"/>
    <w:rsid w:val="008B25D5"/>
    <w:rsid w:val="008D5B47"/>
    <w:rsid w:val="008D623E"/>
    <w:rsid w:val="008E7A6F"/>
    <w:rsid w:val="008F1093"/>
    <w:rsid w:val="008F520F"/>
    <w:rsid w:val="00900746"/>
    <w:rsid w:val="00900CD4"/>
    <w:rsid w:val="0090154A"/>
    <w:rsid w:val="00903690"/>
    <w:rsid w:val="00923671"/>
    <w:rsid w:val="00927F5C"/>
    <w:rsid w:val="009627E8"/>
    <w:rsid w:val="00975561"/>
    <w:rsid w:val="009765AB"/>
    <w:rsid w:val="00994D7B"/>
    <w:rsid w:val="00997E39"/>
    <w:rsid w:val="009A5511"/>
    <w:rsid w:val="009C4348"/>
    <w:rsid w:val="009D6A68"/>
    <w:rsid w:val="00A07BCC"/>
    <w:rsid w:val="00A13538"/>
    <w:rsid w:val="00A20FE0"/>
    <w:rsid w:val="00A23422"/>
    <w:rsid w:val="00A25795"/>
    <w:rsid w:val="00A27369"/>
    <w:rsid w:val="00A51385"/>
    <w:rsid w:val="00A720EF"/>
    <w:rsid w:val="00A93E78"/>
    <w:rsid w:val="00A96BAA"/>
    <w:rsid w:val="00AA3836"/>
    <w:rsid w:val="00AA39F5"/>
    <w:rsid w:val="00AB6A45"/>
    <w:rsid w:val="00AC0A0D"/>
    <w:rsid w:val="00AE0070"/>
    <w:rsid w:val="00AE2F67"/>
    <w:rsid w:val="00AF6D38"/>
    <w:rsid w:val="00B2685B"/>
    <w:rsid w:val="00B26CD1"/>
    <w:rsid w:val="00B270FD"/>
    <w:rsid w:val="00B41CA6"/>
    <w:rsid w:val="00B47EB7"/>
    <w:rsid w:val="00B5493C"/>
    <w:rsid w:val="00B54EF8"/>
    <w:rsid w:val="00B64BD7"/>
    <w:rsid w:val="00B73ABB"/>
    <w:rsid w:val="00BA00C4"/>
    <w:rsid w:val="00BF4466"/>
    <w:rsid w:val="00BF4C5E"/>
    <w:rsid w:val="00C07898"/>
    <w:rsid w:val="00C202D4"/>
    <w:rsid w:val="00C36524"/>
    <w:rsid w:val="00C50E3F"/>
    <w:rsid w:val="00C54A60"/>
    <w:rsid w:val="00C633FC"/>
    <w:rsid w:val="00C648E1"/>
    <w:rsid w:val="00C71B96"/>
    <w:rsid w:val="00C86335"/>
    <w:rsid w:val="00C868A2"/>
    <w:rsid w:val="00C976F9"/>
    <w:rsid w:val="00CB426C"/>
    <w:rsid w:val="00CD2DE9"/>
    <w:rsid w:val="00CD3621"/>
    <w:rsid w:val="00CD652B"/>
    <w:rsid w:val="00CE3CFE"/>
    <w:rsid w:val="00CF30B3"/>
    <w:rsid w:val="00CF524F"/>
    <w:rsid w:val="00D00406"/>
    <w:rsid w:val="00D14303"/>
    <w:rsid w:val="00D24663"/>
    <w:rsid w:val="00D3661A"/>
    <w:rsid w:val="00D50CB9"/>
    <w:rsid w:val="00D56669"/>
    <w:rsid w:val="00D86EA8"/>
    <w:rsid w:val="00D8734A"/>
    <w:rsid w:val="00D93374"/>
    <w:rsid w:val="00DA0918"/>
    <w:rsid w:val="00DA5CA6"/>
    <w:rsid w:val="00DA6F49"/>
    <w:rsid w:val="00DB0AC0"/>
    <w:rsid w:val="00DC04D7"/>
    <w:rsid w:val="00DF7273"/>
    <w:rsid w:val="00DF7299"/>
    <w:rsid w:val="00E022E1"/>
    <w:rsid w:val="00E21635"/>
    <w:rsid w:val="00E218DB"/>
    <w:rsid w:val="00E2349B"/>
    <w:rsid w:val="00E308C2"/>
    <w:rsid w:val="00E672BD"/>
    <w:rsid w:val="00E966D5"/>
    <w:rsid w:val="00E97C35"/>
    <w:rsid w:val="00EA58F7"/>
    <w:rsid w:val="00EA5E31"/>
    <w:rsid w:val="00EB56A2"/>
    <w:rsid w:val="00EC2A0B"/>
    <w:rsid w:val="00EC5DB4"/>
    <w:rsid w:val="00ED34A2"/>
    <w:rsid w:val="00EF1C7A"/>
    <w:rsid w:val="00F00770"/>
    <w:rsid w:val="00F03BE0"/>
    <w:rsid w:val="00F2539D"/>
    <w:rsid w:val="00F40459"/>
    <w:rsid w:val="00F40AC5"/>
    <w:rsid w:val="00F506E6"/>
    <w:rsid w:val="00F6688E"/>
    <w:rsid w:val="00F70C06"/>
    <w:rsid w:val="00FA1D9F"/>
    <w:rsid w:val="00FB7360"/>
    <w:rsid w:val="00FD53D0"/>
    <w:rsid w:val="00FE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9F3EE"/>
  <w15:chartTrackingRefBased/>
  <w15:docId w15:val="{C103BF81-BB71-4CC6-8883-49FF58C4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E31"/>
    <w:pPr>
      <w:spacing w:after="160" w:line="259" w:lineRule="auto"/>
    </w:pPr>
    <w:rPr>
      <w:rFonts w:ascii="Calibri" w:eastAsia="Times New Roman" w:hAnsi="Calibri" w:cs="Times New Roman"/>
      <w:kern w:val="0"/>
      <w:sz w:val="22"/>
      <w:szCs w:val="22"/>
      <w:lang w:val="es-ES" w:eastAsia="es-ES"/>
      <w14:ligatures w14:val="none"/>
    </w:rPr>
  </w:style>
  <w:style w:type="paragraph" w:styleId="Ttulo10">
    <w:name w:val="heading 1"/>
    <w:basedOn w:val="Normal"/>
    <w:next w:val="Normal"/>
    <w:link w:val="Ttulo1Car"/>
    <w:uiPriority w:val="9"/>
    <w:qFormat/>
    <w:rsid w:val="00994D7B"/>
    <w:pPr>
      <w:keepNext/>
      <w:keepLines/>
      <w:spacing w:after="0" w:line="276" w:lineRule="auto"/>
      <w:outlineLvl w:val="0"/>
    </w:pPr>
    <w:rPr>
      <w:rFonts w:ascii="Arial" w:eastAsia="Arial" w:hAnsi="Arial" w:cs="Arial"/>
      <w:sz w:val="28"/>
      <w:szCs w:val="28"/>
      <w:u w:val="single"/>
      <w:lang w:val="es-419" w:eastAsia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94D7B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s-419" w:eastAsia="es-C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94D7B"/>
    <w:pPr>
      <w:keepNext/>
      <w:keepLines/>
      <w:spacing w:before="280" w:after="80" w:line="276" w:lineRule="auto"/>
      <w:ind w:left="720" w:hanging="360"/>
      <w:outlineLvl w:val="2"/>
    </w:pPr>
    <w:rPr>
      <w:rFonts w:ascii="Arial" w:eastAsia="Arial" w:hAnsi="Arial" w:cs="Arial"/>
      <w:b/>
      <w:sz w:val="26"/>
      <w:szCs w:val="26"/>
      <w:lang w:val="es-419" w:eastAsia="es-C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94D7B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val="es-419" w:eastAsia="es-CL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94D7B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lang w:val="es-419" w:eastAsia="es-C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4D7B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lang w:val="es-419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42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426C"/>
  </w:style>
  <w:style w:type="paragraph" w:styleId="Piedepgina">
    <w:name w:val="footer"/>
    <w:basedOn w:val="Normal"/>
    <w:link w:val="PiedepginaCar"/>
    <w:uiPriority w:val="99"/>
    <w:unhideWhenUsed/>
    <w:rsid w:val="00CB42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26C"/>
  </w:style>
  <w:style w:type="paragraph" w:styleId="NormalWeb">
    <w:name w:val="Normal (Web)"/>
    <w:basedOn w:val="Normal"/>
    <w:uiPriority w:val="99"/>
    <w:semiHidden/>
    <w:unhideWhenUsed/>
    <w:rsid w:val="00310A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1"/>
    <w:qFormat/>
    <w:rsid w:val="00C633FC"/>
    <w:pPr>
      <w:ind w:left="720"/>
      <w:contextualSpacing/>
    </w:pPr>
  </w:style>
  <w:style w:type="table" w:styleId="Tablaconcuadrcula">
    <w:name w:val="Table Grid"/>
    <w:basedOn w:val="Tablanormal"/>
    <w:uiPriority w:val="39"/>
    <w:rsid w:val="00E21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2C2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2C2B"/>
    <w:rPr>
      <w:color w:val="605E5C"/>
      <w:shd w:val="clear" w:color="auto" w:fill="E1DFDD"/>
    </w:rPr>
  </w:style>
  <w:style w:type="paragraph" w:customStyle="1" w:styleId="Default">
    <w:name w:val="Default"/>
    <w:rsid w:val="00D8734A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character" w:customStyle="1" w:styleId="Ttulo1Car">
    <w:name w:val="Título 1 Car"/>
    <w:basedOn w:val="Fuentedeprrafopredeter"/>
    <w:link w:val="Ttulo10"/>
    <w:uiPriority w:val="9"/>
    <w:qFormat/>
    <w:rsid w:val="00994D7B"/>
    <w:rPr>
      <w:rFonts w:ascii="Arial" w:eastAsia="Arial" w:hAnsi="Arial" w:cs="Arial"/>
      <w:kern w:val="0"/>
      <w:sz w:val="28"/>
      <w:szCs w:val="28"/>
      <w:u w:val="single"/>
      <w:lang w:val="es-419" w:eastAsia="es-CL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994D7B"/>
    <w:rPr>
      <w:rFonts w:ascii="Arial" w:eastAsia="Arial" w:hAnsi="Arial" w:cs="Arial"/>
      <w:kern w:val="0"/>
      <w:sz w:val="32"/>
      <w:szCs w:val="32"/>
      <w:lang w:val="es-419" w:eastAsia="es-CL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994D7B"/>
    <w:rPr>
      <w:rFonts w:ascii="Arial" w:eastAsia="Arial" w:hAnsi="Arial" w:cs="Arial"/>
      <w:b/>
      <w:kern w:val="0"/>
      <w:sz w:val="26"/>
      <w:szCs w:val="26"/>
      <w:lang w:val="es-419" w:eastAsia="es-CL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rsid w:val="00994D7B"/>
    <w:rPr>
      <w:rFonts w:ascii="Arial" w:eastAsia="Arial" w:hAnsi="Arial" w:cs="Arial"/>
      <w:color w:val="666666"/>
      <w:kern w:val="0"/>
      <w:lang w:val="es-419" w:eastAsia="es-CL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rsid w:val="00994D7B"/>
    <w:rPr>
      <w:rFonts w:ascii="Arial" w:eastAsia="Arial" w:hAnsi="Arial" w:cs="Arial"/>
      <w:color w:val="666666"/>
      <w:kern w:val="0"/>
      <w:sz w:val="22"/>
      <w:szCs w:val="22"/>
      <w:lang w:val="es-419" w:eastAsia="es-CL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4D7B"/>
    <w:rPr>
      <w:rFonts w:ascii="Arial" w:eastAsia="Arial" w:hAnsi="Arial" w:cs="Arial"/>
      <w:i/>
      <w:color w:val="666666"/>
      <w:kern w:val="0"/>
      <w:sz w:val="22"/>
      <w:szCs w:val="22"/>
      <w:lang w:val="es-419" w:eastAsia="es-CL"/>
      <w14:ligatures w14:val="none"/>
    </w:rPr>
  </w:style>
  <w:style w:type="table" w:customStyle="1" w:styleId="TableNormal">
    <w:name w:val="Table Normal"/>
    <w:rsid w:val="00994D7B"/>
    <w:pPr>
      <w:spacing w:line="276" w:lineRule="auto"/>
    </w:pPr>
    <w:rPr>
      <w:rFonts w:ascii="Arial" w:eastAsia="Arial" w:hAnsi="Arial" w:cs="Arial"/>
      <w:kern w:val="0"/>
      <w:sz w:val="22"/>
      <w:szCs w:val="22"/>
      <w:lang w:val="es-419" w:eastAsia="es-C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994D7B"/>
    <w:pPr>
      <w:keepNext/>
      <w:keepLines/>
      <w:spacing w:after="60" w:line="276" w:lineRule="auto"/>
    </w:pPr>
    <w:rPr>
      <w:rFonts w:ascii="Arial" w:eastAsia="Arial" w:hAnsi="Arial" w:cs="Arial"/>
      <w:sz w:val="24"/>
      <w:szCs w:val="24"/>
      <w:lang w:val="es-419" w:eastAsia="es-CL"/>
    </w:rPr>
  </w:style>
  <w:style w:type="character" w:customStyle="1" w:styleId="TtuloCar">
    <w:name w:val="Título Car"/>
    <w:basedOn w:val="Fuentedeprrafopredeter"/>
    <w:link w:val="Ttulo"/>
    <w:uiPriority w:val="10"/>
    <w:rsid w:val="00994D7B"/>
    <w:rPr>
      <w:rFonts w:ascii="Arial" w:eastAsia="Arial" w:hAnsi="Arial" w:cs="Arial"/>
      <w:kern w:val="0"/>
      <w:lang w:val="es-419" w:eastAsia="es-CL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994D7B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s-419" w:eastAsia="es-CL"/>
    </w:rPr>
  </w:style>
  <w:style w:type="character" w:customStyle="1" w:styleId="SubttuloCar">
    <w:name w:val="Subtítulo Car"/>
    <w:basedOn w:val="Fuentedeprrafopredeter"/>
    <w:link w:val="Subttulo"/>
    <w:uiPriority w:val="11"/>
    <w:rsid w:val="00994D7B"/>
    <w:rPr>
      <w:rFonts w:ascii="Arial" w:eastAsia="Arial" w:hAnsi="Arial" w:cs="Arial"/>
      <w:color w:val="666666"/>
      <w:kern w:val="0"/>
      <w:sz w:val="30"/>
      <w:szCs w:val="30"/>
      <w:lang w:val="es-419" w:eastAsia="es-CL"/>
      <w14:ligatures w14:val="none"/>
    </w:rPr>
  </w:style>
  <w:style w:type="paragraph" w:styleId="TtuloTDC">
    <w:name w:val="TOC Heading"/>
    <w:basedOn w:val="Ttulo10"/>
    <w:next w:val="Normal"/>
    <w:uiPriority w:val="39"/>
    <w:unhideWhenUsed/>
    <w:qFormat/>
    <w:rsid w:val="00994D7B"/>
    <w:pPr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u w:val="none"/>
      <w:lang w:val="es-CL"/>
    </w:rPr>
  </w:style>
  <w:style w:type="paragraph" w:styleId="TDC3">
    <w:name w:val="toc 3"/>
    <w:basedOn w:val="Normal"/>
    <w:next w:val="Normal"/>
    <w:autoRedefine/>
    <w:uiPriority w:val="39"/>
    <w:unhideWhenUsed/>
    <w:rsid w:val="00994D7B"/>
    <w:pPr>
      <w:spacing w:after="100" w:line="276" w:lineRule="auto"/>
      <w:ind w:left="440"/>
    </w:pPr>
    <w:rPr>
      <w:rFonts w:ascii="Arial" w:eastAsia="Arial" w:hAnsi="Arial" w:cs="Arial"/>
      <w:lang w:val="es-419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994D7B"/>
    <w:pPr>
      <w:spacing w:after="100" w:line="276" w:lineRule="auto"/>
    </w:pPr>
    <w:rPr>
      <w:rFonts w:ascii="Arial" w:eastAsia="Arial" w:hAnsi="Arial" w:cs="Arial"/>
      <w:lang w:val="es-419" w:eastAsia="es-CL"/>
    </w:rPr>
  </w:style>
  <w:style w:type="paragraph" w:styleId="TDC2">
    <w:name w:val="toc 2"/>
    <w:basedOn w:val="Normal"/>
    <w:next w:val="Normal"/>
    <w:autoRedefine/>
    <w:uiPriority w:val="39"/>
    <w:unhideWhenUsed/>
    <w:rsid w:val="00994D7B"/>
    <w:pPr>
      <w:spacing w:after="100" w:line="276" w:lineRule="auto"/>
      <w:ind w:left="220"/>
    </w:pPr>
    <w:rPr>
      <w:rFonts w:ascii="Arial" w:eastAsia="Arial" w:hAnsi="Arial" w:cs="Arial"/>
      <w:lang w:val="es-419" w:eastAsia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A20D9"/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8A20D9"/>
    <w:rPr>
      <w:rFonts w:eastAsiaTheme="minorEastAsia"/>
      <w:kern w:val="0"/>
      <w:sz w:val="22"/>
      <w:szCs w:val="22"/>
      <w:lang w:eastAsia="es-C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A20D9"/>
    <w:rPr>
      <w:rFonts w:eastAsiaTheme="minorEastAsia"/>
      <w:kern w:val="0"/>
      <w:sz w:val="22"/>
      <w:szCs w:val="22"/>
      <w:lang w:eastAsia="es-CL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8A20D9"/>
    <w:pPr>
      <w:spacing w:after="200" w:line="240" w:lineRule="auto"/>
      <w:jc w:val="both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s-CL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A20D9"/>
    <w:pPr>
      <w:spacing w:after="0" w:line="240" w:lineRule="auto"/>
      <w:jc w:val="both"/>
    </w:pPr>
    <w:rPr>
      <w:rFonts w:asciiTheme="minorHAnsi" w:eastAsiaTheme="minorHAnsi" w:hAnsiTheme="minorHAnsi" w:cstheme="minorBidi"/>
      <w:sz w:val="20"/>
      <w:szCs w:val="20"/>
      <w:lang w:val="es-CL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A20D9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8A20D9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8A20D9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8A20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20D9"/>
    <w:pPr>
      <w:spacing w:line="240" w:lineRule="auto"/>
      <w:jc w:val="both"/>
    </w:pPr>
    <w:rPr>
      <w:rFonts w:asciiTheme="minorHAnsi" w:eastAsiaTheme="minorHAnsi" w:hAnsiTheme="minorHAnsi" w:cstheme="minorBidi"/>
      <w:sz w:val="20"/>
      <w:szCs w:val="20"/>
      <w:lang w:val="es-C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A20D9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20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20D9"/>
    <w:rPr>
      <w:b/>
      <w:bCs/>
      <w:kern w:val="0"/>
      <w:sz w:val="20"/>
      <w:szCs w:val="20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8A20D9"/>
    <w:rPr>
      <w:color w:val="954F72" w:themeColor="followedHyperlink"/>
      <w:u w:val="single"/>
    </w:rPr>
  </w:style>
  <w:style w:type="table" w:styleId="Tabladelista3-nfasis1">
    <w:name w:val="List Table 3 Accent 1"/>
    <w:basedOn w:val="Tablanormal"/>
    <w:uiPriority w:val="48"/>
    <w:rsid w:val="008A20D9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8A20D9"/>
    <w:pPr>
      <w:spacing w:after="0" w:line="240" w:lineRule="auto"/>
      <w:jc w:val="both"/>
    </w:pPr>
    <w:rPr>
      <w:rFonts w:ascii="Segoe UI" w:eastAsiaTheme="minorHAnsi" w:hAnsi="Segoe UI" w:cs="Segoe UI"/>
      <w:sz w:val="18"/>
      <w:szCs w:val="18"/>
      <w:lang w:val="es-C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0D9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Ttulo1">
    <w:name w:val="Título1"/>
    <w:basedOn w:val="Normal"/>
    <w:next w:val="Ttulo"/>
    <w:autoRedefine/>
    <w:uiPriority w:val="1"/>
    <w:qFormat/>
    <w:rsid w:val="008A20D9"/>
    <w:pPr>
      <w:numPr>
        <w:numId w:val="9"/>
      </w:numPr>
      <w:spacing w:after="200" w:line="240" w:lineRule="auto"/>
      <w:outlineLvl w:val="0"/>
    </w:pPr>
    <w:rPr>
      <w:rFonts w:asciiTheme="minorHAnsi" w:eastAsia="MS Gothic" w:hAnsiTheme="minorHAnsi"/>
      <w:b/>
      <w:bCs/>
      <w:color w:val="000000" w:themeColor="text1"/>
      <w:sz w:val="24"/>
      <w:szCs w:val="52"/>
      <w:lang w:val="en-US" w:eastAsia="en-US"/>
    </w:rPr>
  </w:style>
  <w:style w:type="character" w:customStyle="1" w:styleId="TtuloCar1">
    <w:name w:val="Título Car1"/>
    <w:basedOn w:val="Fuentedeprrafopredeter"/>
    <w:uiPriority w:val="1"/>
    <w:rsid w:val="008A20D9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Revisin">
    <w:name w:val="Revision"/>
    <w:hidden/>
    <w:uiPriority w:val="99"/>
    <w:semiHidden/>
    <w:rsid w:val="008A20D9"/>
    <w:rPr>
      <w:rFonts w:ascii="Calibri" w:eastAsia="Times New Roman" w:hAnsi="Calibri" w:cs="Times New Roman"/>
      <w:kern w:val="0"/>
      <w:sz w:val="22"/>
      <w:szCs w:val="22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horibit\Desktop\formato%20firma%20digital(oficio)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C4C7F3-365A-DE46-BAC5-16F2D2CB2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firma digital(oficio)2</Template>
  <TotalTime>2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Diaz</dc:creator>
  <cp:keywords/>
  <dc:description/>
  <cp:lastModifiedBy>Oscar Diaz</cp:lastModifiedBy>
  <cp:revision>2</cp:revision>
  <cp:lastPrinted>2026-04-09T21:05:00Z</cp:lastPrinted>
  <dcterms:created xsi:type="dcterms:W3CDTF">2026-04-20T15:51:00Z</dcterms:created>
  <dcterms:modified xsi:type="dcterms:W3CDTF">2026-04-20T15:51:00Z</dcterms:modified>
</cp:coreProperties>
</file>