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5439" w14:textId="77777777" w:rsidR="008A20D9" w:rsidRDefault="008A20D9" w:rsidP="008A20D9">
      <w:pPr>
        <w:keepNext/>
        <w:keepLines/>
        <w:spacing w:before="120" w:after="120" w:line="240" w:lineRule="auto"/>
        <w:jc w:val="both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  <w:bookmarkStart w:id="0" w:name="_Hlk200095481"/>
      <w:bookmarkStart w:id="1" w:name="_Hlk164099615"/>
      <w:bookmarkStart w:id="2" w:name="_Toc157705020"/>
      <w:bookmarkStart w:id="3" w:name="_Toc159513635"/>
    </w:p>
    <w:p w14:paraId="39FB9B40" w14:textId="77777777" w:rsidR="00B47537" w:rsidRDefault="00B47537" w:rsidP="008A20D9">
      <w:pPr>
        <w:keepNext/>
        <w:keepLines/>
        <w:spacing w:before="120" w:after="120" w:line="240" w:lineRule="auto"/>
        <w:jc w:val="both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</w:p>
    <w:p w14:paraId="724B9983" w14:textId="77777777" w:rsidR="00B47537" w:rsidRPr="008A20D9" w:rsidRDefault="00B47537" w:rsidP="008A20D9">
      <w:pPr>
        <w:keepNext/>
        <w:keepLines/>
        <w:spacing w:before="120" w:after="120" w:line="240" w:lineRule="auto"/>
        <w:jc w:val="both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</w:p>
    <w:p w14:paraId="7956F847" w14:textId="77777777" w:rsidR="008A20D9" w:rsidRPr="008A20D9" w:rsidRDefault="008A20D9" w:rsidP="008A20D9">
      <w:pPr>
        <w:keepNext/>
        <w:keepLines/>
        <w:spacing w:before="120" w:after="120" w:line="240" w:lineRule="auto"/>
        <w:jc w:val="center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  <w:bookmarkStart w:id="4" w:name="_Toc199166031"/>
      <w:bookmarkStart w:id="5" w:name="_Toc224297710"/>
      <w:r w:rsidRPr="008A20D9"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  <w:t>CARTA SOLICITUD DE RECURSOS</w:t>
      </w:r>
      <w:bookmarkEnd w:id="2"/>
      <w:bookmarkEnd w:id="3"/>
      <w:bookmarkEnd w:id="4"/>
      <w:bookmarkEnd w:id="5"/>
    </w:p>
    <w:p w14:paraId="187FB960" w14:textId="77777777" w:rsidR="008A20D9" w:rsidRPr="008A20D9" w:rsidRDefault="008A20D9" w:rsidP="008A20D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ptos Narrow" w:hAnsi="Aptos Narrow" w:cstheme="minorHAnsi"/>
          <w:b/>
          <w:sz w:val="24"/>
          <w:szCs w:val="24"/>
        </w:rPr>
      </w:pPr>
      <w:r w:rsidRPr="008A20D9">
        <w:rPr>
          <w:rFonts w:ascii="Aptos Narrow" w:hAnsi="Aptos Narrow" w:cstheme="minorHAnsi"/>
          <w:b/>
          <w:sz w:val="24"/>
          <w:szCs w:val="24"/>
        </w:rPr>
        <w:t>FONDO VINCULACION CON LA COMUNIDAD 8% 2026 ASIGNACIONES DIRECTAS</w:t>
      </w:r>
    </w:p>
    <w:p w14:paraId="76F75BD5" w14:textId="77777777" w:rsidR="008A20D9" w:rsidRPr="008A20D9" w:rsidRDefault="008A20D9" w:rsidP="008A20D9">
      <w:pPr>
        <w:jc w:val="center"/>
        <w:rPr>
          <w:rFonts w:ascii="Aptos Narrow" w:hAnsi="Aptos Narrow" w:cstheme="minorHAnsi"/>
          <w:bCs/>
          <w:sz w:val="24"/>
          <w:szCs w:val="24"/>
        </w:rPr>
      </w:pPr>
    </w:p>
    <w:p w14:paraId="0A8AF0EB" w14:textId="77777777" w:rsidR="008A20D9" w:rsidRPr="008A20D9" w:rsidRDefault="008A20D9" w:rsidP="008A20D9">
      <w:pPr>
        <w:jc w:val="center"/>
        <w:rPr>
          <w:rFonts w:ascii="Aptos Narrow" w:hAnsi="Aptos Narrow" w:cstheme="minorHAnsi"/>
          <w:bCs/>
          <w:sz w:val="24"/>
          <w:szCs w:val="24"/>
        </w:rPr>
      </w:pPr>
    </w:p>
    <w:p w14:paraId="0F4928A3" w14:textId="77777777" w:rsidR="008A20D9" w:rsidRPr="008A20D9" w:rsidRDefault="008A20D9" w:rsidP="008A20D9">
      <w:pPr>
        <w:jc w:val="right"/>
        <w:rPr>
          <w:rFonts w:ascii="Aptos Narrow" w:hAnsi="Aptos Narrow" w:cstheme="minorHAnsi"/>
          <w:b/>
          <w:sz w:val="24"/>
          <w:szCs w:val="24"/>
        </w:rPr>
      </w:pPr>
      <w:r w:rsidRPr="008A20D9">
        <w:rPr>
          <w:rFonts w:ascii="Aptos Narrow" w:hAnsi="Aptos Narrow" w:cstheme="minorHAnsi"/>
          <w:b/>
          <w:sz w:val="24"/>
          <w:szCs w:val="24"/>
        </w:rPr>
        <w:t>Comuna ____________________Fecha ____/______/2026</w:t>
      </w:r>
    </w:p>
    <w:p w14:paraId="04A8B0B6" w14:textId="77777777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568FF222" w14:textId="77777777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6B48EF25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>Yo, ________________________________________________ presidente(a) de Organización o Institución ______________________________________________, Domiciliado en _______________________________, comuna de ____________________________________</w:t>
      </w:r>
    </w:p>
    <w:p w14:paraId="680B54C0" w14:textId="6498693B" w:rsidR="008A20D9" w:rsidRPr="008A20D9" w:rsidRDefault="008A20D9" w:rsidP="008A20D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ascii="Aptos Narrow" w:hAnsi="Aptos Narrow" w:cstheme="minorHAnsi"/>
          <w:b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 xml:space="preserve">Solicito al Sr. </w:t>
      </w:r>
      <w:r w:rsidRPr="008A20D9">
        <w:rPr>
          <w:rFonts w:ascii="Aptos Narrow" w:hAnsi="Aptos Narrow" w:cstheme="minorHAnsi"/>
          <w:b/>
          <w:sz w:val="24"/>
          <w:szCs w:val="24"/>
        </w:rPr>
        <w:t>Óscar Crisóstomo Llanos, Gobernador de la Región de Ñuble,</w:t>
      </w:r>
      <w:r w:rsidRPr="008A20D9">
        <w:rPr>
          <w:rFonts w:ascii="Aptos Narrow" w:hAnsi="Aptos Narrow" w:cstheme="minorHAnsi"/>
          <w:sz w:val="24"/>
          <w:szCs w:val="24"/>
        </w:rPr>
        <w:t xml:space="preserve"> financiamiento para el proyecto denominado “__________________________________________________</w:t>
      </w:r>
      <w:r w:rsidR="00E22DF9">
        <w:rPr>
          <w:rFonts w:ascii="Aptos Narrow" w:hAnsi="Aptos Narrow" w:cstheme="minorHAnsi"/>
          <w:sz w:val="24"/>
          <w:szCs w:val="24"/>
        </w:rPr>
        <w:t>”</w:t>
      </w:r>
      <w:r w:rsidRPr="008A20D9">
        <w:rPr>
          <w:rFonts w:ascii="Aptos Narrow" w:hAnsi="Aptos Narrow" w:cstheme="minorHAnsi"/>
          <w:sz w:val="24"/>
          <w:szCs w:val="24"/>
        </w:rPr>
        <w:t xml:space="preserve">, por el monto de $ ____________________ postulado al </w:t>
      </w:r>
      <w:bookmarkStart w:id="6" w:name="_Hlk158385858"/>
      <w:r w:rsidRPr="008A20D9">
        <w:rPr>
          <w:rFonts w:ascii="Aptos Narrow" w:hAnsi="Aptos Narrow" w:cstheme="minorHAnsi"/>
          <w:sz w:val="24"/>
          <w:szCs w:val="24"/>
        </w:rPr>
        <w:t>“</w:t>
      </w:r>
      <w:r w:rsidRPr="008A20D9">
        <w:rPr>
          <w:rFonts w:ascii="Aptos Narrow" w:hAnsi="Aptos Narrow" w:cstheme="minorHAnsi"/>
          <w:b/>
          <w:sz w:val="24"/>
          <w:szCs w:val="24"/>
        </w:rPr>
        <w:t>FONDO VINCULACIÓN CON LA COMUNIDAD 8% 2026 ASIGNACIONES DIRECTAS</w:t>
      </w:r>
      <w:r w:rsidRPr="008A20D9">
        <w:rPr>
          <w:rFonts w:ascii="Aptos Narrow" w:hAnsi="Aptos Narrow" w:cstheme="minorHAnsi"/>
          <w:sz w:val="24"/>
          <w:szCs w:val="24"/>
        </w:rPr>
        <w:t>”</w:t>
      </w:r>
      <w:bookmarkEnd w:id="6"/>
    </w:p>
    <w:p w14:paraId="15BF42C3" w14:textId="77777777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6570F3BA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>Esperando una favorable acogida a vuestra solicitud, le Saluda atentamente,</w:t>
      </w:r>
    </w:p>
    <w:p w14:paraId="39430BF3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5C2E39E6" w14:textId="77777777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  <w:r w:rsidRPr="008A20D9">
        <w:rPr>
          <w:rFonts w:ascii="Aptos Narrow" w:hAnsi="Aptos Narrow" w:cstheme="minorHAnsi"/>
          <w:b/>
          <w:sz w:val="24"/>
          <w:szCs w:val="24"/>
        </w:rPr>
        <w:t>NOMBRE: ________________________________________________</w:t>
      </w:r>
    </w:p>
    <w:p w14:paraId="74701779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i/>
          <w:sz w:val="24"/>
          <w:szCs w:val="24"/>
        </w:rPr>
        <w:t>(Representante Legal Organización o Institución)</w:t>
      </w:r>
    </w:p>
    <w:p w14:paraId="0B4184E1" w14:textId="77777777" w:rsid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67B1DD59" w14:textId="77777777" w:rsidR="00E672BD" w:rsidRDefault="00E672BD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14C8621B" w14:textId="77777777" w:rsidR="00B47537" w:rsidRDefault="00B47537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76078D53" w14:textId="77777777" w:rsidR="00E672BD" w:rsidRPr="008A20D9" w:rsidRDefault="00E672BD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6B937265" w14:textId="02B106D9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1298718C" w14:textId="31618153" w:rsidR="008A20D9" w:rsidRPr="008A20D9" w:rsidRDefault="008A20D9" w:rsidP="008A20D9">
      <w:pPr>
        <w:keepNext/>
        <w:keepLines/>
        <w:spacing w:before="120" w:after="120" w:line="240" w:lineRule="auto"/>
        <w:jc w:val="center"/>
        <w:outlineLvl w:val="1"/>
        <w:rPr>
          <w:rFonts w:ascii="Aptos Narrow" w:eastAsiaTheme="majorEastAsia" w:hAnsi="Aptos Narrow" w:cstheme="minorHAnsi"/>
          <w:b/>
          <w:color w:val="2F5496" w:themeColor="accent1" w:themeShade="BF"/>
          <w:sz w:val="24"/>
          <w:szCs w:val="24"/>
          <w:lang w:val="es-CL" w:eastAsia="en-US"/>
        </w:rPr>
      </w:pPr>
      <w:bookmarkStart w:id="7" w:name="_Toc157705021"/>
      <w:bookmarkStart w:id="8" w:name="_Toc159513636"/>
      <w:bookmarkStart w:id="9" w:name="_Toc199166032"/>
    </w:p>
    <w:p w14:paraId="7D48CE37" w14:textId="41EFC744" w:rsidR="008A20D9" w:rsidRDefault="008A20D9" w:rsidP="008A20D9">
      <w:pPr>
        <w:rPr>
          <w:lang w:val="es-CL" w:eastAsia="en-US"/>
        </w:rPr>
      </w:pPr>
    </w:p>
    <w:p w14:paraId="3CDA4DC7" w14:textId="7F6AA48A" w:rsidR="00E672BD" w:rsidRDefault="0021732B" w:rsidP="008A20D9">
      <w:pPr>
        <w:rPr>
          <w:lang w:val="es-CL" w:eastAsia="en-US"/>
        </w:rPr>
      </w:pPr>
      <w:r w:rsidRPr="008A20D9">
        <w:rPr>
          <w:rFonts w:ascii="Aptos Narrow" w:hAnsi="Aptos Narrow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1233CB6" wp14:editId="775BEC3A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2148840" cy="1407160"/>
                <wp:effectExtent l="0" t="0" r="22860" b="2159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B25C86" w14:textId="77777777" w:rsidR="008A20D9" w:rsidRDefault="008A20D9" w:rsidP="008A20D9">
                            <w:pPr>
                              <w:textDirection w:val="btLr"/>
                            </w:pPr>
                          </w:p>
                          <w:p w14:paraId="45945CEB" w14:textId="4CA93A1C" w:rsidR="008A20D9" w:rsidRDefault="008A20D9" w:rsidP="008A20D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  <w:r w:rsidR="00E22DF9">
                              <w:rPr>
                                <w:color w:val="000000"/>
                                <w:sz w:val="20"/>
                              </w:rPr>
                              <w:t>_</w:t>
                            </w:r>
                          </w:p>
                          <w:p w14:paraId="67BD6DD9" w14:textId="77777777" w:rsidR="008A20D9" w:rsidRDefault="008A20D9" w:rsidP="008A20D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</w:t>
                            </w:r>
                          </w:p>
                          <w:p w14:paraId="692C0CCC" w14:textId="77777777" w:rsidR="008A20D9" w:rsidRDefault="008A20D9" w:rsidP="008A20D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Representante Legal</w:t>
                            </w:r>
                          </w:p>
                          <w:p w14:paraId="59F3EEAF" w14:textId="77777777" w:rsidR="008A20D9" w:rsidRDefault="008A20D9" w:rsidP="008A20D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Organización postulante</w:t>
                            </w:r>
                          </w:p>
                          <w:p w14:paraId="7E18A416" w14:textId="77777777" w:rsidR="008A20D9" w:rsidRDefault="008A20D9" w:rsidP="008A20D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33CB6" id="Rectángulo 29" o:spid="_x0000_s1026" style="position:absolute;margin-left:0;margin-top:.4pt;width:169.2pt;height:110.8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30B25C86" w14:textId="77777777" w:rsidR="008A20D9" w:rsidRDefault="008A20D9" w:rsidP="008A20D9">
                      <w:pPr>
                        <w:textDirection w:val="btLr"/>
                      </w:pPr>
                    </w:p>
                    <w:p w14:paraId="45945CEB" w14:textId="4CA93A1C" w:rsidR="008A20D9" w:rsidRDefault="008A20D9" w:rsidP="008A20D9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  <w:r w:rsidR="00E22DF9">
                        <w:rPr>
                          <w:color w:val="000000"/>
                          <w:sz w:val="20"/>
                        </w:rPr>
                        <w:t>_</w:t>
                      </w:r>
                    </w:p>
                    <w:p w14:paraId="67BD6DD9" w14:textId="77777777" w:rsidR="008A20D9" w:rsidRDefault="008A20D9" w:rsidP="008A20D9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</w:t>
                      </w:r>
                    </w:p>
                    <w:p w14:paraId="692C0CCC" w14:textId="77777777" w:rsidR="008A20D9" w:rsidRDefault="008A20D9" w:rsidP="008A20D9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Representante Legal</w:t>
                      </w:r>
                    </w:p>
                    <w:p w14:paraId="59F3EEAF" w14:textId="77777777" w:rsidR="008A20D9" w:rsidRDefault="008A20D9" w:rsidP="008A20D9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Organización postulante</w:t>
                      </w:r>
                    </w:p>
                    <w:p w14:paraId="7E18A416" w14:textId="77777777" w:rsidR="008A20D9" w:rsidRDefault="008A20D9" w:rsidP="008A20D9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541B48" w14:textId="66686E7D" w:rsidR="00E672BD" w:rsidRDefault="00E672BD">
      <w:pPr>
        <w:spacing w:after="0" w:line="240" w:lineRule="auto"/>
        <w:rPr>
          <w:lang w:val="es-CL" w:eastAsia="en-US"/>
        </w:rPr>
      </w:pPr>
    </w:p>
    <w:bookmarkEnd w:id="7"/>
    <w:bookmarkEnd w:id="8"/>
    <w:bookmarkEnd w:id="9"/>
    <w:bookmarkEnd w:id="0"/>
    <w:bookmarkEnd w:id="1"/>
    <w:sectPr w:rsidR="00E672BD" w:rsidSect="002B633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9296"/>
      <w:pgMar w:top="720" w:right="720" w:bottom="720" w:left="720" w:header="57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0D08" w14:textId="77777777" w:rsidR="0051321B" w:rsidRDefault="0051321B" w:rsidP="00CB426C">
      <w:r>
        <w:separator/>
      </w:r>
    </w:p>
  </w:endnote>
  <w:endnote w:type="continuationSeparator" w:id="0">
    <w:p w14:paraId="68260F9F" w14:textId="77777777" w:rsidR="0051321B" w:rsidRDefault="0051321B" w:rsidP="00CB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F372" w14:textId="77777777" w:rsidR="00EA5E31" w:rsidRDefault="00EA5E31" w:rsidP="00EA5E31">
    <w:pPr>
      <w:pStyle w:val="Piedepgina"/>
      <w:jc w:val="center"/>
    </w:pPr>
  </w:p>
  <w:p w14:paraId="240528F9" w14:textId="77777777" w:rsidR="00A27369" w:rsidRDefault="00A27369" w:rsidP="00EA5E31">
    <w:pPr>
      <w:pStyle w:val="Piedepgina"/>
      <w:jc w:val="center"/>
    </w:pPr>
  </w:p>
  <w:p w14:paraId="3CA69D01" w14:textId="77777777" w:rsidR="00EA5E31" w:rsidRDefault="00EA5E31" w:rsidP="00EA5E31">
    <w:pPr>
      <w:pStyle w:val="Piedepgina"/>
      <w:jc w:val="center"/>
    </w:pPr>
  </w:p>
  <w:p w14:paraId="21B2D41D" w14:textId="4CFC09A2" w:rsidR="00EA5E31" w:rsidRDefault="00EA5E31" w:rsidP="00EA5E31">
    <w:pPr>
      <w:pStyle w:val="Piedepgina"/>
      <w:tabs>
        <w:tab w:val="left" w:pos="7530"/>
      </w:tabs>
    </w:pPr>
    <w:r>
      <w:tab/>
    </w:r>
  </w:p>
  <w:p w14:paraId="6C78DC01" w14:textId="375EA094" w:rsidR="00EA5E31" w:rsidRDefault="006850C5" w:rsidP="00EA5E3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BF4F" w14:textId="77777777" w:rsidR="00EA5E31" w:rsidRDefault="00EA5E31" w:rsidP="00EA5E31">
    <w:pPr>
      <w:pStyle w:val="Piedepgina"/>
      <w:jc w:val="right"/>
    </w:pPr>
  </w:p>
  <w:p w14:paraId="161B8B45" w14:textId="77777777" w:rsidR="00310AD5" w:rsidRDefault="00310AD5" w:rsidP="00EA5E31">
    <w:pPr>
      <w:pStyle w:val="Piedepgina"/>
      <w:jc w:val="right"/>
    </w:pPr>
  </w:p>
  <w:p w14:paraId="4BB576A4" w14:textId="77777777" w:rsidR="00EA5E31" w:rsidRDefault="00EA5E31" w:rsidP="00EA5E31">
    <w:pPr>
      <w:pStyle w:val="Piedepgina"/>
      <w:jc w:val="right"/>
    </w:pPr>
  </w:p>
  <w:p w14:paraId="7B528455" w14:textId="77777777" w:rsidR="00EA5E31" w:rsidRDefault="00EA5E31" w:rsidP="00EA5E31">
    <w:pPr>
      <w:pStyle w:val="Piedepgina"/>
      <w:jc w:val="right"/>
    </w:pPr>
  </w:p>
  <w:p w14:paraId="7D17AE04" w14:textId="77777777" w:rsidR="00EA5E31" w:rsidRDefault="00EA5E31" w:rsidP="00EA5E3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8CF3" w14:textId="77777777" w:rsidR="0051321B" w:rsidRDefault="0051321B" w:rsidP="00CB426C">
      <w:r>
        <w:separator/>
      </w:r>
    </w:p>
  </w:footnote>
  <w:footnote w:type="continuationSeparator" w:id="0">
    <w:p w14:paraId="0CEA9B9F" w14:textId="77777777" w:rsidR="0051321B" w:rsidRDefault="0051321B" w:rsidP="00CB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638C" w14:textId="77777777" w:rsidR="00CB426C" w:rsidRDefault="00E22DF9">
    <w:pPr>
      <w:pStyle w:val="Encabezado"/>
    </w:pPr>
    <w:r>
      <w:rPr>
        <w:noProof/>
      </w:rPr>
      <w:pict w14:anchorId="572ED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2" o:spid="_x0000_s1027" type="#_x0000_t75" alt="" style="position:absolute;margin-left:0;margin-top:0;width:612.75pt;height:935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ss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2A92" w14:textId="621EC529" w:rsidR="00CB426C" w:rsidRDefault="00E22DF9" w:rsidP="00EA5E31">
    <w:pPr>
      <w:pStyle w:val="Encabezado"/>
      <w:tabs>
        <w:tab w:val="clear" w:pos="4419"/>
        <w:tab w:val="clear" w:pos="8838"/>
        <w:tab w:val="left" w:pos="8460"/>
      </w:tabs>
    </w:pPr>
    <w:r>
      <w:rPr>
        <w:noProof/>
      </w:rPr>
      <w:pict w14:anchorId="3BAE0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3" o:spid="_x0000_s1026" type="#_x0000_t75" alt="" style="position:absolute;margin-left:-42.4pt;margin-top:-86.5pt;width:624.3pt;height:1103.8pt;z-index:-251650048;mso-wrap-edited:f;mso-position-horizontal-relative:margin;mso-position-vertical-relative:margin" o:allowincell="f">
          <v:imagedata r:id="rId1" o:title="sssss"/>
          <w10:wrap anchorx="margin" anchory="margin"/>
        </v:shape>
      </w:pict>
    </w:r>
    <w:r w:rsidR="00EA5E31">
      <w:tab/>
    </w:r>
  </w:p>
  <w:p w14:paraId="178C5992" w14:textId="34B9F188" w:rsidR="00EA5E31" w:rsidRDefault="00EA5E31" w:rsidP="00EA5E31">
    <w:pPr>
      <w:pStyle w:val="Encabezado"/>
      <w:tabs>
        <w:tab w:val="clear" w:pos="4419"/>
        <w:tab w:val="clear" w:pos="8838"/>
        <w:tab w:val="left" w:pos="8460"/>
      </w:tabs>
    </w:pPr>
  </w:p>
  <w:p w14:paraId="1E8E9096" w14:textId="6C0DA278" w:rsidR="00EA5E31" w:rsidRDefault="00EA5E31" w:rsidP="00EA5E31">
    <w:pPr>
      <w:pStyle w:val="Encabezado"/>
      <w:tabs>
        <w:tab w:val="clear" w:pos="4419"/>
        <w:tab w:val="clear" w:pos="8838"/>
        <w:tab w:val="left" w:pos="8460"/>
      </w:tabs>
    </w:pPr>
  </w:p>
  <w:p w14:paraId="1551B976" w14:textId="77777777" w:rsidR="002D1F75" w:rsidRDefault="002D1F75" w:rsidP="00EA5E31">
    <w:pPr>
      <w:pStyle w:val="Encabezado"/>
      <w:tabs>
        <w:tab w:val="clear" w:pos="4419"/>
        <w:tab w:val="clear" w:pos="8838"/>
        <w:tab w:val="left" w:pos="84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F63B" w14:textId="4337D8C3" w:rsidR="00CB426C" w:rsidRDefault="00E22DF9" w:rsidP="00D14303">
    <w:pPr>
      <w:pStyle w:val="Encabezado"/>
      <w:tabs>
        <w:tab w:val="clear" w:pos="4419"/>
        <w:tab w:val="clear" w:pos="8838"/>
        <w:tab w:val="left" w:pos="7016"/>
      </w:tabs>
    </w:pPr>
    <w:r>
      <w:rPr>
        <w:noProof/>
      </w:rPr>
      <w:pict w14:anchorId="1D784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1" o:spid="_x0000_s1025" type="#_x0000_t75" alt="" style="position:absolute;margin-left:-42.7pt;margin-top:-29.3pt;width:624.55pt;height:1105.4pt;z-index:-251656192;mso-wrap-edited:f;mso-position-horizontal-relative:margin;mso-position-vertical-relative:margin" o:allowincell="f">
          <v:imagedata r:id="rId1" o:title="sssss"/>
          <w10:wrap anchorx="margin" anchory="margin"/>
        </v:shape>
      </w:pict>
    </w:r>
    <w:r w:rsidR="00D143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30A"/>
    <w:multiLevelType w:val="hybridMultilevel"/>
    <w:tmpl w:val="500C429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CA66AC"/>
    <w:multiLevelType w:val="hybridMultilevel"/>
    <w:tmpl w:val="27A2F5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7B27"/>
    <w:multiLevelType w:val="multilevel"/>
    <w:tmpl w:val="CCEE82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03D9"/>
    <w:multiLevelType w:val="multilevel"/>
    <w:tmpl w:val="78E67538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812244"/>
    <w:multiLevelType w:val="hybridMultilevel"/>
    <w:tmpl w:val="85A8F0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33863"/>
    <w:multiLevelType w:val="hybridMultilevel"/>
    <w:tmpl w:val="B9ACA6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C0320"/>
    <w:multiLevelType w:val="hybridMultilevel"/>
    <w:tmpl w:val="092C16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08D3"/>
    <w:multiLevelType w:val="hybridMultilevel"/>
    <w:tmpl w:val="5BB0CC7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95DF2"/>
    <w:multiLevelType w:val="multilevel"/>
    <w:tmpl w:val="77EE71D4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630B6A"/>
    <w:multiLevelType w:val="multilevel"/>
    <w:tmpl w:val="033EB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C7B4A"/>
    <w:multiLevelType w:val="multilevel"/>
    <w:tmpl w:val="57C0D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25586D"/>
    <w:multiLevelType w:val="hybridMultilevel"/>
    <w:tmpl w:val="7AE8958A"/>
    <w:lvl w:ilvl="0" w:tplc="340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3D286B14"/>
    <w:multiLevelType w:val="multilevel"/>
    <w:tmpl w:val="9C3409EE"/>
    <w:lvl w:ilvl="0">
      <w:start w:val="1"/>
      <w:numFmt w:val="upperRoman"/>
      <w:pStyle w:val="Ttulo1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2611"/>
    <w:multiLevelType w:val="multilevel"/>
    <w:tmpl w:val="2CD078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334CCD"/>
    <w:multiLevelType w:val="multilevel"/>
    <w:tmpl w:val="324CE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485E83"/>
    <w:multiLevelType w:val="hybridMultilevel"/>
    <w:tmpl w:val="E17AA2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664E6"/>
    <w:multiLevelType w:val="multilevel"/>
    <w:tmpl w:val="33A23A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F75D02"/>
    <w:multiLevelType w:val="multilevel"/>
    <w:tmpl w:val="D23E41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E139D"/>
    <w:multiLevelType w:val="multilevel"/>
    <w:tmpl w:val="1E18D7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0DD4CE0"/>
    <w:multiLevelType w:val="multilevel"/>
    <w:tmpl w:val="F8CAE9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C7113"/>
    <w:multiLevelType w:val="hybridMultilevel"/>
    <w:tmpl w:val="5AF27FCE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CC21F1"/>
    <w:multiLevelType w:val="hybridMultilevel"/>
    <w:tmpl w:val="27A2F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43556"/>
    <w:multiLevelType w:val="multilevel"/>
    <w:tmpl w:val="057A7936"/>
    <w:lvl w:ilvl="0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68AA197E"/>
    <w:multiLevelType w:val="hybridMultilevel"/>
    <w:tmpl w:val="6FC67CC8"/>
    <w:lvl w:ilvl="0" w:tplc="A6A6AA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C7A90"/>
    <w:multiLevelType w:val="hybridMultilevel"/>
    <w:tmpl w:val="AE72C25C"/>
    <w:lvl w:ilvl="0" w:tplc="F22C0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E8FE7"/>
    <w:multiLevelType w:val="multilevel"/>
    <w:tmpl w:val="731687C4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C5346"/>
    <w:multiLevelType w:val="multilevel"/>
    <w:tmpl w:val="EA48941C"/>
    <w:lvl w:ilvl="0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B2040D9"/>
    <w:multiLevelType w:val="hybridMultilevel"/>
    <w:tmpl w:val="049636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87159">
    <w:abstractNumId w:val="24"/>
  </w:num>
  <w:num w:numId="2" w16cid:durableId="2003044085">
    <w:abstractNumId w:val="26"/>
  </w:num>
  <w:num w:numId="3" w16cid:durableId="1214541992">
    <w:abstractNumId w:val="16"/>
  </w:num>
  <w:num w:numId="4" w16cid:durableId="1234244241">
    <w:abstractNumId w:val="0"/>
  </w:num>
  <w:num w:numId="5" w16cid:durableId="587037817">
    <w:abstractNumId w:val="19"/>
  </w:num>
  <w:num w:numId="6" w16cid:durableId="32925838">
    <w:abstractNumId w:val="9"/>
  </w:num>
  <w:num w:numId="7" w16cid:durableId="1680424726">
    <w:abstractNumId w:val="22"/>
  </w:num>
  <w:num w:numId="8" w16cid:durableId="436097770">
    <w:abstractNumId w:val="7"/>
  </w:num>
  <w:num w:numId="9" w16cid:durableId="714429617">
    <w:abstractNumId w:val="12"/>
  </w:num>
  <w:num w:numId="10" w16cid:durableId="1305428397">
    <w:abstractNumId w:val="8"/>
  </w:num>
  <w:num w:numId="11" w16cid:durableId="1460148592">
    <w:abstractNumId w:val="14"/>
  </w:num>
  <w:num w:numId="12" w16cid:durableId="535586210">
    <w:abstractNumId w:val="3"/>
  </w:num>
  <w:num w:numId="13" w16cid:durableId="2114934384">
    <w:abstractNumId w:val="18"/>
  </w:num>
  <w:num w:numId="14" w16cid:durableId="1506632585">
    <w:abstractNumId w:val="2"/>
  </w:num>
  <w:num w:numId="15" w16cid:durableId="1480071774">
    <w:abstractNumId w:val="13"/>
  </w:num>
  <w:num w:numId="16" w16cid:durableId="1482043277">
    <w:abstractNumId w:val="27"/>
  </w:num>
  <w:num w:numId="17" w16cid:durableId="644236554">
    <w:abstractNumId w:val="17"/>
  </w:num>
  <w:num w:numId="18" w16cid:durableId="559171900">
    <w:abstractNumId w:val="10"/>
  </w:num>
  <w:num w:numId="19" w16cid:durableId="800152507">
    <w:abstractNumId w:val="20"/>
  </w:num>
  <w:num w:numId="20" w16cid:durableId="39130471">
    <w:abstractNumId w:val="25"/>
  </w:num>
  <w:num w:numId="21" w16cid:durableId="89859218">
    <w:abstractNumId w:val="11"/>
  </w:num>
  <w:num w:numId="22" w16cid:durableId="100613592">
    <w:abstractNumId w:val="15"/>
  </w:num>
  <w:num w:numId="23" w16cid:durableId="1328749317">
    <w:abstractNumId w:val="1"/>
  </w:num>
  <w:num w:numId="24" w16cid:durableId="1158695256">
    <w:abstractNumId w:val="21"/>
  </w:num>
  <w:num w:numId="25" w16cid:durableId="1533153512">
    <w:abstractNumId w:val="23"/>
  </w:num>
  <w:num w:numId="26" w16cid:durableId="921139074">
    <w:abstractNumId w:val="5"/>
  </w:num>
  <w:num w:numId="27" w16cid:durableId="1678265576">
    <w:abstractNumId w:val="6"/>
  </w:num>
  <w:num w:numId="28" w16cid:durableId="1102148929">
    <w:abstractNumId w:val="4"/>
  </w:num>
  <w:num w:numId="29" w16cid:durableId="975573295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1"/>
    <w:rsid w:val="000127A2"/>
    <w:rsid w:val="00020EDC"/>
    <w:rsid w:val="000571A2"/>
    <w:rsid w:val="000734E8"/>
    <w:rsid w:val="00076544"/>
    <w:rsid w:val="000A5E61"/>
    <w:rsid w:val="000A731A"/>
    <w:rsid w:val="000B6BE9"/>
    <w:rsid w:val="000F444C"/>
    <w:rsid w:val="000F536A"/>
    <w:rsid w:val="00106CBF"/>
    <w:rsid w:val="00131CD2"/>
    <w:rsid w:val="00152CAF"/>
    <w:rsid w:val="0015363F"/>
    <w:rsid w:val="00154F08"/>
    <w:rsid w:val="00155342"/>
    <w:rsid w:val="001554E1"/>
    <w:rsid w:val="001666EA"/>
    <w:rsid w:val="00171EF6"/>
    <w:rsid w:val="00196BA9"/>
    <w:rsid w:val="00196E0E"/>
    <w:rsid w:val="001C3913"/>
    <w:rsid w:val="001C4DFE"/>
    <w:rsid w:val="0021732B"/>
    <w:rsid w:val="00217A17"/>
    <w:rsid w:val="00222B29"/>
    <w:rsid w:val="00222F9C"/>
    <w:rsid w:val="00236FF4"/>
    <w:rsid w:val="00252C91"/>
    <w:rsid w:val="00267872"/>
    <w:rsid w:val="002704AD"/>
    <w:rsid w:val="0028556C"/>
    <w:rsid w:val="002935BB"/>
    <w:rsid w:val="002B6330"/>
    <w:rsid w:val="002B78F4"/>
    <w:rsid w:val="002D18A6"/>
    <w:rsid w:val="002D1F75"/>
    <w:rsid w:val="002F30F1"/>
    <w:rsid w:val="0030082B"/>
    <w:rsid w:val="00310AD5"/>
    <w:rsid w:val="00315C63"/>
    <w:rsid w:val="00316332"/>
    <w:rsid w:val="00353BF2"/>
    <w:rsid w:val="00356FA3"/>
    <w:rsid w:val="003621D4"/>
    <w:rsid w:val="00364A9A"/>
    <w:rsid w:val="003932A8"/>
    <w:rsid w:val="003C3757"/>
    <w:rsid w:val="003D2C0F"/>
    <w:rsid w:val="003D79E1"/>
    <w:rsid w:val="003E4705"/>
    <w:rsid w:val="003F72FE"/>
    <w:rsid w:val="0040312D"/>
    <w:rsid w:val="004127ED"/>
    <w:rsid w:val="0043231F"/>
    <w:rsid w:val="004344E2"/>
    <w:rsid w:val="004518A8"/>
    <w:rsid w:val="00461A8B"/>
    <w:rsid w:val="0047601E"/>
    <w:rsid w:val="00480E06"/>
    <w:rsid w:val="00485F57"/>
    <w:rsid w:val="0049545C"/>
    <w:rsid w:val="00495558"/>
    <w:rsid w:val="004B47E1"/>
    <w:rsid w:val="004B4E45"/>
    <w:rsid w:val="004B51BA"/>
    <w:rsid w:val="004C5CB3"/>
    <w:rsid w:val="004E1575"/>
    <w:rsid w:val="004E5E11"/>
    <w:rsid w:val="004F70DC"/>
    <w:rsid w:val="005048F3"/>
    <w:rsid w:val="005060EC"/>
    <w:rsid w:val="0051321B"/>
    <w:rsid w:val="0053192D"/>
    <w:rsid w:val="00551C4D"/>
    <w:rsid w:val="00552C2B"/>
    <w:rsid w:val="0055666C"/>
    <w:rsid w:val="00564178"/>
    <w:rsid w:val="005A025F"/>
    <w:rsid w:val="005A2442"/>
    <w:rsid w:val="005A69AB"/>
    <w:rsid w:val="005B0787"/>
    <w:rsid w:val="005B14C0"/>
    <w:rsid w:val="005B4CBA"/>
    <w:rsid w:val="005B5752"/>
    <w:rsid w:val="005C4422"/>
    <w:rsid w:val="005C56FF"/>
    <w:rsid w:val="005D16A0"/>
    <w:rsid w:val="005D19AB"/>
    <w:rsid w:val="005D54B0"/>
    <w:rsid w:val="005D7CF5"/>
    <w:rsid w:val="005E4077"/>
    <w:rsid w:val="005E536D"/>
    <w:rsid w:val="005F3C67"/>
    <w:rsid w:val="00603BA9"/>
    <w:rsid w:val="006040C4"/>
    <w:rsid w:val="006120F9"/>
    <w:rsid w:val="00616137"/>
    <w:rsid w:val="006171C1"/>
    <w:rsid w:val="00641956"/>
    <w:rsid w:val="00644635"/>
    <w:rsid w:val="006449FD"/>
    <w:rsid w:val="006675B3"/>
    <w:rsid w:val="00670C19"/>
    <w:rsid w:val="00674E2C"/>
    <w:rsid w:val="006850C5"/>
    <w:rsid w:val="0068782C"/>
    <w:rsid w:val="00697099"/>
    <w:rsid w:val="006A36B8"/>
    <w:rsid w:val="006A4A18"/>
    <w:rsid w:val="006C307E"/>
    <w:rsid w:val="006C56F6"/>
    <w:rsid w:val="006C5DBC"/>
    <w:rsid w:val="006D5B2B"/>
    <w:rsid w:val="006F067C"/>
    <w:rsid w:val="00704C8F"/>
    <w:rsid w:val="007373E6"/>
    <w:rsid w:val="00737BA1"/>
    <w:rsid w:val="00743798"/>
    <w:rsid w:val="00750540"/>
    <w:rsid w:val="00770F97"/>
    <w:rsid w:val="007779DC"/>
    <w:rsid w:val="00797609"/>
    <w:rsid w:val="007B09E3"/>
    <w:rsid w:val="007B24E3"/>
    <w:rsid w:val="007B5D56"/>
    <w:rsid w:val="007D3793"/>
    <w:rsid w:val="007F0221"/>
    <w:rsid w:val="00800F88"/>
    <w:rsid w:val="00844BD1"/>
    <w:rsid w:val="00852653"/>
    <w:rsid w:val="0086334C"/>
    <w:rsid w:val="00864D50"/>
    <w:rsid w:val="00867407"/>
    <w:rsid w:val="0088425F"/>
    <w:rsid w:val="008A20D9"/>
    <w:rsid w:val="008B25D5"/>
    <w:rsid w:val="008D5B47"/>
    <w:rsid w:val="008D623E"/>
    <w:rsid w:val="008E7A6F"/>
    <w:rsid w:val="008F1093"/>
    <w:rsid w:val="008F520F"/>
    <w:rsid w:val="00900746"/>
    <w:rsid w:val="00900CD4"/>
    <w:rsid w:val="0090154A"/>
    <w:rsid w:val="00903690"/>
    <w:rsid w:val="00923671"/>
    <w:rsid w:val="00927F5C"/>
    <w:rsid w:val="009627E8"/>
    <w:rsid w:val="00975561"/>
    <w:rsid w:val="009765AB"/>
    <w:rsid w:val="00994D7B"/>
    <w:rsid w:val="00997E39"/>
    <w:rsid w:val="009A5511"/>
    <w:rsid w:val="009C4348"/>
    <w:rsid w:val="009D6A68"/>
    <w:rsid w:val="00A07BCC"/>
    <w:rsid w:val="00A13538"/>
    <w:rsid w:val="00A20FE0"/>
    <w:rsid w:val="00A23422"/>
    <w:rsid w:val="00A25795"/>
    <w:rsid w:val="00A27369"/>
    <w:rsid w:val="00A51385"/>
    <w:rsid w:val="00A720EF"/>
    <w:rsid w:val="00A93E78"/>
    <w:rsid w:val="00A96BAA"/>
    <w:rsid w:val="00AA3836"/>
    <w:rsid w:val="00AA39F5"/>
    <w:rsid w:val="00AB6A45"/>
    <w:rsid w:val="00AC0A0D"/>
    <w:rsid w:val="00AE0070"/>
    <w:rsid w:val="00AE2F67"/>
    <w:rsid w:val="00AF6D38"/>
    <w:rsid w:val="00B2685B"/>
    <w:rsid w:val="00B26CD1"/>
    <w:rsid w:val="00B270FD"/>
    <w:rsid w:val="00B41CA6"/>
    <w:rsid w:val="00B47537"/>
    <w:rsid w:val="00B47EB7"/>
    <w:rsid w:val="00B5493C"/>
    <w:rsid w:val="00B54EF8"/>
    <w:rsid w:val="00B64BD7"/>
    <w:rsid w:val="00B73ABB"/>
    <w:rsid w:val="00BA00C4"/>
    <w:rsid w:val="00BF4466"/>
    <w:rsid w:val="00BF4C5E"/>
    <w:rsid w:val="00C07898"/>
    <w:rsid w:val="00C202D4"/>
    <w:rsid w:val="00C36524"/>
    <w:rsid w:val="00C50E3F"/>
    <w:rsid w:val="00C54A60"/>
    <w:rsid w:val="00C633FC"/>
    <w:rsid w:val="00C648E1"/>
    <w:rsid w:val="00C71B96"/>
    <w:rsid w:val="00C86335"/>
    <w:rsid w:val="00C868A2"/>
    <w:rsid w:val="00C976F9"/>
    <w:rsid w:val="00CB426C"/>
    <w:rsid w:val="00CD2DE9"/>
    <w:rsid w:val="00CD3621"/>
    <w:rsid w:val="00CD652B"/>
    <w:rsid w:val="00CE3CFE"/>
    <w:rsid w:val="00CF30B3"/>
    <w:rsid w:val="00CF524F"/>
    <w:rsid w:val="00D00406"/>
    <w:rsid w:val="00D14303"/>
    <w:rsid w:val="00D24663"/>
    <w:rsid w:val="00D3661A"/>
    <w:rsid w:val="00D50CB9"/>
    <w:rsid w:val="00D56669"/>
    <w:rsid w:val="00D86EA8"/>
    <w:rsid w:val="00D8734A"/>
    <w:rsid w:val="00D93374"/>
    <w:rsid w:val="00DA0918"/>
    <w:rsid w:val="00DA5CA6"/>
    <w:rsid w:val="00DA6F49"/>
    <w:rsid w:val="00DB0AC0"/>
    <w:rsid w:val="00DC04D7"/>
    <w:rsid w:val="00DF7299"/>
    <w:rsid w:val="00E022E1"/>
    <w:rsid w:val="00E21635"/>
    <w:rsid w:val="00E218DB"/>
    <w:rsid w:val="00E22DF9"/>
    <w:rsid w:val="00E2349B"/>
    <w:rsid w:val="00E308C2"/>
    <w:rsid w:val="00E672BD"/>
    <w:rsid w:val="00E966D5"/>
    <w:rsid w:val="00E97C35"/>
    <w:rsid w:val="00EA58F7"/>
    <w:rsid w:val="00EA5E31"/>
    <w:rsid w:val="00EB56A2"/>
    <w:rsid w:val="00EC2A0B"/>
    <w:rsid w:val="00EC5DB4"/>
    <w:rsid w:val="00ED34A2"/>
    <w:rsid w:val="00EF1C7A"/>
    <w:rsid w:val="00F00770"/>
    <w:rsid w:val="00F03BE0"/>
    <w:rsid w:val="00F2539D"/>
    <w:rsid w:val="00F40459"/>
    <w:rsid w:val="00F40AC5"/>
    <w:rsid w:val="00F506E6"/>
    <w:rsid w:val="00F6688E"/>
    <w:rsid w:val="00F70C06"/>
    <w:rsid w:val="00FB7360"/>
    <w:rsid w:val="00FD53D0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9F3EE"/>
  <w15:chartTrackingRefBased/>
  <w15:docId w15:val="{C103BF81-BB71-4CC6-8883-49FF58C4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31"/>
    <w:pPr>
      <w:spacing w:after="160" w:line="259" w:lineRule="auto"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paragraph" w:styleId="Ttulo10">
    <w:name w:val="heading 1"/>
    <w:basedOn w:val="Normal"/>
    <w:next w:val="Normal"/>
    <w:link w:val="Ttulo1Car"/>
    <w:uiPriority w:val="9"/>
    <w:qFormat/>
    <w:rsid w:val="00994D7B"/>
    <w:pPr>
      <w:keepNext/>
      <w:keepLines/>
      <w:spacing w:after="0" w:line="276" w:lineRule="auto"/>
      <w:outlineLvl w:val="0"/>
    </w:pPr>
    <w:rPr>
      <w:rFonts w:ascii="Arial" w:eastAsia="Arial" w:hAnsi="Arial" w:cs="Arial"/>
      <w:sz w:val="28"/>
      <w:szCs w:val="28"/>
      <w:u w:val="single"/>
      <w:lang w:val="es-419"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4D7B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-419" w:eastAsia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4D7B"/>
    <w:pPr>
      <w:keepNext/>
      <w:keepLines/>
      <w:spacing w:before="280" w:after="80" w:line="276" w:lineRule="auto"/>
      <w:ind w:left="720" w:hanging="360"/>
      <w:outlineLvl w:val="2"/>
    </w:pPr>
    <w:rPr>
      <w:rFonts w:ascii="Arial" w:eastAsia="Arial" w:hAnsi="Arial" w:cs="Arial"/>
      <w:b/>
      <w:sz w:val="26"/>
      <w:szCs w:val="26"/>
      <w:lang w:val="es-419" w:eastAsia="es-C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94D7B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s-419" w:eastAsia="es-C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94D7B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val="es-419" w:eastAsia="es-C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4D7B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es-419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2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26C"/>
  </w:style>
  <w:style w:type="paragraph" w:styleId="Piedepgina">
    <w:name w:val="footer"/>
    <w:basedOn w:val="Normal"/>
    <w:link w:val="PiedepginaCar"/>
    <w:uiPriority w:val="99"/>
    <w:unhideWhenUsed/>
    <w:rsid w:val="00CB42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26C"/>
  </w:style>
  <w:style w:type="paragraph" w:styleId="NormalWeb">
    <w:name w:val="Normal (Web)"/>
    <w:basedOn w:val="Normal"/>
    <w:uiPriority w:val="99"/>
    <w:semiHidden/>
    <w:unhideWhenUsed/>
    <w:rsid w:val="00310A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1"/>
    <w:qFormat/>
    <w:rsid w:val="00C633FC"/>
    <w:pPr>
      <w:ind w:left="720"/>
      <w:contextualSpacing/>
    </w:pPr>
  </w:style>
  <w:style w:type="table" w:styleId="Tablaconcuadrcula">
    <w:name w:val="Table Grid"/>
    <w:basedOn w:val="Tablanormal"/>
    <w:uiPriority w:val="39"/>
    <w:rsid w:val="00E21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2C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2C2B"/>
    <w:rPr>
      <w:color w:val="605E5C"/>
      <w:shd w:val="clear" w:color="auto" w:fill="E1DFDD"/>
    </w:rPr>
  </w:style>
  <w:style w:type="paragraph" w:customStyle="1" w:styleId="Default">
    <w:name w:val="Default"/>
    <w:rsid w:val="00D8734A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customStyle="1" w:styleId="Ttulo1Car">
    <w:name w:val="Título 1 Car"/>
    <w:basedOn w:val="Fuentedeprrafopredeter"/>
    <w:link w:val="Ttulo10"/>
    <w:uiPriority w:val="9"/>
    <w:qFormat/>
    <w:rsid w:val="00994D7B"/>
    <w:rPr>
      <w:rFonts w:ascii="Arial" w:eastAsia="Arial" w:hAnsi="Arial" w:cs="Arial"/>
      <w:kern w:val="0"/>
      <w:sz w:val="28"/>
      <w:szCs w:val="28"/>
      <w:u w:val="single"/>
      <w:lang w:val="es-419" w:eastAsia="es-C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994D7B"/>
    <w:rPr>
      <w:rFonts w:ascii="Arial" w:eastAsia="Arial" w:hAnsi="Arial" w:cs="Arial"/>
      <w:kern w:val="0"/>
      <w:sz w:val="32"/>
      <w:szCs w:val="32"/>
      <w:lang w:val="es-419" w:eastAsia="es-CL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94D7B"/>
    <w:rPr>
      <w:rFonts w:ascii="Arial" w:eastAsia="Arial" w:hAnsi="Arial" w:cs="Arial"/>
      <w:b/>
      <w:kern w:val="0"/>
      <w:sz w:val="26"/>
      <w:szCs w:val="26"/>
      <w:lang w:val="es-419" w:eastAsia="es-C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994D7B"/>
    <w:rPr>
      <w:rFonts w:ascii="Arial" w:eastAsia="Arial" w:hAnsi="Arial" w:cs="Arial"/>
      <w:color w:val="666666"/>
      <w:kern w:val="0"/>
      <w:lang w:val="es-419" w:eastAsia="es-CL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994D7B"/>
    <w:rPr>
      <w:rFonts w:ascii="Arial" w:eastAsia="Arial" w:hAnsi="Arial" w:cs="Arial"/>
      <w:color w:val="666666"/>
      <w:kern w:val="0"/>
      <w:sz w:val="22"/>
      <w:szCs w:val="22"/>
      <w:lang w:val="es-419" w:eastAsia="es-CL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4D7B"/>
    <w:rPr>
      <w:rFonts w:ascii="Arial" w:eastAsia="Arial" w:hAnsi="Arial" w:cs="Arial"/>
      <w:i/>
      <w:color w:val="666666"/>
      <w:kern w:val="0"/>
      <w:sz w:val="22"/>
      <w:szCs w:val="22"/>
      <w:lang w:val="es-419" w:eastAsia="es-CL"/>
      <w14:ligatures w14:val="none"/>
    </w:rPr>
  </w:style>
  <w:style w:type="table" w:customStyle="1" w:styleId="TableNormal">
    <w:name w:val="Table Normal"/>
    <w:rsid w:val="00994D7B"/>
    <w:pPr>
      <w:spacing w:line="276" w:lineRule="auto"/>
    </w:pPr>
    <w:rPr>
      <w:rFonts w:ascii="Arial" w:eastAsia="Arial" w:hAnsi="Arial" w:cs="Arial"/>
      <w:kern w:val="0"/>
      <w:sz w:val="22"/>
      <w:szCs w:val="22"/>
      <w:lang w:val="es-419" w:eastAsia="es-C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94D7B"/>
    <w:pPr>
      <w:keepNext/>
      <w:keepLines/>
      <w:spacing w:after="60" w:line="276" w:lineRule="auto"/>
    </w:pPr>
    <w:rPr>
      <w:rFonts w:ascii="Arial" w:eastAsia="Arial" w:hAnsi="Arial" w:cs="Arial"/>
      <w:sz w:val="24"/>
      <w:szCs w:val="24"/>
      <w:lang w:val="es-419" w:eastAsia="es-CL"/>
    </w:rPr>
  </w:style>
  <w:style w:type="character" w:customStyle="1" w:styleId="TtuloCar">
    <w:name w:val="Título Car"/>
    <w:basedOn w:val="Fuentedeprrafopredeter"/>
    <w:link w:val="Ttulo"/>
    <w:uiPriority w:val="10"/>
    <w:rsid w:val="00994D7B"/>
    <w:rPr>
      <w:rFonts w:ascii="Arial" w:eastAsia="Arial" w:hAnsi="Arial" w:cs="Arial"/>
      <w:kern w:val="0"/>
      <w:lang w:val="es-419" w:eastAsia="es-CL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94D7B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s-419" w:eastAsia="es-CL"/>
    </w:rPr>
  </w:style>
  <w:style w:type="character" w:customStyle="1" w:styleId="SubttuloCar">
    <w:name w:val="Subtítulo Car"/>
    <w:basedOn w:val="Fuentedeprrafopredeter"/>
    <w:link w:val="Subttulo"/>
    <w:uiPriority w:val="11"/>
    <w:rsid w:val="00994D7B"/>
    <w:rPr>
      <w:rFonts w:ascii="Arial" w:eastAsia="Arial" w:hAnsi="Arial" w:cs="Arial"/>
      <w:color w:val="666666"/>
      <w:kern w:val="0"/>
      <w:sz w:val="30"/>
      <w:szCs w:val="30"/>
      <w:lang w:val="es-419" w:eastAsia="es-CL"/>
      <w14:ligatures w14:val="none"/>
    </w:rPr>
  </w:style>
  <w:style w:type="paragraph" w:styleId="TtuloTDC">
    <w:name w:val="TOC Heading"/>
    <w:basedOn w:val="Ttulo10"/>
    <w:next w:val="Normal"/>
    <w:uiPriority w:val="39"/>
    <w:unhideWhenUsed/>
    <w:qFormat/>
    <w:rsid w:val="00994D7B"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none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994D7B"/>
    <w:pPr>
      <w:spacing w:after="100" w:line="276" w:lineRule="auto"/>
      <w:ind w:left="440"/>
    </w:pPr>
    <w:rPr>
      <w:rFonts w:ascii="Arial" w:eastAsia="Arial" w:hAnsi="Arial" w:cs="Arial"/>
      <w:lang w:val="es-419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94D7B"/>
    <w:pPr>
      <w:spacing w:after="100" w:line="276" w:lineRule="auto"/>
    </w:pPr>
    <w:rPr>
      <w:rFonts w:ascii="Arial" w:eastAsia="Arial" w:hAnsi="Arial" w:cs="Arial"/>
      <w:lang w:val="es-419"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994D7B"/>
    <w:pPr>
      <w:spacing w:after="100" w:line="276" w:lineRule="auto"/>
      <w:ind w:left="220"/>
    </w:pPr>
    <w:rPr>
      <w:rFonts w:ascii="Arial" w:eastAsia="Arial" w:hAnsi="Arial" w:cs="Arial"/>
      <w:lang w:val="es-419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A20D9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8A20D9"/>
    <w:rPr>
      <w:rFonts w:eastAsiaTheme="minorEastAsia"/>
      <w:kern w:val="0"/>
      <w:sz w:val="22"/>
      <w:szCs w:val="22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A20D9"/>
    <w:rPr>
      <w:rFonts w:eastAsiaTheme="minorEastAsia"/>
      <w:kern w:val="0"/>
      <w:sz w:val="22"/>
      <w:szCs w:val="22"/>
      <w:lang w:eastAsia="es-CL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8A20D9"/>
    <w:pPr>
      <w:spacing w:after="200" w:line="240" w:lineRule="auto"/>
      <w:jc w:val="both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s-C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20D9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20D9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A20D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A20D9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8A2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20D9"/>
    <w:pPr>
      <w:spacing w:line="240" w:lineRule="auto"/>
      <w:jc w:val="both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20D9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0D9"/>
    <w:rPr>
      <w:b/>
      <w:bCs/>
      <w:kern w:val="0"/>
      <w:sz w:val="20"/>
      <w:szCs w:val="20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20D9"/>
    <w:rPr>
      <w:color w:val="954F72" w:themeColor="followedHyperlink"/>
      <w:u w:val="single"/>
    </w:rPr>
  </w:style>
  <w:style w:type="table" w:styleId="Tabladelista3-nfasis1">
    <w:name w:val="List Table 3 Accent 1"/>
    <w:basedOn w:val="Tablanormal"/>
    <w:uiPriority w:val="48"/>
    <w:rsid w:val="008A20D9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A20D9"/>
    <w:pPr>
      <w:spacing w:after="0" w:line="240" w:lineRule="auto"/>
      <w:jc w:val="both"/>
    </w:pPr>
    <w:rPr>
      <w:rFonts w:ascii="Segoe UI" w:eastAsiaTheme="minorHAnsi" w:hAnsi="Segoe UI" w:cs="Segoe UI"/>
      <w:sz w:val="18"/>
      <w:szCs w:val="18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0D9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tulo1">
    <w:name w:val="Título1"/>
    <w:basedOn w:val="Normal"/>
    <w:next w:val="Ttulo"/>
    <w:autoRedefine/>
    <w:uiPriority w:val="1"/>
    <w:qFormat/>
    <w:rsid w:val="008A20D9"/>
    <w:pPr>
      <w:numPr>
        <w:numId w:val="9"/>
      </w:numPr>
      <w:spacing w:after="200" w:line="240" w:lineRule="auto"/>
      <w:outlineLvl w:val="0"/>
    </w:pPr>
    <w:rPr>
      <w:rFonts w:asciiTheme="minorHAnsi" w:eastAsia="MS Gothic" w:hAnsiTheme="minorHAnsi"/>
      <w:b/>
      <w:bCs/>
      <w:color w:val="000000" w:themeColor="text1"/>
      <w:sz w:val="24"/>
      <w:szCs w:val="52"/>
      <w:lang w:val="en-US" w:eastAsia="en-US"/>
    </w:rPr>
  </w:style>
  <w:style w:type="character" w:customStyle="1" w:styleId="TtuloCar1">
    <w:name w:val="Título Car1"/>
    <w:basedOn w:val="Fuentedeprrafopredeter"/>
    <w:uiPriority w:val="1"/>
    <w:rsid w:val="008A20D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Revisin">
    <w:name w:val="Revision"/>
    <w:hidden/>
    <w:uiPriority w:val="99"/>
    <w:semiHidden/>
    <w:rsid w:val="008A20D9"/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horibit\Desktop\formato%20firma%20digital(oficio)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C4C7F3-365A-DE46-BAC5-16F2D2CB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firma digital(oficio)2</Template>
  <TotalTime>2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Diaz</dc:creator>
  <cp:keywords/>
  <dc:description/>
  <cp:lastModifiedBy>Oscar Diaz</cp:lastModifiedBy>
  <cp:revision>3</cp:revision>
  <cp:lastPrinted>2026-04-09T21:05:00Z</cp:lastPrinted>
  <dcterms:created xsi:type="dcterms:W3CDTF">2026-04-20T15:46:00Z</dcterms:created>
  <dcterms:modified xsi:type="dcterms:W3CDTF">2026-04-20T15:46:00Z</dcterms:modified>
</cp:coreProperties>
</file>