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30572856"/>
        <w:docPartObj>
          <w:docPartGallery w:val="Cover Pages"/>
          <w:docPartUnique/>
        </w:docPartObj>
      </w:sdtPr>
      <w:sdtContent>
        <w:p w14:paraId="63E2E960" w14:textId="77777777" w:rsidR="00614C62" w:rsidRDefault="00614C62" w:rsidP="00614C62"/>
        <w:p w14:paraId="131FF533" w14:textId="77777777" w:rsidR="00614C62" w:rsidRDefault="00614C62" w:rsidP="00614C62"/>
        <w:p w14:paraId="612F0258" w14:textId="77777777" w:rsidR="00125FAA" w:rsidRDefault="00125FAA" w:rsidP="00125FAA">
          <w:pPr>
            <w:rPr>
              <w:rFonts w:eastAsia="Cambria" w:cstheme="minorHAnsi"/>
              <w:b/>
              <w:szCs w:val="24"/>
            </w:rPr>
          </w:pPr>
        </w:p>
        <w:p w14:paraId="549588A0" w14:textId="77777777" w:rsidR="00125FAA" w:rsidRDefault="00125FAA" w:rsidP="00125FAA">
          <w:pPr>
            <w:rPr>
              <w:rFonts w:eastAsia="Cambria" w:cstheme="minorHAnsi"/>
              <w:b/>
              <w:szCs w:val="24"/>
            </w:rPr>
          </w:pPr>
        </w:p>
        <w:p w14:paraId="35FF010A" w14:textId="77777777" w:rsidR="00125FAA" w:rsidRDefault="00125FAA" w:rsidP="00125FAA">
          <w:pPr>
            <w:rPr>
              <w:rFonts w:eastAsia="Cambria" w:cstheme="minorHAnsi"/>
              <w:b/>
              <w:szCs w:val="24"/>
            </w:rPr>
          </w:pPr>
        </w:p>
        <w:p w14:paraId="5CBDBD6E" w14:textId="07A73DEA" w:rsidR="00647871" w:rsidRPr="00D35098" w:rsidRDefault="00614C62" w:rsidP="00125FAA">
          <w:pPr>
            <w:rPr>
              <w:rFonts w:eastAsia="Cambria" w:cstheme="minorHAnsi"/>
              <w:b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1C2EAE9A" wp14:editId="5D4BDC37">
                    <wp:simplePos x="0" y="0"/>
                    <wp:positionH relativeFrom="margin">
                      <wp:posOffset>348615</wp:posOffset>
                    </wp:positionH>
                    <wp:positionV relativeFrom="page">
                      <wp:posOffset>5342255</wp:posOffset>
                    </wp:positionV>
                    <wp:extent cx="6477000" cy="993140"/>
                    <wp:effectExtent l="0" t="0" r="0" b="0"/>
                    <wp:wrapSquare wrapText="bothSides"/>
                    <wp:docPr id="131" name="Cuadro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77000" cy="9931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A3B6DD" w14:textId="77777777" w:rsidR="00614C62" w:rsidRPr="003F1BCD" w:rsidRDefault="00614C62" w:rsidP="003F1BC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2EAE9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1" o:spid="_x0000_s1026" type="#_x0000_t202" style="position:absolute;margin-left:27.45pt;margin-top:420.65pt;width:510pt;height:78.2pt;z-index:251660288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" filled="f" stroked="f" strokeweight=".5pt">
                    <v:textbox inset="0,0,0,0">
                      <w:txbxContent>
                        <w:p w14:paraId="4CA3B6DD" w14:textId="77777777" w:rsidR="00614C62" w:rsidRPr="003F1BCD" w:rsidRDefault="00614C62" w:rsidP="003F1BCD">
                          <w:pPr>
                            <w:jc w:val="center"/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</w:sdtContent>
    </w:sdt>
    <w:bookmarkStart w:id="0" w:name="_Hlk164099615" w:displacedByCustomXml="prev"/>
    <w:p w14:paraId="69138856" w14:textId="559DC385" w:rsidR="00E66CA7" w:rsidRPr="005648D8" w:rsidRDefault="00E66CA7" w:rsidP="00E66CA7">
      <w:pPr>
        <w:pStyle w:val="Ttulo2"/>
        <w:jc w:val="center"/>
        <w:rPr>
          <w:rFonts w:asciiTheme="minorHAnsi" w:hAnsiTheme="minorHAnsi" w:cstheme="minorHAnsi"/>
          <w:b/>
          <w:bCs/>
          <w:szCs w:val="24"/>
        </w:rPr>
      </w:pPr>
      <w:bookmarkStart w:id="1" w:name="_Toc157705020"/>
      <w:bookmarkStart w:id="2" w:name="_Toc159513635"/>
      <w:bookmarkStart w:id="3" w:name="_Toc198911874"/>
      <w:r w:rsidRPr="005648D8">
        <w:rPr>
          <w:rFonts w:asciiTheme="minorHAnsi" w:hAnsiTheme="minorHAnsi" w:cstheme="minorHAnsi"/>
          <w:b/>
          <w:bCs/>
          <w:szCs w:val="24"/>
        </w:rPr>
        <w:t>CARTA SOLICITUD DE RECURSOS</w:t>
      </w:r>
      <w:bookmarkEnd w:id="1"/>
      <w:bookmarkEnd w:id="2"/>
      <w:bookmarkEnd w:id="3"/>
    </w:p>
    <w:p w14:paraId="2D6238A4" w14:textId="73B794D3" w:rsidR="00E66CA7" w:rsidRPr="00D35098" w:rsidRDefault="00E66CA7" w:rsidP="00E66CA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b/>
          <w:sz w:val="24"/>
          <w:szCs w:val="24"/>
        </w:rPr>
        <w:t>FONDO VINCULACION CON LA COMUNIDAD 8% 202</w:t>
      </w:r>
      <w:r w:rsidR="009B683D">
        <w:rPr>
          <w:rFonts w:cstheme="minorHAnsi"/>
          <w:b/>
          <w:sz w:val="24"/>
          <w:szCs w:val="24"/>
        </w:rPr>
        <w:t>5</w:t>
      </w:r>
    </w:p>
    <w:p w14:paraId="2C23A68C" w14:textId="77777777" w:rsidR="00E66CA7" w:rsidRPr="00D35098" w:rsidRDefault="00E66CA7" w:rsidP="00E66CA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b/>
          <w:sz w:val="24"/>
          <w:szCs w:val="24"/>
        </w:rPr>
        <w:t>ASIGNACIONES DIRECTAS, ACTIVIDADES NO CONCURSABLES</w:t>
      </w:r>
    </w:p>
    <w:p w14:paraId="6EB920D3" w14:textId="77777777" w:rsidR="00E66CA7" w:rsidRPr="00D35098" w:rsidRDefault="00E66CA7" w:rsidP="00E66CA7">
      <w:pPr>
        <w:jc w:val="center"/>
        <w:rPr>
          <w:rFonts w:cstheme="minorHAnsi"/>
          <w:bCs/>
          <w:sz w:val="24"/>
          <w:szCs w:val="24"/>
        </w:rPr>
      </w:pPr>
      <w:r w:rsidRPr="00D35098">
        <w:rPr>
          <w:rFonts w:cstheme="minorHAnsi"/>
          <w:bCs/>
          <w:sz w:val="24"/>
          <w:szCs w:val="24"/>
        </w:rPr>
        <w:t>(Instituciones Privadas sin fines de lucro/ Instituciones públicas)</w:t>
      </w:r>
    </w:p>
    <w:p w14:paraId="4F2D21EF" w14:textId="77777777" w:rsidR="00E66CA7" w:rsidRPr="00D35098" w:rsidRDefault="00E66CA7" w:rsidP="00E66CA7">
      <w:pPr>
        <w:jc w:val="center"/>
        <w:rPr>
          <w:rFonts w:cstheme="minorHAnsi"/>
          <w:bCs/>
          <w:sz w:val="24"/>
          <w:szCs w:val="24"/>
        </w:rPr>
      </w:pPr>
    </w:p>
    <w:p w14:paraId="117B9B3A" w14:textId="662D80AF" w:rsidR="00E66CA7" w:rsidRPr="00D35098" w:rsidRDefault="00E66CA7" w:rsidP="009B683D">
      <w:pPr>
        <w:jc w:val="right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b/>
          <w:sz w:val="24"/>
          <w:szCs w:val="24"/>
        </w:rPr>
        <w:t>Comuna ____________________Fecha ____/______/202</w:t>
      </w:r>
      <w:r w:rsidR="009B683D">
        <w:rPr>
          <w:rFonts w:cstheme="minorHAnsi"/>
          <w:b/>
          <w:sz w:val="24"/>
          <w:szCs w:val="24"/>
        </w:rPr>
        <w:t>5</w:t>
      </w:r>
    </w:p>
    <w:p w14:paraId="4DFECBE6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42E10980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4E365043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Yo, ________________________________________________ presidente(a) de Organización o Institución ______________________________________________, Domiciliado en _______________________________, comuna de ____________________________________</w:t>
      </w:r>
    </w:p>
    <w:p w14:paraId="14B1EF3D" w14:textId="02B4A52C" w:rsidR="00E66CA7" w:rsidRPr="00D35098" w:rsidRDefault="00E66CA7" w:rsidP="00E66CA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both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sz w:val="24"/>
          <w:szCs w:val="24"/>
        </w:rPr>
        <w:t xml:space="preserve">Solicito al Sr. </w:t>
      </w:r>
      <w:r w:rsidRPr="00D35098">
        <w:rPr>
          <w:rFonts w:cstheme="minorHAnsi"/>
          <w:b/>
          <w:sz w:val="24"/>
          <w:szCs w:val="24"/>
        </w:rPr>
        <w:t>Óscar Crisóstomo Llanos, Gobernador de la Región de Ñuble,</w:t>
      </w:r>
      <w:r w:rsidRPr="00D35098">
        <w:rPr>
          <w:rFonts w:cstheme="minorHAnsi"/>
          <w:sz w:val="24"/>
          <w:szCs w:val="24"/>
        </w:rPr>
        <w:t xml:space="preserve"> financiamiento para el proyecto denominado “__________________________________________________, por el monto de $ ____________________ postulado a</w:t>
      </w:r>
      <w:r>
        <w:rPr>
          <w:rFonts w:cstheme="minorHAnsi"/>
          <w:sz w:val="24"/>
          <w:szCs w:val="24"/>
        </w:rPr>
        <w:t>l</w:t>
      </w:r>
      <w:r w:rsidRPr="00D35098">
        <w:rPr>
          <w:rFonts w:cstheme="minorHAnsi"/>
          <w:sz w:val="24"/>
          <w:szCs w:val="24"/>
        </w:rPr>
        <w:t xml:space="preserve"> </w:t>
      </w:r>
      <w:bookmarkStart w:id="4" w:name="_Hlk158385858"/>
      <w:r w:rsidRPr="00D35098">
        <w:rPr>
          <w:rFonts w:cstheme="minorHAnsi"/>
          <w:sz w:val="24"/>
          <w:szCs w:val="24"/>
        </w:rPr>
        <w:t>“</w:t>
      </w:r>
      <w:r w:rsidRPr="00D35098">
        <w:rPr>
          <w:rFonts w:cstheme="minorHAnsi"/>
          <w:b/>
          <w:sz w:val="24"/>
          <w:szCs w:val="24"/>
        </w:rPr>
        <w:t>FONDO VINCULACIÓN CON LA COMUNIDAD 8% 202</w:t>
      </w:r>
      <w:r w:rsidR="009B683D">
        <w:rPr>
          <w:rFonts w:cstheme="minorHAnsi"/>
          <w:b/>
          <w:sz w:val="24"/>
          <w:szCs w:val="24"/>
        </w:rPr>
        <w:t xml:space="preserve">5 </w:t>
      </w:r>
      <w:r w:rsidRPr="00D35098">
        <w:rPr>
          <w:rFonts w:cstheme="minorHAnsi"/>
          <w:b/>
          <w:sz w:val="24"/>
          <w:szCs w:val="24"/>
        </w:rPr>
        <w:t>ASIGNACIONES DIRECTAS, ACTIVIDADES NO CONCURSABLES,</w:t>
      </w:r>
      <w:r w:rsidRPr="00D35098">
        <w:rPr>
          <w:rFonts w:cstheme="minorHAnsi"/>
          <w:sz w:val="24"/>
          <w:szCs w:val="24"/>
        </w:rPr>
        <w:t>”</w:t>
      </w:r>
      <w:bookmarkEnd w:id="4"/>
    </w:p>
    <w:p w14:paraId="0933A2EC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1CFDEE36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Esperando una favorable acogida a vuestra solicitud, le Saluda atentamente,</w:t>
      </w:r>
    </w:p>
    <w:p w14:paraId="54A8431D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5623A3E6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30538BC4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1025B68C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b/>
          <w:sz w:val="24"/>
          <w:szCs w:val="24"/>
        </w:rPr>
        <w:t>NOMBRE: ________________________________________________</w:t>
      </w:r>
    </w:p>
    <w:p w14:paraId="11D8D242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i/>
          <w:sz w:val="24"/>
          <w:szCs w:val="24"/>
        </w:rPr>
        <w:t>(Representante Legal Organización o Institución)</w:t>
      </w:r>
    </w:p>
    <w:p w14:paraId="4606E6B2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11CD27C3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067B294D" w14:textId="612F7FF9" w:rsidR="00E66CA7" w:rsidRPr="00D35098" w:rsidRDefault="00125FAA" w:rsidP="00E66CA7">
      <w:pPr>
        <w:jc w:val="both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B54B5A6" wp14:editId="764D6B1D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2148840" cy="1407160"/>
                <wp:effectExtent l="0" t="0" r="22860" b="2159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8F9385" w14:textId="77777777" w:rsidR="00E66CA7" w:rsidRDefault="00E66CA7" w:rsidP="00E66CA7">
                            <w:pPr>
                              <w:textDirection w:val="btLr"/>
                            </w:pPr>
                          </w:p>
                          <w:p w14:paraId="261B317B" w14:textId="77777777" w:rsidR="00E66CA7" w:rsidRDefault="00E66CA7" w:rsidP="00E66CA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</w:t>
                            </w:r>
                          </w:p>
                          <w:p w14:paraId="7C45FF31" w14:textId="77777777" w:rsidR="00E66CA7" w:rsidRDefault="00E66CA7" w:rsidP="00E66CA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FIRMA Y TIMBRE</w:t>
                            </w:r>
                          </w:p>
                          <w:p w14:paraId="245BEDE5" w14:textId="77777777" w:rsidR="00E66CA7" w:rsidRDefault="00E66CA7" w:rsidP="00E66CA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Representante Legal</w:t>
                            </w:r>
                          </w:p>
                          <w:p w14:paraId="75C21DAA" w14:textId="77777777" w:rsidR="00E66CA7" w:rsidRDefault="00E66CA7" w:rsidP="00E66CA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Organización postulante</w:t>
                            </w:r>
                          </w:p>
                          <w:p w14:paraId="32F8FACB" w14:textId="77777777" w:rsidR="00E66CA7" w:rsidRDefault="00E66CA7" w:rsidP="00E66CA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4B5A6" id="Rectángulo 29" o:spid="_x0000_s1027" style="position:absolute;left:0;text-align:left;margin-left:0;margin-top:2.6pt;width:169.2pt;height:110.8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338F9385" w14:textId="77777777" w:rsidR="00E66CA7" w:rsidRDefault="00E66CA7" w:rsidP="00E66CA7">
                      <w:pPr>
                        <w:textDirection w:val="btLr"/>
                      </w:pPr>
                    </w:p>
                    <w:p w14:paraId="261B317B" w14:textId="77777777" w:rsidR="00E66CA7" w:rsidRDefault="00E66CA7" w:rsidP="00E66CA7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</w:t>
                      </w:r>
                    </w:p>
                    <w:p w14:paraId="7C45FF31" w14:textId="77777777" w:rsidR="00E66CA7" w:rsidRDefault="00E66CA7" w:rsidP="00E66CA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FIRMA Y TIMBRE</w:t>
                      </w:r>
                    </w:p>
                    <w:p w14:paraId="245BEDE5" w14:textId="77777777" w:rsidR="00E66CA7" w:rsidRDefault="00E66CA7" w:rsidP="00E66CA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Representante Legal</w:t>
                      </w:r>
                    </w:p>
                    <w:p w14:paraId="75C21DAA" w14:textId="77777777" w:rsidR="00E66CA7" w:rsidRDefault="00E66CA7" w:rsidP="00E66CA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Organización postulante</w:t>
                      </w:r>
                    </w:p>
                    <w:p w14:paraId="32F8FACB" w14:textId="77777777" w:rsidR="00E66CA7" w:rsidRDefault="00E66CA7" w:rsidP="00E66CA7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EC310F" w14:textId="368681D4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2922EE3B" w14:textId="240B8DAF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3C1A28D9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529DD763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0C5CC08B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125B8154" w14:textId="66DDB302" w:rsidR="00E66CA7" w:rsidRPr="00125FAA" w:rsidRDefault="00E66CA7" w:rsidP="00E66CA7">
      <w:pPr>
        <w:pStyle w:val="Ttulo2"/>
        <w:jc w:val="center"/>
        <w:rPr>
          <w:rFonts w:asciiTheme="minorHAnsi" w:hAnsiTheme="minorHAnsi" w:cstheme="minorHAnsi"/>
          <w:b/>
          <w:bCs/>
          <w:szCs w:val="24"/>
        </w:rPr>
      </w:pPr>
      <w:bookmarkStart w:id="5" w:name="_Toc157705021"/>
      <w:bookmarkStart w:id="6" w:name="_Toc159513636"/>
      <w:bookmarkStart w:id="7" w:name="_Toc198911875"/>
      <w:r w:rsidRPr="00125FAA">
        <w:rPr>
          <w:rFonts w:asciiTheme="minorHAnsi" w:hAnsiTheme="minorHAnsi" w:cstheme="minorHAnsi"/>
          <w:b/>
          <w:szCs w:val="24"/>
        </w:rPr>
        <w:t>CARTA DE ACEPTACIÓN DE TERMINOS Y CONDICIONES DE LA SUBVENCIÓN</w:t>
      </w:r>
      <w:bookmarkEnd w:id="5"/>
      <w:r w:rsidRPr="00125FAA">
        <w:rPr>
          <w:rFonts w:asciiTheme="minorHAnsi" w:hAnsiTheme="minorHAnsi" w:cstheme="minorHAnsi"/>
          <w:b/>
          <w:szCs w:val="24"/>
        </w:rPr>
        <w:t xml:space="preserve"> “FONDO VINCULACIÓN CON LA COMUNIDAD 8% 202</w:t>
      </w:r>
      <w:r w:rsidR="005648D8" w:rsidRPr="00125FAA">
        <w:rPr>
          <w:rFonts w:asciiTheme="minorHAnsi" w:hAnsiTheme="minorHAnsi" w:cstheme="minorHAnsi"/>
          <w:b/>
          <w:szCs w:val="24"/>
        </w:rPr>
        <w:t>5</w:t>
      </w:r>
      <w:r w:rsidRPr="00125FAA">
        <w:rPr>
          <w:rFonts w:asciiTheme="minorHAnsi" w:hAnsiTheme="minorHAnsi" w:cstheme="minorHAnsi"/>
          <w:b/>
          <w:szCs w:val="24"/>
        </w:rPr>
        <w:t>, ASIGNACIONES DIRECTAS, ACTIVIDADES NO CONCURSABLES</w:t>
      </w:r>
      <w:r w:rsidRPr="00125FAA">
        <w:rPr>
          <w:rFonts w:asciiTheme="minorHAnsi" w:hAnsiTheme="minorHAnsi" w:cstheme="minorHAnsi"/>
          <w:bCs/>
          <w:szCs w:val="24"/>
        </w:rPr>
        <w:t>,”</w:t>
      </w:r>
      <w:bookmarkEnd w:id="6"/>
      <w:bookmarkEnd w:id="7"/>
    </w:p>
    <w:p w14:paraId="5B7D2F88" w14:textId="77777777" w:rsidR="00E66CA7" w:rsidRPr="00D35098" w:rsidRDefault="00E66CA7" w:rsidP="00E66CA7">
      <w:pPr>
        <w:jc w:val="center"/>
        <w:rPr>
          <w:rFonts w:cstheme="minorHAnsi"/>
          <w:bCs/>
          <w:sz w:val="24"/>
          <w:szCs w:val="24"/>
        </w:rPr>
      </w:pPr>
      <w:r w:rsidRPr="00D35098">
        <w:rPr>
          <w:rFonts w:cstheme="minorHAnsi"/>
          <w:bCs/>
          <w:sz w:val="24"/>
          <w:szCs w:val="24"/>
        </w:rPr>
        <w:t>(Instituciones privadas sin fines de lucro/ instituciones públicas)</w:t>
      </w:r>
    </w:p>
    <w:p w14:paraId="6C956133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39BED7D7" w14:textId="1CBE9355" w:rsidR="00E66CA7" w:rsidRPr="00D35098" w:rsidRDefault="00E66CA7" w:rsidP="009B683D">
      <w:pPr>
        <w:jc w:val="right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b/>
          <w:sz w:val="24"/>
          <w:szCs w:val="24"/>
        </w:rPr>
        <w:t>Comuna ____________________Fecha ____/______/202</w:t>
      </w:r>
      <w:r w:rsidR="009B683D">
        <w:rPr>
          <w:rFonts w:cstheme="minorHAnsi"/>
          <w:b/>
          <w:sz w:val="24"/>
          <w:szCs w:val="24"/>
        </w:rPr>
        <w:t>5</w:t>
      </w:r>
    </w:p>
    <w:p w14:paraId="696B25C0" w14:textId="77777777" w:rsidR="00E66CA7" w:rsidRDefault="00E66CA7" w:rsidP="00E66CA7">
      <w:pPr>
        <w:jc w:val="both"/>
        <w:rPr>
          <w:rFonts w:cstheme="minorHAnsi"/>
          <w:sz w:val="24"/>
          <w:szCs w:val="24"/>
        </w:rPr>
      </w:pPr>
    </w:p>
    <w:p w14:paraId="32A299A4" w14:textId="77777777" w:rsidR="009B683D" w:rsidRDefault="009B683D" w:rsidP="00E66CA7">
      <w:pPr>
        <w:jc w:val="both"/>
        <w:rPr>
          <w:rFonts w:cstheme="minorHAnsi"/>
          <w:sz w:val="24"/>
          <w:szCs w:val="24"/>
        </w:rPr>
      </w:pPr>
    </w:p>
    <w:p w14:paraId="780FC539" w14:textId="77777777" w:rsidR="009B683D" w:rsidRPr="00D35098" w:rsidRDefault="009B683D" w:rsidP="00E66CA7">
      <w:pPr>
        <w:jc w:val="both"/>
        <w:rPr>
          <w:rFonts w:cstheme="minorHAnsi"/>
          <w:sz w:val="24"/>
          <w:szCs w:val="24"/>
        </w:rPr>
      </w:pPr>
    </w:p>
    <w:p w14:paraId="4E941E00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 xml:space="preserve">Yo, ________________________________________________, Rut.: ___________________ Representante legal de la organización o institución _____________________________________, </w:t>
      </w:r>
    </w:p>
    <w:p w14:paraId="234FCB61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473A18DC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Declaro, conocer y aceptar el contenido íntegro del presente instructivo general y sus anexos, además de aceptar la normativa legal y reglamentaria vigente.</w:t>
      </w:r>
    </w:p>
    <w:p w14:paraId="1AD89AD9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 xml:space="preserve">Saluda atentamente, </w:t>
      </w:r>
      <w:r w:rsidRPr="00D35098">
        <w:rPr>
          <w:rFonts w:cstheme="minorHAnsi"/>
          <w:sz w:val="24"/>
          <w:szCs w:val="24"/>
        </w:rPr>
        <w:tab/>
        <w:t xml:space="preserve"> </w:t>
      </w:r>
    </w:p>
    <w:p w14:paraId="02B93208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15C0FD0E" w14:textId="77777777" w:rsidR="00E66CA7" w:rsidRPr="00D35098" w:rsidRDefault="00E66CA7" w:rsidP="00E66CA7">
      <w:pPr>
        <w:rPr>
          <w:rFonts w:cstheme="minorHAnsi"/>
          <w:b/>
          <w:sz w:val="24"/>
          <w:szCs w:val="24"/>
        </w:rPr>
      </w:pPr>
      <w:r w:rsidRPr="00D35098">
        <w:rPr>
          <w:rFonts w:cstheme="minorHAnsi"/>
          <w:b/>
          <w:sz w:val="24"/>
          <w:szCs w:val="24"/>
        </w:rPr>
        <w:t>NOMBRE DEL REPRESENTANTE LEGAL ______________________________________________</w:t>
      </w:r>
    </w:p>
    <w:p w14:paraId="27B8B2A5" w14:textId="77777777" w:rsidR="00E66CA7" w:rsidRPr="00D35098" w:rsidRDefault="00E66CA7" w:rsidP="00E66CA7">
      <w:pPr>
        <w:rPr>
          <w:rFonts w:cstheme="minorHAnsi"/>
          <w:b/>
          <w:sz w:val="24"/>
          <w:szCs w:val="24"/>
        </w:rPr>
      </w:pPr>
    </w:p>
    <w:p w14:paraId="73AA2307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610EC17F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0E220C04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4B33B7FD" w14:textId="440D1B42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1A264A24" w14:textId="33B190F2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49F709C4" w14:textId="09B73BFA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253E7102" w14:textId="45DB85D9" w:rsidR="00E66CA7" w:rsidRPr="00D35098" w:rsidRDefault="00125FAA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0B050B4" wp14:editId="0F8CE81F">
                <wp:simplePos x="0" y="0"/>
                <wp:positionH relativeFrom="column">
                  <wp:posOffset>2098675</wp:posOffset>
                </wp:positionH>
                <wp:positionV relativeFrom="paragraph">
                  <wp:posOffset>7620</wp:posOffset>
                </wp:positionV>
                <wp:extent cx="2148840" cy="1407160"/>
                <wp:effectExtent l="0" t="0" r="0" b="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1C27AE" w14:textId="77777777" w:rsidR="00E66CA7" w:rsidRDefault="00E66CA7" w:rsidP="00E66CA7">
                            <w:pPr>
                              <w:textDirection w:val="btLr"/>
                            </w:pPr>
                          </w:p>
                          <w:p w14:paraId="4D2B2816" w14:textId="77777777" w:rsidR="00E66CA7" w:rsidRDefault="00E66CA7" w:rsidP="00E66CA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</w:t>
                            </w:r>
                          </w:p>
                          <w:p w14:paraId="0BADA0B9" w14:textId="77777777" w:rsidR="00E66CA7" w:rsidRDefault="00E66CA7" w:rsidP="00E66CA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FIRMA Y TIMBRE DEL REPRESENTANTE LEGAL</w:t>
                            </w:r>
                          </w:p>
                          <w:p w14:paraId="1EFB8CAF" w14:textId="77777777" w:rsidR="00E66CA7" w:rsidRDefault="00E66CA7" w:rsidP="00E66CA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050B4" id="Rectángulo 37" o:spid="_x0000_s1028" style="position:absolute;left:0;text-align:left;margin-left:165.25pt;margin-top:.6pt;width:169.2pt;height:11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421C27AE" w14:textId="77777777" w:rsidR="00E66CA7" w:rsidRDefault="00E66CA7" w:rsidP="00E66CA7">
                      <w:pPr>
                        <w:textDirection w:val="btLr"/>
                      </w:pPr>
                    </w:p>
                    <w:p w14:paraId="4D2B2816" w14:textId="77777777" w:rsidR="00E66CA7" w:rsidRDefault="00E66CA7" w:rsidP="00E66CA7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</w:t>
                      </w:r>
                    </w:p>
                    <w:p w14:paraId="0BADA0B9" w14:textId="77777777" w:rsidR="00E66CA7" w:rsidRDefault="00E66CA7" w:rsidP="00E66CA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FIRMA Y TIMBRE DEL REPRESENTANTE LEGAL</w:t>
                      </w:r>
                    </w:p>
                    <w:p w14:paraId="1EFB8CAF" w14:textId="77777777" w:rsidR="00E66CA7" w:rsidRDefault="00E66CA7" w:rsidP="00E66CA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782142B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044CA98A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0C10C68A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7A9D4078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7DBF3F77" w14:textId="77777777" w:rsidR="00E66CA7" w:rsidRDefault="00E66CA7" w:rsidP="00E66CA7">
      <w:pPr>
        <w:jc w:val="both"/>
        <w:rPr>
          <w:rFonts w:cstheme="minorHAnsi"/>
          <w:sz w:val="24"/>
          <w:szCs w:val="24"/>
        </w:rPr>
      </w:pPr>
    </w:p>
    <w:p w14:paraId="2CF2AC72" w14:textId="77777777" w:rsidR="00E66CA7" w:rsidRDefault="00E66CA7" w:rsidP="00E66CA7">
      <w:pPr>
        <w:jc w:val="both"/>
        <w:rPr>
          <w:rFonts w:cstheme="minorHAnsi"/>
          <w:sz w:val="24"/>
          <w:szCs w:val="24"/>
        </w:rPr>
      </w:pPr>
    </w:p>
    <w:p w14:paraId="74CE60C3" w14:textId="77777777" w:rsidR="00E66CA7" w:rsidRDefault="00E66CA7" w:rsidP="00E66CA7">
      <w:pPr>
        <w:jc w:val="both"/>
        <w:rPr>
          <w:rFonts w:cstheme="minorHAnsi"/>
          <w:sz w:val="24"/>
          <w:szCs w:val="24"/>
        </w:rPr>
      </w:pPr>
    </w:p>
    <w:p w14:paraId="66DDC6D3" w14:textId="77777777" w:rsidR="005648D8" w:rsidRDefault="005648D8" w:rsidP="00E66CA7">
      <w:pPr>
        <w:jc w:val="both"/>
        <w:rPr>
          <w:rFonts w:cstheme="minorHAnsi"/>
          <w:sz w:val="24"/>
          <w:szCs w:val="24"/>
        </w:rPr>
      </w:pPr>
    </w:p>
    <w:p w14:paraId="75EE054C" w14:textId="77777777" w:rsidR="005648D8" w:rsidRDefault="005648D8" w:rsidP="00E66CA7">
      <w:pPr>
        <w:pStyle w:val="Ttulo2"/>
        <w:jc w:val="center"/>
        <w:rPr>
          <w:rFonts w:asciiTheme="minorHAnsi" w:hAnsiTheme="minorHAnsi" w:cstheme="minorHAnsi"/>
          <w:szCs w:val="24"/>
        </w:rPr>
      </w:pPr>
      <w:bookmarkStart w:id="8" w:name="_Toc157705022"/>
      <w:bookmarkStart w:id="9" w:name="_Toc159513637"/>
    </w:p>
    <w:p w14:paraId="3DA63556" w14:textId="77777777" w:rsidR="00F3681B" w:rsidRDefault="00F3681B" w:rsidP="00E66CA7">
      <w:pPr>
        <w:pStyle w:val="Ttulo2"/>
        <w:jc w:val="center"/>
        <w:rPr>
          <w:rFonts w:asciiTheme="minorHAnsi" w:hAnsiTheme="minorHAnsi" w:cstheme="minorHAnsi"/>
          <w:b/>
          <w:bCs/>
          <w:szCs w:val="24"/>
        </w:rPr>
      </w:pPr>
    </w:p>
    <w:p w14:paraId="6EC769E6" w14:textId="77777777" w:rsidR="00F3681B" w:rsidRDefault="00F3681B" w:rsidP="00E66CA7">
      <w:pPr>
        <w:pStyle w:val="Ttulo2"/>
        <w:jc w:val="center"/>
        <w:rPr>
          <w:rFonts w:asciiTheme="minorHAnsi" w:hAnsiTheme="minorHAnsi" w:cstheme="minorHAnsi"/>
          <w:b/>
          <w:bCs/>
          <w:szCs w:val="24"/>
        </w:rPr>
      </w:pPr>
    </w:p>
    <w:p w14:paraId="06DCFF3A" w14:textId="2C590952" w:rsidR="00E66CA7" w:rsidRPr="005648D8" w:rsidRDefault="00E66CA7" w:rsidP="00E66CA7">
      <w:pPr>
        <w:pStyle w:val="Ttulo2"/>
        <w:jc w:val="center"/>
        <w:rPr>
          <w:rFonts w:asciiTheme="minorHAnsi" w:hAnsiTheme="minorHAnsi" w:cstheme="minorHAnsi"/>
          <w:b/>
          <w:bCs/>
          <w:szCs w:val="24"/>
        </w:rPr>
      </w:pPr>
      <w:bookmarkStart w:id="10" w:name="_Toc198911876"/>
      <w:r w:rsidRPr="005648D8">
        <w:rPr>
          <w:rFonts w:asciiTheme="minorHAnsi" w:hAnsiTheme="minorHAnsi" w:cstheme="minorHAnsi"/>
          <w:b/>
          <w:bCs/>
          <w:szCs w:val="24"/>
        </w:rPr>
        <w:t>CARTA DE APOYO AL PROYECTO Y AUTORIZACIÓN DE USO DE ESPACIO PÚBLICO</w:t>
      </w:r>
      <w:bookmarkEnd w:id="8"/>
      <w:bookmarkEnd w:id="9"/>
      <w:bookmarkEnd w:id="10"/>
    </w:p>
    <w:p w14:paraId="67381209" w14:textId="77777777" w:rsidR="00E66CA7" w:rsidRPr="00D35098" w:rsidRDefault="00E66CA7" w:rsidP="00E66CA7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bookmarkStart w:id="11" w:name="_Toc157705023"/>
      <w:r w:rsidRPr="00D35098">
        <w:rPr>
          <w:rFonts w:cstheme="minorHAnsi"/>
          <w:bCs/>
          <w:sz w:val="24"/>
          <w:szCs w:val="24"/>
        </w:rPr>
        <w:t>(Instituciones Privadas sin fines de lucro)</w:t>
      </w:r>
      <w:bookmarkEnd w:id="11"/>
      <w:r w:rsidRPr="00D35098">
        <w:rPr>
          <w:rFonts w:cstheme="minorHAnsi"/>
          <w:bCs/>
          <w:sz w:val="24"/>
          <w:szCs w:val="24"/>
        </w:rPr>
        <w:t xml:space="preserve"> (solo en el caso que la iniciativa considere intervención de espacio público)</w:t>
      </w:r>
    </w:p>
    <w:p w14:paraId="6D18C56C" w14:textId="0C3DB45B" w:rsidR="00E66CA7" w:rsidRPr="00D35098" w:rsidRDefault="00E66CA7" w:rsidP="00E66CA7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D35098">
        <w:rPr>
          <w:rFonts w:cstheme="minorHAnsi"/>
          <w:sz w:val="24"/>
          <w:szCs w:val="24"/>
        </w:rPr>
        <w:t>“</w:t>
      </w:r>
      <w:r w:rsidRPr="00D35098">
        <w:rPr>
          <w:rFonts w:cstheme="minorHAnsi"/>
          <w:b/>
          <w:sz w:val="24"/>
          <w:szCs w:val="24"/>
        </w:rPr>
        <w:t>FONDO VINCULACIÓN CON LA COMUNIDAD 8% 202</w:t>
      </w:r>
      <w:r w:rsidR="009B683D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, </w:t>
      </w:r>
      <w:r w:rsidRPr="00D35098">
        <w:rPr>
          <w:rFonts w:cstheme="minorHAnsi"/>
          <w:b/>
          <w:sz w:val="24"/>
          <w:szCs w:val="24"/>
        </w:rPr>
        <w:t>ASIGNACIONES DIRECTAS, ACTIVIDADES NO CONCURSABLES,</w:t>
      </w:r>
      <w:r w:rsidRPr="00D35098">
        <w:rPr>
          <w:rFonts w:cstheme="minorHAnsi"/>
          <w:sz w:val="24"/>
          <w:szCs w:val="24"/>
        </w:rPr>
        <w:t>”</w:t>
      </w:r>
    </w:p>
    <w:p w14:paraId="6A5ABE7C" w14:textId="77777777" w:rsidR="00E66CA7" w:rsidRPr="00D35098" w:rsidRDefault="00E66CA7" w:rsidP="00E66CA7">
      <w:pPr>
        <w:rPr>
          <w:rFonts w:cstheme="minorHAnsi"/>
          <w:b/>
          <w:bCs/>
          <w:sz w:val="24"/>
          <w:szCs w:val="24"/>
        </w:rPr>
      </w:pPr>
    </w:p>
    <w:p w14:paraId="364A9DCC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67947386" w14:textId="50E7214C" w:rsidR="00E66CA7" w:rsidRPr="00D35098" w:rsidRDefault="00E66CA7" w:rsidP="009B683D">
      <w:pPr>
        <w:jc w:val="right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b/>
          <w:sz w:val="24"/>
          <w:szCs w:val="24"/>
        </w:rPr>
        <w:t>Comuna ____________________Fecha ____/______/202</w:t>
      </w:r>
      <w:r w:rsidR="009B683D">
        <w:rPr>
          <w:rFonts w:cstheme="minorHAnsi"/>
          <w:b/>
          <w:sz w:val="24"/>
          <w:szCs w:val="24"/>
        </w:rPr>
        <w:t>5</w:t>
      </w:r>
    </w:p>
    <w:p w14:paraId="4520C268" w14:textId="77777777" w:rsidR="00E66CA7" w:rsidRDefault="00E66CA7" w:rsidP="00E66CA7">
      <w:pPr>
        <w:jc w:val="both"/>
        <w:rPr>
          <w:rFonts w:cstheme="minorHAnsi"/>
          <w:sz w:val="24"/>
          <w:szCs w:val="24"/>
        </w:rPr>
      </w:pPr>
    </w:p>
    <w:p w14:paraId="54A1F602" w14:textId="77777777" w:rsidR="009B683D" w:rsidRDefault="009B683D" w:rsidP="00E66CA7">
      <w:pPr>
        <w:jc w:val="both"/>
        <w:rPr>
          <w:rFonts w:cstheme="minorHAnsi"/>
          <w:sz w:val="24"/>
          <w:szCs w:val="24"/>
        </w:rPr>
      </w:pPr>
    </w:p>
    <w:p w14:paraId="732D16A5" w14:textId="77777777" w:rsidR="009B683D" w:rsidRPr="00D35098" w:rsidRDefault="009B683D" w:rsidP="00E66CA7">
      <w:pPr>
        <w:jc w:val="both"/>
        <w:rPr>
          <w:rFonts w:cstheme="minorHAnsi"/>
          <w:sz w:val="24"/>
          <w:szCs w:val="24"/>
        </w:rPr>
      </w:pPr>
    </w:p>
    <w:p w14:paraId="14CEEABF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 xml:space="preserve">Yo, ________________________________________________, Rut.: ___________________ alcalde de la Ilustre Municipalidad de la Comuna de _____________________________________, </w:t>
      </w:r>
    </w:p>
    <w:p w14:paraId="6110687E" w14:textId="076E7589" w:rsidR="00E66CA7" w:rsidRPr="00D35098" w:rsidRDefault="00E66CA7" w:rsidP="00E66CA7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D35098">
        <w:rPr>
          <w:rFonts w:cstheme="minorHAnsi"/>
          <w:sz w:val="24"/>
          <w:szCs w:val="24"/>
        </w:rPr>
        <w:t>Hago presente mediante esta carta que apoyo el proyecto   denominado “________________________________, por el monto de $ ____________________ postulado a “</w:t>
      </w:r>
      <w:r w:rsidRPr="00D35098">
        <w:rPr>
          <w:rFonts w:cstheme="minorHAnsi"/>
          <w:b/>
          <w:sz w:val="24"/>
          <w:szCs w:val="24"/>
        </w:rPr>
        <w:t>FONDO VINCULACIÓN CON LA COMUNIDAD 8% 202</w:t>
      </w:r>
      <w:r w:rsidR="009B683D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, </w:t>
      </w:r>
      <w:r w:rsidRPr="00D35098">
        <w:rPr>
          <w:rFonts w:cstheme="minorHAnsi"/>
          <w:b/>
          <w:sz w:val="24"/>
          <w:szCs w:val="24"/>
        </w:rPr>
        <w:t>ASIGNACIONES DIRECTAS, ACTIVIDADES NO CONCURSABLES,</w:t>
      </w:r>
      <w:r w:rsidRPr="00D35098">
        <w:rPr>
          <w:rFonts w:cstheme="minorHAnsi"/>
          <w:sz w:val="24"/>
          <w:szCs w:val="24"/>
        </w:rPr>
        <w:t>”</w:t>
      </w:r>
    </w:p>
    <w:p w14:paraId="4D859213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sz w:val="24"/>
          <w:szCs w:val="24"/>
        </w:rPr>
        <w:t>y autorizo el uso de espacio público ubicado en __________________________________.</w:t>
      </w:r>
    </w:p>
    <w:p w14:paraId="1841B6C0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 xml:space="preserve"> </w:t>
      </w:r>
    </w:p>
    <w:p w14:paraId="2C0CA10B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7B8AECCC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b/>
          <w:sz w:val="24"/>
          <w:szCs w:val="24"/>
        </w:rPr>
        <w:t>NOMBRE ALCALDE:  ________________________________________________</w:t>
      </w:r>
    </w:p>
    <w:p w14:paraId="1BAB4B18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156C8A4C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00025064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73D2CA71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78AD4124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039F25C" wp14:editId="0491C4D8">
                <wp:simplePos x="0" y="0"/>
                <wp:positionH relativeFrom="column">
                  <wp:posOffset>2193925</wp:posOffset>
                </wp:positionH>
                <wp:positionV relativeFrom="paragraph">
                  <wp:posOffset>142875</wp:posOffset>
                </wp:positionV>
                <wp:extent cx="2148840" cy="1407160"/>
                <wp:effectExtent l="0" t="0" r="0" b="0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C43547" w14:textId="77777777" w:rsidR="00E66CA7" w:rsidRDefault="00E66CA7" w:rsidP="00E66CA7">
                            <w:pPr>
                              <w:textDirection w:val="btLr"/>
                            </w:pPr>
                          </w:p>
                          <w:p w14:paraId="1F3CB305" w14:textId="77777777" w:rsidR="00E66CA7" w:rsidRDefault="00E66CA7" w:rsidP="00E66CA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</w:t>
                            </w:r>
                          </w:p>
                          <w:p w14:paraId="76AC9291" w14:textId="77777777" w:rsidR="00E66CA7" w:rsidRDefault="00E66CA7" w:rsidP="00E66CA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FIRMA Y TIMBRE</w:t>
                            </w:r>
                          </w:p>
                          <w:p w14:paraId="557FB704" w14:textId="77777777" w:rsidR="00E66CA7" w:rsidRDefault="00E66CA7" w:rsidP="00E66CA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9F25C" id="Rectángulo 40" o:spid="_x0000_s1029" style="position:absolute;left:0;text-align:left;margin-left:172.75pt;margin-top:11.25pt;width:169.2pt;height:11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41C43547" w14:textId="77777777" w:rsidR="00E66CA7" w:rsidRDefault="00E66CA7" w:rsidP="00E66CA7">
                      <w:pPr>
                        <w:textDirection w:val="btLr"/>
                      </w:pPr>
                    </w:p>
                    <w:p w14:paraId="1F3CB305" w14:textId="77777777" w:rsidR="00E66CA7" w:rsidRDefault="00E66CA7" w:rsidP="00E66CA7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</w:t>
                      </w:r>
                    </w:p>
                    <w:p w14:paraId="76AC9291" w14:textId="77777777" w:rsidR="00E66CA7" w:rsidRDefault="00E66CA7" w:rsidP="00E66CA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FIRMA Y TIMBRE</w:t>
                      </w:r>
                    </w:p>
                    <w:p w14:paraId="557FB704" w14:textId="77777777" w:rsidR="00E66CA7" w:rsidRDefault="00E66CA7" w:rsidP="00E66CA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A90607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54590F70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77B20DCE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04C89B0A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1EF08435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0C0CBA3A" w14:textId="77777777" w:rsidR="00E66CA7" w:rsidRDefault="00E66CA7" w:rsidP="00E66CA7">
      <w:pPr>
        <w:jc w:val="both"/>
        <w:rPr>
          <w:rFonts w:cstheme="minorHAnsi"/>
          <w:sz w:val="24"/>
          <w:szCs w:val="24"/>
        </w:rPr>
      </w:pPr>
    </w:p>
    <w:p w14:paraId="1E0DA428" w14:textId="77777777" w:rsidR="005648D8" w:rsidRDefault="005648D8" w:rsidP="00E66CA7">
      <w:pPr>
        <w:jc w:val="both"/>
        <w:rPr>
          <w:rFonts w:cstheme="minorHAnsi"/>
          <w:sz w:val="24"/>
          <w:szCs w:val="24"/>
        </w:rPr>
      </w:pPr>
    </w:p>
    <w:p w14:paraId="120CF012" w14:textId="77777777" w:rsidR="005648D8" w:rsidRDefault="005648D8" w:rsidP="00E66CA7">
      <w:pPr>
        <w:jc w:val="both"/>
        <w:rPr>
          <w:rFonts w:cstheme="minorHAnsi"/>
          <w:sz w:val="24"/>
          <w:szCs w:val="24"/>
        </w:rPr>
      </w:pPr>
    </w:p>
    <w:p w14:paraId="022D689D" w14:textId="77777777" w:rsidR="005648D8" w:rsidRDefault="005648D8" w:rsidP="00E66CA7">
      <w:pPr>
        <w:jc w:val="both"/>
        <w:rPr>
          <w:rFonts w:cstheme="minorHAnsi"/>
          <w:sz w:val="24"/>
          <w:szCs w:val="24"/>
        </w:rPr>
      </w:pPr>
    </w:p>
    <w:p w14:paraId="28CA8A7E" w14:textId="77777777" w:rsidR="005648D8" w:rsidRDefault="005648D8" w:rsidP="00E66CA7">
      <w:pPr>
        <w:jc w:val="both"/>
        <w:rPr>
          <w:rFonts w:cstheme="minorHAnsi"/>
          <w:sz w:val="24"/>
          <w:szCs w:val="24"/>
        </w:rPr>
      </w:pPr>
    </w:p>
    <w:p w14:paraId="2F8F4AA2" w14:textId="77777777" w:rsidR="005648D8" w:rsidRDefault="005648D8" w:rsidP="00E66CA7">
      <w:pPr>
        <w:jc w:val="both"/>
        <w:rPr>
          <w:rFonts w:cstheme="minorHAnsi"/>
          <w:sz w:val="24"/>
          <w:szCs w:val="24"/>
        </w:rPr>
      </w:pPr>
    </w:p>
    <w:p w14:paraId="79D7814D" w14:textId="77777777" w:rsidR="00E66CA7" w:rsidRPr="005648D8" w:rsidRDefault="00E66CA7" w:rsidP="00E66CA7">
      <w:pPr>
        <w:pStyle w:val="Ttulo2"/>
        <w:jc w:val="center"/>
        <w:rPr>
          <w:rFonts w:asciiTheme="minorHAnsi" w:hAnsiTheme="minorHAnsi" w:cstheme="minorHAnsi"/>
          <w:b/>
          <w:bCs/>
          <w:szCs w:val="24"/>
        </w:rPr>
      </w:pPr>
      <w:bookmarkStart w:id="12" w:name="_Toc157705024"/>
      <w:bookmarkStart w:id="13" w:name="_Toc159513638"/>
      <w:bookmarkStart w:id="14" w:name="_Toc198911877"/>
      <w:r w:rsidRPr="005648D8">
        <w:rPr>
          <w:rFonts w:asciiTheme="minorHAnsi" w:hAnsiTheme="minorHAnsi" w:cstheme="minorHAnsi"/>
          <w:b/>
          <w:bCs/>
          <w:szCs w:val="24"/>
        </w:rPr>
        <w:t>CARTA DE COMPROMISO</w:t>
      </w:r>
      <w:bookmarkEnd w:id="12"/>
      <w:bookmarkEnd w:id="13"/>
      <w:bookmarkEnd w:id="14"/>
    </w:p>
    <w:p w14:paraId="5B88678C" w14:textId="77777777" w:rsidR="00E66CA7" w:rsidRPr="00D35098" w:rsidRDefault="00E66CA7" w:rsidP="00E66CA7">
      <w:pPr>
        <w:jc w:val="center"/>
        <w:rPr>
          <w:rFonts w:cstheme="minorHAnsi"/>
          <w:bCs/>
          <w:sz w:val="24"/>
          <w:szCs w:val="24"/>
        </w:rPr>
      </w:pPr>
      <w:r w:rsidRPr="00D35098">
        <w:rPr>
          <w:rFonts w:cstheme="minorHAnsi"/>
          <w:bCs/>
          <w:sz w:val="24"/>
          <w:szCs w:val="24"/>
        </w:rPr>
        <w:t>(Instituciones Privadas sin fines de lucro/ Instituciones públicas)</w:t>
      </w:r>
    </w:p>
    <w:p w14:paraId="1AF95A60" w14:textId="1C961712" w:rsidR="00E66CA7" w:rsidRPr="00D35098" w:rsidRDefault="00E66CA7" w:rsidP="00E66CA7">
      <w:pPr>
        <w:jc w:val="center"/>
        <w:rPr>
          <w:rFonts w:cstheme="minorHAnsi"/>
          <w:bCs/>
          <w:sz w:val="24"/>
          <w:szCs w:val="24"/>
        </w:rPr>
      </w:pPr>
      <w:bookmarkStart w:id="15" w:name="_Hlk158386167"/>
      <w:r w:rsidRPr="00D35098">
        <w:rPr>
          <w:rFonts w:cstheme="minorHAnsi"/>
          <w:b/>
          <w:sz w:val="24"/>
          <w:szCs w:val="24"/>
        </w:rPr>
        <w:t>FONDO VINCULACIÓN CON LA COMUNIDAD 8% 202</w:t>
      </w:r>
      <w:r w:rsidR="009B683D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, </w:t>
      </w:r>
      <w:r w:rsidRPr="00D35098">
        <w:rPr>
          <w:rFonts w:cstheme="minorHAnsi"/>
          <w:b/>
          <w:sz w:val="24"/>
          <w:szCs w:val="24"/>
        </w:rPr>
        <w:t>ASIGNACIONES DIRECTAS, ACTIVIDADES NO CONCURSABLES</w:t>
      </w:r>
      <w:r>
        <w:rPr>
          <w:rFonts w:cstheme="minorHAnsi"/>
          <w:b/>
          <w:sz w:val="24"/>
          <w:szCs w:val="24"/>
        </w:rPr>
        <w:t>.</w:t>
      </w:r>
    </w:p>
    <w:bookmarkEnd w:id="15"/>
    <w:p w14:paraId="6B0CD9A8" w14:textId="77777777" w:rsidR="00E66CA7" w:rsidRPr="00D35098" w:rsidRDefault="00E66CA7" w:rsidP="00E66CA7">
      <w:pPr>
        <w:rPr>
          <w:rFonts w:cstheme="minorHAnsi"/>
          <w:b/>
          <w:bCs/>
          <w:sz w:val="24"/>
          <w:szCs w:val="24"/>
        </w:rPr>
      </w:pPr>
    </w:p>
    <w:p w14:paraId="6706F87E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1177DA5C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3E00B411" w14:textId="232C41A9" w:rsidR="00E66CA7" w:rsidRDefault="00E66CA7" w:rsidP="009B683D">
      <w:pPr>
        <w:jc w:val="right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b/>
          <w:sz w:val="24"/>
          <w:szCs w:val="24"/>
        </w:rPr>
        <w:t>Comuna ____________________Fecha ____/______/202</w:t>
      </w:r>
      <w:r w:rsidR="009B683D">
        <w:rPr>
          <w:rFonts w:cstheme="minorHAnsi"/>
          <w:b/>
          <w:sz w:val="24"/>
          <w:szCs w:val="24"/>
        </w:rPr>
        <w:t>5</w:t>
      </w:r>
    </w:p>
    <w:p w14:paraId="692ACAD0" w14:textId="77777777" w:rsidR="009B683D" w:rsidRDefault="009B683D" w:rsidP="009B683D">
      <w:pPr>
        <w:jc w:val="right"/>
        <w:rPr>
          <w:rFonts w:cstheme="minorHAnsi"/>
          <w:b/>
          <w:sz w:val="24"/>
          <w:szCs w:val="24"/>
        </w:rPr>
      </w:pPr>
    </w:p>
    <w:p w14:paraId="689766C5" w14:textId="77777777" w:rsidR="009B683D" w:rsidRDefault="009B683D" w:rsidP="009B683D">
      <w:pPr>
        <w:jc w:val="right"/>
        <w:rPr>
          <w:rFonts w:cstheme="minorHAnsi"/>
          <w:b/>
          <w:sz w:val="24"/>
          <w:szCs w:val="24"/>
        </w:rPr>
      </w:pPr>
    </w:p>
    <w:p w14:paraId="4523A54B" w14:textId="77777777" w:rsidR="009B683D" w:rsidRPr="00D35098" w:rsidRDefault="009B683D" w:rsidP="009B683D">
      <w:pPr>
        <w:jc w:val="right"/>
        <w:rPr>
          <w:rFonts w:cstheme="minorHAnsi"/>
          <w:b/>
          <w:sz w:val="24"/>
          <w:szCs w:val="24"/>
        </w:rPr>
      </w:pPr>
    </w:p>
    <w:p w14:paraId="3C08D64E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Yo, _________________________________________ Rut., _______________________, presidente (a) de la Organización o Institución __________________________________________.</w:t>
      </w:r>
    </w:p>
    <w:p w14:paraId="3A1237EB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67F7F415" w14:textId="5FD8BA86" w:rsidR="00E66CA7" w:rsidRPr="00D35098" w:rsidRDefault="00E66CA7" w:rsidP="00E66CA7">
      <w:pPr>
        <w:jc w:val="both"/>
        <w:rPr>
          <w:rFonts w:cstheme="minorHAnsi"/>
          <w:bCs/>
          <w:sz w:val="24"/>
          <w:szCs w:val="24"/>
        </w:rPr>
      </w:pPr>
      <w:r w:rsidRPr="00D35098">
        <w:rPr>
          <w:rFonts w:cstheme="minorHAnsi"/>
          <w:sz w:val="24"/>
          <w:szCs w:val="24"/>
        </w:rPr>
        <w:t>Declaro que la organización que represento se compromete a generar todas las acciones que sean necesarias para prevenir actos de violencia, consumo de alcohol y drogas en recintos que se ejecuten actividades con recursos obtenidos por la subvención “</w:t>
      </w:r>
      <w:r w:rsidRPr="00D35098">
        <w:rPr>
          <w:rFonts w:cstheme="minorHAnsi"/>
          <w:b/>
          <w:sz w:val="24"/>
          <w:szCs w:val="24"/>
        </w:rPr>
        <w:t>FONDO VINCULACIÓN CON LA COMUNIDAD 8% 202</w:t>
      </w:r>
      <w:r w:rsidR="005648D8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, </w:t>
      </w:r>
      <w:r w:rsidRPr="00D35098">
        <w:rPr>
          <w:rFonts w:cstheme="minorHAnsi"/>
          <w:b/>
          <w:sz w:val="24"/>
          <w:szCs w:val="24"/>
        </w:rPr>
        <w:t>ASIGNACIONES DIRECTAS, ACTIVIDADES NO CONCURSABLES,”</w:t>
      </w:r>
    </w:p>
    <w:p w14:paraId="2E5BAEEF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0E52D07B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b/>
          <w:sz w:val="24"/>
          <w:szCs w:val="24"/>
        </w:rPr>
        <w:t>NOMBRE: ________________________________________________</w:t>
      </w:r>
    </w:p>
    <w:p w14:paraId="1A14C75E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(Representante Legal Organización o Institución)</w:t>
      </w:r>
    </w:p>
    <w:p w14:paraId="2A311BF8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390AC320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6CEC67C8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44565699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3F44F7A2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53DCE9B4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8DEBEFB" wp14:editId="04516E57">
                <wp:simplePos x="0" y="0"/>
                <wp:positionH relativeFrom="column">
                  <wp:posOffset>1727200</wp:posOffset>
                </wp:positionH>
                <wp:positionV relativeFrom="paragraph">
                  <wp:posOffset>355600</wp:posOffset>
                </wp:positionV>
                <wp:extent cx="2148840" cy="1407160"/>
                <wp:effectExtent l="0" t="0" r="0" b="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6343" y="3081183"/>
                          <a:ext cx="213931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827880" w14:textId="77777777" w:rsidR="00E66CA7" w:rsidRDefault="00E66CA7" w:rsidP="00E66CA7">
                            <w:pPr>
                              <w:textDirection w:val="btLr"/>
                            </w:pPr>
                          </w:p>
                          <w:p w14:paraId="1F55BA44" w14:textId="77777777" w:rsidR="00E66CA7" w:rsidRDefault="00E66CA7" w:rsidP="00E66CA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</w:t>
                            </w:r>
                          </w:p>
                          <w:p w14:paraId="36D78E88" w14:textId="77777777" w:rsidR="00E66CA7" w:rsidRDefault="00E66CA7" w:rsidP="00E66CA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FIRMA Y TIMBRE</w:t>
                            </w:r>
                          </w:p>
                          <w:p w14:paraId="0683CA5B" w14:textId="77777777" w:rsidR="00E66CA7" w:rsidRDefault="00E66CA7" w:rsidP="00E66CA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Representante Legal</w:t>
                            </w:r>
                          </w:p>
                          <w:p w14:paraId="08F6BB76" w14:textId="77777777" w:rsidR="00E66CA7" w:rsidRDefault="00E66CA7" w:rsidP="00E66CA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Organización postulante</w:t>
                            </w:r>
                          </w:p>
                          <w:p w14:paraId="7C824C65" w14:textId="77777777" w:rsidR="00E66CA7" w:rsidRDefault="00E66CA7" w:rsidP="00E66CA7">
                            <w:pPr>
                              <w:jc w:val="center"/>
                              <w:textDirection w:val="btLr"/>
                            </w:pPr>
                          </w:p>
                          <w:p w14:paraId="2DB9B72D" w14:textId="77777777" w:rsidR="00E66CA7" w:rsidRDefault="00E66CA7" w:rsidP="00E66CA7">
                            <w:pPr>
                              <w:jc w:val="center"/>
                              <w:textDirection w:val="btLr"/>
                            </w:pPr>
                          </w:p>
                          <w:p w14:paraId="48B5162F" w14:textId="77777777" w:rsidR="00E66CA7" w:rsidRDefault="00E66CA7" w:rsidP="00E66CA7">
                            <w:pPr>
                              <w:jc w:val="center"/>
                              <w:textDirection w:val="btLr"/>
                            </w:pPr>
                          </w:p>
                          <w:p w14:paraId="6620E4EF" w14:textId="77777777" w:rsidR="00E66CA7" w:rsidRDefault="00E66CA7" w:rsidP="00E66CA7">
                            <w:pPr>
                              <w:textDirection w:val="btLr"/>
                            </w:pPr>
                          </w:p>
                          <w:p w14:paraId="16FB9931" w14:textId="77777777" w:rsidR="00E66CA7" w:rsidRDefault="00E66CA7" w:rsidP="00E66CA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EBEFB" id="Rectángulo 35" o:spid="_x0000_s1030" style="position:absolute;left:0;text-align:left;margin-left:136pt;margin-top:28pt;width:169.2pt;height:11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63827880" w14:textId="77777777" w:rsidR="00E66CA7" w:rsidRDefault="00E66CA7" w:rsidP="00E66CA7">
                      <w:pPr>
                        <w:textDirection w:val="btLr"/>
                      </w:pPr>
                    </w:p>
                    <w:p w14:paraId="1F55BA44" w14:textId="77777777" w:rsidR="00E66CA7" w:rsidRDefault="00E66CA7" w:rsidP="00E66CA7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</w:t>
                      </w:r>
                    </w:p>
                    <w:p w14:paraId="36D78E88" w14:textId="77777777" w:rsidR="00E66CA7" w:rsidRDefault="00E66CA7" w:rsidP="00E66CA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FIRMA Y TIMBRE</w:t>
                      </w:r>
                    </w:p>
                    <w:p w14:paraId="0683CA5B" w14:textId="77777777" w:rsidR="00E66CA7" w:rsidRDefault="00E66CA7" w:rsidP="00E66CA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Representante Legal</w:t>
                      </w:r>
                    </w:p>
                    <w:p w14:paraId="08F6BB76" w14:textId="77777777" w:rsidR="00E66CA7" w:rsidRDefault="00E66CA7" w:rsidP="00E66CA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Organización postulante</w:t>
                      </w:r>
                    </w:p>
                    <w:p w14:paraId="7C824C65" w14:textId="77777777" w:rsidR="00E66CA7" w:rsidRDefault="00E66CA7" w:rsidP="00E66CA7">
                      <w:pPr>
                        <w:jc w:val="center"/>
                        <w:textDirection w:val="btLr"/>
                      </w:pPr>
                    </w:p>
                    <w:p w14:paraId="2DB9B72D" w14:textId="77777777" w:rsidR="00E66CA7" w:rsidRDefault="00E66CA7" w:rsidP="00E66CA7">
                      <w:pPr>
                        <w:jc w:val="center"/>
                        <w:textDirection w:val="btLr"/>
                      </w:pPr>
                    </w:p>
                    <w:p w14:paraId="48B5162F" w14:textId="77777777" w:rsidR="00E66CA7" w:rsidRDefault="00E66CA7" w:rsidP="00E66CA7">
                      <w:pPr>
                        <w:jc w:val="center"/>
                        <w:textDirection w:val="btLr"/>
                      </w:pPr>
                    </w:p>
                    <w:p w14:paraId="6620E4EF" w14:textId="77777777" w:rsidR="00E66CA7" w:rsidRDefault="00E66CA7" w:rsidP="00E66CA7">
                      <w:pPr>
                        <w:textDirection w:val="btLr"/>
                      </w:pPr>
                    </w:p>
                    <w:p w14:paraId="16FB9931" w14:textId="77777777" w:rsidR="00E66CA7" w:rsidRDefault="00E66CA7" w:rsidP="00E66CA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CFE6ECA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27ED1167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4CC163F9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32253335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582A335F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64F3353D" w14:textId="77777777" w:rsidR="005648D8" w:rsidRDefault="005648D8" w:rsidP="00E66CA7">
      <w:pPr>
        <w:pStyle w:val="Ttulo2"/>
        <w:jc w:val="center"/>
        <w:rPr>
          <w:rFonts w:asciiTheme="minorHAnsi" w:hAnsiTheme="minorHAnsi" w:cstheme="minorHAnsi"/>
          <w:szCs w:val="24"/>
        </w:rPr>
      </w:pPr>
      <w:bookmarkStart w:id="16" w:name="_heading=h.1664s55" w:colFirst="0" w:colLast="0"/>
      <w:bookmarkStart w:id="17" w:name="_Toc157705025"/>
      <w:bookmarkStart w:id="18" w:name="_Toc159513639"/>
      <w:bookmarkEnd w:id="16"/>
    </w:p>
    <w:p w14:paraId="11FBF2DD" w14:textId="77777777" w:rsidR="005648D8" w:rsidRDefault="005648D8" w:rsidP="00E66CA7">
      <w:pPr>
        <w:pStyle w:val="Ttulo2"/>
        <w:jc w:val="center"/>
        <w:rPr>
          <w:rFonts w:asciiTheme="minorHAnsi" w:hAnsiTheme="minorHAnsi" w:cstheme="minorHAnsi"/>
          <w:szCs w:val="24"/>
        </w:rPr>
      </w:pPr>
    </w:p>
    <w:p w14:paraId="015C6D96" w14:textId="614E400C" w:rsidR="00E66CA7" w:rsidRPr="005648D8" w:rsidRDefault="00E66CA7" w:rsidP="00E66CA7">
      <w:pPr>
        <w:pStyle w:val="Ttulo2"/>
        <w:jc w:val="center"/>
        <w:rPr>
          <w:rFonts w:asciiTheme="minorHAnsi" w:hAnsiTheme="minorHAnsi" w:cstheme="minorHAnsi"/>
          <w:b/>
          <w:bCs/>
          <w:szCs w:val="24"/>
        </w:rPr>
      </w:pPr>
      <w:bookmarkStart w:id="19" w:name="_Toc198911878"/>
      <w:r w:rsidRPr="005648D8">
        <w:rPr>
          <w:rFonts w:asciiTheme="minorHAnsi" w:hAnsiTheme="minorHAnsi" w:cstheme="minorHAnsi"/>
          <w:b/>
          <w:bCs/>
          <w:szCs w:val="24"/>
        </w:rPr>
        <w:t>DECLARACIÓN JURADA</w:t>
      </w:r>
      <w:bookmarkEnd w:id="17"/>
      <w:bookmarkEnd w:id="18"/>
      <w:bookmarkEnd w:id="19"/>
    </w:p>
    <w:p w14:paraId="51E4CD43" w14:textId="77777777" w:rsidR="00E66CA7" w:rsidRPr="00D35098" w:rsidRDefault="00E66CA7" w:rsidP="00E66CA7">
      <w:pPr>
        <w:jc w:val="center"/>
        <w:rPr>
          <w:rFonts w:cstheme="minorHAnsi"/>
          <w:bCs/>
          <w:sz w:val="24"/>
          <w:szCs w:val="24"/>
        </w:rPr>
      </w:pPr>
      <w:r w:rsidRPr="00D35098">
        <w:rPr>
          <w:rFonts w:cstheme="minorHAnsi"/>
          <w:bCs/>
          <w:sz w:val="24"/>
          <w:szCs w:val="24"/>
        </w:rPr>
        <w:t>(Instituciones Privadas sin fines de lucro)</w:t>
      </w:r>
    </w:p>
    <w:p w14:paraId="51A35EE7" w14:textId="77777777" w:rsidR="00E66CA7" w:rsidRPr="00D35098" w:rsidRDefault="00E66CA7" w:rsidP="00E66CA7">
      <w:pPr>
        <w:jc w:val="center"/>
        <w:rPr>
          <w:rFonts w:cstheme="minorHAnsi"/>
          <w:b/>
          <w:bCs/>
          <w:sz w:val="24"/>
          <w:szCs w:val="24"/>
        </w:rPr>
      </w:pPr>
      <w:r w:rsidRPr="00D35098">
        <w:rPr>
          <w:rFonts w:cstheme="minorHAnsi"/>
          <w:b/>
          <w:bCs/>
          <w:sz w:val="24"/>
          <w:szCs w:val="24"/>
        </w:rPr>
        <w:t xml:space="preserve">DE LAS RESTRICCIONES DEL FONDO </w:t>
      </w:r>
    </w:p>
    <w:p w14:paraId="037CA7E0" w14:textId="12517DED" w:rsidR="00E66CA7" w:rsidRPr="00D35098" w:rsidRDefault="00E66CA7" w:rsidP="00E66CA7">
      <w:pPr>
        <w:jc w:val="center"/>
        <w:rPr>
          <w:rFonts w:cstheme="minorHAnsi"/>
          <w:bCs/>
          <w:sz w:val="24"/>
          <w:szCs w:val="24"/>
        </w:rPr>
      </w:pPr>
      <w:r w:rsidRPr="00D35098">
        <w:rPr>
          <w:rFonts w:cstheme="minorHAnsi"/>
          <w:b/>
          <w:sz w:val="24"/>
          <w:szCs w:val="24"/>
        </w:rPr>
        <w:t>FONDO VINCULACIÓN CON LA COMUNIDAD 8% 202</w:t>
      </w:r>
      <w:r w:rsidR="009B683D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, </w:t>
      </w:r>
      <w:r w:rsidRPr="00D35098">
        <w:rPr>
          <w:rFonts w:cstheme="minorHAnsi"/>
          <w:b/>
          <w:sz w:val="24"/>
          <w:szCs w:val="24"/>
        </w:rPr>
        <w:t>ASIGNACIONES DIRECTAS, ACTIVIDADES NO CONCURSABLES</w:t>
      </w:r>
      <w:r>
        <w:rPr>
          <w:rFonts w:cstheme="minorHAnsi"/>
          <w:b/>
          <w:sz w:val="24"/>
          <w:szCs w:val="24"/>
        </w:rPr>
        <w:t>.</w:t>
      </w:r>
    </w:p>
    <w:p w14:paraId="6040FBB0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38047B6F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1F002BC4" w14:textId="72F80EDB" w:rsidR="00E66CA7" w:rsidRDefault="00E66CA7" w:rsidP="009B683D">
      <w:pPr>
        <w:jc w:val="right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b/>
          <w:sz w:val="24"/>
          <w:szCs w:val="24"/>
        </w:rPr>
        <w:t>Comuna ____________________Fecha ____/______/202</w:t>
      </w:r>
      <w:r w:rsidR="009B683D">
        <w:rPr>
          <w:rFonts w:cstheme="minorHAnsi"/>
          <w:b/>
          <w:sz w:val="24"/>
          <w:szCs w:val="24"/>
        </w:rPr>
        <w:t>5</w:t>
      </w:r>
    </w:p>
    <w:p w14:paraId="1E10F67E" w14:textId="77777777" w:rsidR="009B683D" w:rsidRDefault="009B683D" w:rsidP="009B683D">
      <w:pPr>
        <w:jc w:val="right"/>
        <w:rPr>
          <w:rFonts w:cstheme="minorHAnsi"/>
          <w:b/>
          <w:sz w:val="24"/>
          <w:szCs w:val="24"/>
        </w:rPr>
      </w:pPr>
    </w:p>
    <w:p w14:paraId="52CD36B4" w14:textId="77777777" w:rsidR="009B683D" w:rsidRPr="00D35098" w:rsidRDefault="009B683D" w:rsidP="009B683D">
      <w:pPr>
        <w:jc w:val="right"/>
        <w:rPr>
          <w:rFonts w:cstheme="minorHAnsi"/>
          <w:b/>
          <w:sz w:val="24"/>
          <w:szCs w:val="24"/>
        </w:rPr>
      </w:pPr>
    </w:p>
    <w:p w14:paraId="649BBAE5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Yo, _________________________________________ Rut., _______________________, presidente (a) de la Organización o Institución __________________________________________.</w:t>
      </w:r>
    </w:p>
    <w:p w14:paraId="455DC1FA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Declaro;</w:t>
      </w:r>
    </w:p>
    <w:p w14:paraId="38E7650B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201C2CF1" w14:textId="10C79390" w:rsidR="00E66CA7" w:rsidRPr="00D35098" w:rsidRDefault="00E66CA7" w:rsidP="00E66CA7">
      <w:pPr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 xml:space="preserve">Que la Institución cumple con lo establecido en el </w:t>
      </w:r>
      <w:r w:rsidR="00B110F6">
        <w:rPr>
          <w:rFonts w:cstheme="minorHAnsi"/>
          <w:sz w:val="24"/>
          <w:szCs w:val="24"/>
        </w:rPr>
        <w:t>punto de las RESTRICCIONES DEL FONDO, Letras a</w:t>
      </w:r>
      <w:r w:rsidRPr="00D35098">
        <w:rPr>
          <w:rFonts w:cstheme="minorHAnsi"/>
          <w:sz w:val="24"/>
          <w:szCs w:val="24"/>
        </w:rPr>
        <w:t>)</w:t>
      </w:r>
      <w:r w:rsidR="00B110F6">
        <w:rPr>
          <w:rFonts w:cstheme="minorHAnsi"/>
          <w:sz w:val="24"/>
          <w:szCs w:val="24"/>
        </w:rPr>
        <w:t xml:space="preserve"> y c)</w:t>
      </w:r>
      <w:r w:rsidRPr="00D35098">
        <w:rPr>
          <w:rFonts w:cstheme="minorHAnsi"/>
          <w:sz w:val="24"/>
          <w:szCs w:val="24"/>
        </w:rPr>
        <w:t xml:space="preserve"> del </w:t>
      </w:r>
      <w:r w:rsidR="00B110F6">
        <w:rPr>
          <w:rFonts w:cstheme="minorHAnsi"/>
          <w:sz w:val="24"/>
          <w:szCs w:val="24"/>
        </w:rPr>
        <w:t>presente instructivo</w:t>
      </w:r>
      <w:r w:rsidRPr="00D35098">
        <w:rPr>
          <w:rFonts w:cstheme="minorHAnsi"/>
          <w:sz w:val="24"/>
          <w:szCs w:val="24"/>
        </w:rPr>
        <w:t>.</w:t>
      </w:r>
    </w:p>
    <w:p w14:paraId="73F4DA23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13616096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Acepto la anulación absoluta de mi postulación en el evento de comprobarse la falsedad de alguno de los antecedentes presentados.</w:t>
      </w:r>
    </w:p>
    <w:p w14:paraId="19C31550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6C156817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b/>
          <w:sz w:val="24"/>
          <w:szCs w:val="24"/>
        </w:rPr>
        <w:t>NOMBRE: ________________________________________________</w:t>
      </w:r>
    </w:p>
    <w:p w14:paraId="0C4725E2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(Representante Legal Organización o Institución)</w:t>
      </w:r>
    </w:p>
    <w:p w14:paraId="2084F564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27C6D033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112E0A53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2E4EC4CE" w14:textId="2C1E1196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1EE0E496" w14:textId="18957EDC" w:rsidR="00E66CA7" w:rsidRPr="00D35098" w:rsidRDefault="009B683D" w:rsidP="00E66CA7">
      <w:pPr>
        <w:jc w:val="both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302BA33" wp14:editId="6631A337">
                <wp:simplePos x="0" y="0"/>
                <wp:positionH relativeFrom="column">
                  <wp:posOffset>2127250</wp:posOffset>
                </wp:positionH>
                <wp:positionV relativeFrom="paragraph">
                  <wp:posOffset>224790</wp:posOffset>
                </wp:positionV>
                <wp:extent cx="2148840" cy="1407160"/>
                <wp:effectExtent l="0" t="0" r="0" b="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02EFA5" w14:textId="77777777" w:rsidR="00E66CA7" w:rsidRDefault="00E66CA7" w:rsidP="00E66CA7">
                            <w:pPr>
                              <w:textDirection w:val="btLr"/>
                            </w:pPr>
                          </w:p>
                          <w:p w14:paraId="31B06CB3" w14:textId="77777777" w:rsidR="00E66CA7" w:rsidRDefault="00E66CA7" w:rsidP="00E66CA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</w:t>
                            </w:r>
                          </w:p>
                          <w:p w14:paraId="5846EE1C" w14:textId="77777777" w:rsidR="00E66CA7" w:rsidRDefault="00E66CA7" w:rsidP="00E66CA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FIRMA Y TIMBRE</w:t>
                            </w:r>
                          </w:p>
                          <w:p w14:paraId="34299545" w14:textId="77777777" w:rsidR="00E66CA7" w:rsidRDefault="00E66CA7" w:rsidP="00E66CA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Representante Legal</w:t>
                            </w:r>
                          </w:p>
                          <w:p w14:paraId="3A503D87" w14:textId="77777777" w:rsidR="00E66CA7" w:rsidRDefault="00E66CA7" w:rsidP="00E66CA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Organización postulante</w:t>
                            </w:r>
                          </w:p>
                          <w:p w14:paraId="33552621" w14:textId="77777777" w:rsidR="00E66CA7" w:rsidRDefault="00E66CA7" w:rsidP="00E66CA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2BA33" id="Rectángulo 32" o:spid="_x0000_s1031" style="position:absolute;left:0;text-align:left;margin-left:167.5pt;margin-top:17.7pt;width:169.2pt;height:11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5E02EFA5" w14:textId="77777777" w:rsidR="00E66CA7" w:rsidRDefault="00E66CA7" w:rsidP="00E66CA7">
                      <w:pPr>
                        <w:textDirection w:val="btLr"/>
                      </w:pPr>
                    </w:p>
                    <w:p w14:paraId="31B06CB3" w14:textId="77777777" w:rsidR="00E66CA7" w:rsidRDefault="00E66CA7" w:rsidP="00E66CA7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</w:t>
                      </w:r>
                    </w:p>
                    <w:p w14:paraId="5846EE1C" w14:textId="77777777" w:rsidR="00E66CA7" w:rsidRDefault="00E66CA7" w:rsidP="00E66CA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FIRMA Y TIMBRE</w:t>
                      </w:r>
                    </w:p>
                    <w:p w14:paraId="34299545" w14:textId="77777777" w:rsidR="00E66CA7" w:rsidRDefault="00E66CA7" w:rsidP="00E66CA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Representante Legal</w:t>
                      </w:r>
                    </w:p>
                    <w:p w14:paraId="3A503D87" w14:textId="77777777" w:rsidR="00E66CA7" w:rsidRDefault="00E66CA7" w:rsidP="00E66CA7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Organización postulante</w:t>
                      </w:r>
                    </w:p>
                    <w:p w14:paraId="33552621" w14:textId="77777777" w:rsidR="00E66CA7" w:rsidRDefault="00E66CA7" w:rsidP="00E66CA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4AE087D" w14:textId="77777777" w:rsidR="00E66CA7" w:rsidRPr="00D35098" w:rsidRDefault="00E66CA7" w:rsidP="00E66CA7">
      <w:pPr>
        <w:jc w:val="both"/>
        <w:rPr>
          <w:rFonts w:cstheme="minorHAnsi"/>
          <w:b/>
          <w:sz w:val="24"/>
          <w:szCs w:val="24"/>
        </w:rPr>
      </w:pPr>
    </w:p>
    <w:p w14:paraId="1871F344" w14:textId="530ECED2" w:rsidR="00E66CA7" w:rsidRDefault="00E66CA7" w:rsidP="009B683D">
      <w:pPr>
        <w:jc w:val="both"/>
        <w:rPr>
          <w:rFonts w:asciiTheme="minorHAnsi" w:hAnsiTheme="minorHAnsi" w:cstheme="minorHAnsi"/>
          <w:bCs/>
          <w:szCs w:val="24"/>
        </w:rPr>
      </w:pPr>
      <w:r w:rsidRPr="00D3509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2F5F4F9" wp14:editId="10C3E647">
                <wp:simplePos x="0" y="0"/>
                <wp:positionH relativeFrom="column">
                  <wp:posOffset>3683000</wp:posOffset>
                </wp:positionH>
                <wp:positionV relativeFrom="paragraph">
                  <wp:posOffset>7124700</wp:posOffset>
                </wp:positionV>
                <wp:extent cx="82550" cy="51435"/>
                <wp:effectExtent l="0" t="0" r="0" b="0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09488" y="3759045"/>
                          <a:ext cx="73025" cy="419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F031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9" o:spid="_x0000_s1026" type="#_x0000_t32" style="position:absolute;margin-left:290pt;margin-top:561pt;width:6.5pt;height:4.0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" strokecolor="white [3201]">
                <v:stroke startarrowwidth="narrow" startarrowlength="short" endarrowwidth="narrow" endarrowlength="short"/>
              </v:shape>
            </w:pict>
          </mc:Fallback>
        </mc:AlternateContent>
      </w:r>
      <w:bookmarkStart w:id="20" w:name="_Toc155614151"/>
      <w:bookmarkStart w:id="21" w:name="_Toc157705026"/>
    </w:p>
    <w:p w14:paraId="30191364" w14:textId="77777777" w:rsidR="009B683D" w:rsidRDefault="009B683D" w:rsidP="00E66CA7">
      <w:pPr>
        <w:pStyle w:val="Ttulo2"/>
        <w:jc w:val="center"/>
        <w:rPr>
          <w:rFonts w:asciiTheme="minorHAnsi" w:hAnsiTheme="minorHAnsi" w:cstheme="minorHAnsi"/>
          <w:bCs/>
          <w:szCs w:val="24"/>
        </w:rPr>
      </w:pPr>
      <w:bookmarkStart w:id="22" w:name="_Toc159513640"/>
    </w:p>
    <w:p w14:paraId="2C7D0201" w14:textId="6B31E39F" w:rsidR="00CA479F" w:rsidRDefault="00CA479F" w:rsidP="00E66CA7">
      <w:pPr>
        <w:pStyle w:val="Ttulo2"/>
        <w:jc w:val="center"/>
        <w:rPr>
          <w:rFonts w:asciiTheme="minorHAnsi" w:hAnsiTheme="minorHAnsi" w:cstheme="minorHAnsi"/>
          <w:bCs/>
          <w:szCs w:val="24"/>
        </w:rPr>
      </w:pPr>
    </w:p>
    <w:p w14:paraId="03EE3739" w14:textId="77777777" w:rsidR="005648D8" w:rsidRDefault="005648D8" w:rsidP="00E66CA7">
      <w:pPr>
        <w:pStyle w:val="Ttulo2"/>
        <w:jc w:val="center"/>
        <w:rPr>
          <w:rFonts w:asciiTheme="minorHAnsi" w:hAnsiTheme="minorHAnsi" w:cstheme="minorHAnsi"/>
          <w:bCs/>
          <w:szCs w:val="24"/>
        </w:rPr>
      </w:pPr>
    </w:p>
    <w:p w14:paraId="57B9A0F2" w14:textId="77777777" w:rsidR="005648D8" w:rsidRPr="005648D8" w:rsidRDefault="005648D8" w:rsidP="005648D8">
      <w:pPr>
        <w:rPr>
          <w:lang w:val="es-CL" w:eastAsia="en-US"/>
        </w:rPr>
      </w:pPr>
    </w:p>
    <w:p w14:paraId="18611DB4" w14:textId="77777777" w:rsidR="005648D8" w:rsidRDefault="005648D8" w:rsidP="00E66CA7">
      <w:pPr>
        <w:pStyle w:val="Ttulo2"/>
        <w:jc w:val="center"/>
        <w:rPr>
          <w:rFonts w:asciiTheme="minorHAnsi" w:hAnsiTheme="minorHAnsi" w:cstheme="minorHAnsi"/>
          <w:bCs/>
          <w:szCs w:val="24"/>
        </w:rPr>
      </w:pPr>
    </w:p>
    <w:p w14:paraId="04C5BA42" w14:textId="77777777" w:rsidR="00B110F6" w:rsidRPr="005648D8" w:rsidRDefault="00B110F6" w:rsidP="00B110F6">
      <w:pPr>
        <w:pStyle w:val="Ttulo2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  <w:bookmarkStart w:id="23" w:name="_Toc198911879"/>
      <w:r w:rsidRPr="005648D8">
        <w:rPr>
          <w:rFonts w:asciiTheme="minorHAnsi" w:hAnsiTheme="minorHAnsi" w:cstheme="minorHAnsi"/>
          <w:b/>
          <w:bCs/>
          <w:szCs w:val="24"/>
        </w:rPr>
        <w:lastRenderedPageBreak/>
        <w:t>DECLARACIÓN JURADA</w:t>
      </w:r>
      <w:bookmarkEnd w:id="23"/>
    </w:p>
    <w:p w14:paraId="30871C91" w14:textId="77777777" w:rsidR="00B110F6" w:rsidRPr="00D35098" w:rsidRDefault="00B110F6" w:rsidP="00B110F6">
      <w:pPr>
        <w:jc w:val="center"/>
        <w:rPr>
          <w:rFonts w:cstheme="minorHAnsi"/>
          <w:bCs/>
          <w:sz w:val="24"/>
          <w:szCs w:val="24"/>
        </w:rPr>
      </w:pPr>
      <w:r w:rsidRPr="00D35098">
        <w:rPr>
          <w:rFonts w:cstheme="minorHAnsi"/>
          <w:bCs/>
          <w:sz w:val="24"/>
          <w:szCs w:val="24"/>
        </w:rPr>
        <w:t>(Instituciones Privadas sin fines de lucro)</w:t>
      </w:r>
    </w:p>
    <w:p w14:paraId="4A5FAF0E" w14:textId="77777777" w:rsidR="00B110F6" w:rsidRPr="00D35098" w:rsidRDefault="00B110F6" w:rsidP="00B110F6">
      <w:pPr>
        <w:jc w:val="center"/>
        <w:rPr>
          <w:rFonts w:cstheme="minorHAnsi"/>
          <w:b/>
          <w:bCs/>
          <w:sz w:val="24"/>
          <w:szCs w:val="24"/>
        </w:rPr>
      </w:pPr>
      <w:r w:rsidRPr="00D35098">
        <w:rPr>
          <w:rFonts w:cstheme="minorHAnsi"/>
          <w:b/>
          <w:bCs/>
          <w:sz w:val="24"/>
          <w:szCs w:val="24"/>
        </w:rPr>
        <w:t xml:space="preserve">DE LAS RESTRICCIONES DEL FONDO </w:t>
      </w:r>
    </w:p>
    <w:p w14:paraId="53CB97C2" w14:textId="77777777" w:rsidR="00B110F6" w:rsidRPr="00D35098" w:rsidRDefault="00B110F6" w:rsidP="00B110F6">
      <w:pPr>
        <w:jc w:val="center"/>
        <w:rPr>
          <w:rFonts w:cstheme="minorHAnsi"/>
          <w:bCs/>
          <w:sz w:val="24"/>
          <w:szCs w:val="24"/>
        </w:rPr>
      </w:pPr>
      <w:r w:rsidRPr="00D35098">
        <w:rPr>
          <w:rFonts w:cstheme="minorHAnsi"/>
          <w:b/>
          <w:sz w:val="24"/>
          <w:szCs w:val="24"/>
        </w:rPr>
        <w:t>FONDO VINCULACIÓN CON LA COMUNIDAD 8% 202</w:t>
      </w:r>
      <w:r>
        <w:rPr>
          <w:rFonts w:cstheme="minorHAnsi"/>
          <w:b/>
          <w:sz w:val="24"/>
          <w:szCs w:val="24"/>
        </w:rPr>
        <w:t xml:space="preserve">5, </w:t>
      </w:r>
      <w:r w:rsidRPr="00D35098">
        <w:rPr>
          <w:rFonts w:cstheme="minorHAnsi"/>
          <w:b/>
          <w:sz w:val="24"/>
          <w:szCs w:val="24"/>
        </w:rPr>
        <w:t>ASIGNACIONES DIRECTAS, ACTIVIDADES NO CONCURSABLES</w:t>
      </w:r>
      <w:r>
        <w:rPr>
          <w:rFonts w:cstheme="minorHAnsi"/>
          <w:b/>
          <w:sz w:val="24"/>
          <w:szCs w:val="24"/>
        </w:rPr>
        <w:t>.</w:t>
      </w:r>
    </w:p>
    <w:p w14:paraId="4489C7FD" w14:textId="77777777" w:rsidR="00B110F6" w:rsidRPr="00D35098" w:rsidRDefault="00B110F6" w:rsidP="00B110F6">
      <w:pPr>
        <w:jc w:val="both"/>
        <w:rPr>
          <w:rFonts w:cstheme="minorHAnsi"/>
          <w:b/>
          <w:sz w:val="24"/>
          <w:szCs w:val="24"/>
        </w:rPr>
      </w:pPr>
    </w:p>
    <w:p w14:paraId="74CA1EEE" w14:textId="77777777" w:rsidR="00B110F6" w:rsidRPr="00D35098" w:rsidRDefault="00B110F6" w:rsidP="00B110F6">
      <w:pPr>
        <w:jc w:val="both"/>
        <w:rPr>
          <w:rFonts w:cstheme="minorHAnsi"/>
          <w:b/>
          <w:sz w:val="24"/>
          <w:szCs w:val="24"/>
        </w:rPr>
      </w:pPr>
    </w:p>
    <w:p w14:paraId="0911917E" w14:textId="77777777" w:rsidR="00B110F6" w:rsidRDefault="00B110F6" w:rsidP="00B110F6">
      <w:pPr>
        <w:jc w:val="right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b/>
          <w:sz w:val="24"/>
          <w:szCs w:val="24"/>
        </w:rPr>
        <w:t>Comuna ____________________Fecha ____/______/202</w:t>
      </w:r>
      <w:r>
        <w:rPr>
          <w:rFonts w:cstheme="minorHAnsi"/>
          <w:b/>
          <w:sz w:val="24"/>
          <w:szCs w:val="24"/>
        </w:rPr>
        <w:t>5</w:t>
      </w:r>
    </w:p>
    <w:p w14:paraId="02073A29" w14:textId="77777777" w:rsidR="00B110F6" w:rsidRDefault="00B110F6" w:rsidP="00B110F6">
      <w:pPr>
        <w:jc w:val="right"/>
        <w:rPr>
          <w:rFonts w:cstheme="minorHAnsi"/>
          <w:b/>
          <w:sz w:val="24"/>
          <w:szCs w:val="24"/>
        </w:rPr>
      </w:pPr>
    </w:p>
    <w:p w14:paraId="6A4EF0E3" w14:textId="77777777" w:rsidR="00B110F6" w:rsidRPr="00D35098" w:rsidRDefault="00B110F6" w:rsidP="00B110F6">
      <w:pPr>
        <w:jc w:val="right"/>
        <w:rPr>
          <w:rFonts w:cstheme="minorHAnsi"/>
          <w:b/>
          <w:sz w:val="24"/>
          <w:szCs w:val="24"/>
        </w:rPr>
      </w:pPr>
    </w:p>
    <w:p w14:paraId="717C24EF" w14:textId="77777777" w:rsidR="00B110F6" w:rsidRPr="00D35098" w:rsidRDefault="00B110F6" w:rsidP="00B110F6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Yo, _________________________________________ Rut., _______________________, presidente (a) de la Organización o Institución __________________________________________.</w:t>
      </w:r>
    </w:p>
    <w:p w14:paraId="42A1C7F4" w14:textId="77777777" w:rsidR="00B110F6" w:rsidRPr="00D35098" w:rsidRDefault="00B110F6" w:rsidP="00B110F6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Declaro;</w:t>
      </w:r>
    </w:p>
    <w:p w14:paraId="5380C178" w14:textId="77777777" w:rsidR="00B110F6" w:rsidRPr="00D35098" w:rsidRDefault="00B110F6" w:rsidP="00B110F6">
      <w:pPr>
        <w:jc w:val="both"/>
        <w:rPr>
          <w:rFonts w:cstheme="minorHAnsi"/>
          <w:sz w:val="24"/>
          <w:szCs w:val="24"/>
        </w:rPr>
      </w:pPr>
    </w:p>
    <w:p w14:paraId="0D8AECAB" w14:textId="6041FA2A" w:rsidR="00B110F6" w:rsidRPr="00D35098" w:rsidRDefault="00B110F6" w:rsidP="00B110F6">
      <w:pPr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 xml:space="preserve">Que la Institución cumple con lo establecido en el </w:t>
      </w:r>
      <w:r>
        <w:rPr>
          <w:rFonts w:cstheme="minorHAnsi"/>
          <w:sz w:val="24"/>
          <w:szCs w:val="24"/>
        </w:rPr>
        <w:t>punto de las RESTRICCIONES DEL FONDO, Letra b)</w:t>
      </w:r>
      <w:r w:rsidRPr="00D35098">
        <w:rPr>
          <w:rFonts w:cstheme="minorHAnsi"/>
          <w:sz w:val="24"/>
          <w:szCs w:val="24"/>
        </w:rPr>
        <w:t xml:space="preserve"> del </w:t>
      </w:r>
      <w:r>
        <w:rPr>
          <w:rFonts w:cstheme="minorHAnsi"/>
          <w:sz w:val="24"/>
          <w:szCs w:val="24"/>
        </w:rPr>
        <w:t>presente instructivo</w:t>
      </w:r>
      <w:r w:rsidRPr="00D35098">
        <w:rPr>
          <w:rFonts w:cstheme="minorHAnsi"/>
          <w:sz w:val="24"/>
          <w:szCs w:val="24"/>
        </w:rPr>
        <w:t>.</w:t>
      </w:r>
    </w:p>
    <w:p w14:paraId="25A607F5" w14:textId="77777777" w:rsidR="00B110F6" w:rsidRPr="00D35098" w:rsidRDefault="00B110F6" w:rsidP="00B110F6">
      <w:pPr>
        <w:jc w:val="both"/>
        <w:rPr>
          <w:rFonts w:cstheme="minorHAnsi"/>
          <w:sz w:val="24"/>
          <w:szCs w:val="24"/>
        </w:rPr>
      </w:pPr>
    </w:p>
    <w:p w14:paraId="6D8BFF71" w14:textId="77777777" w:rsidR="00B110F6" w:rsidRPr="00D35098" w:rsidRDefault="00B110F6" w:rsidP="00B110F6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Acepto la anulación absoluta de mi postulación en el evento de comprobarse la falsedad de alguno de los antecedentes presentados.</w:t>
      </w:r>
    </w:p>
    <w:p w14:paraId="2ED39028" w14:textId="77777777" w:rsidR="00B110F6" w:rsidRPr="00D35098" w:rsidRDefault="00B110F6" w:rsidP="00B110F6">
      <w:pPr>
        <w:jc w:val="both"/>
        <w:rPr>
          <w:rFonts w:cstheme="minorHAnsi"/>
          <w:sz w:val="24"/>
          <w:szCs w:val="24"/>
        </w:rPr>
      </w:pPr>
    </w:p>
    <w:p w14:paraId="054E1CFC" w14:textId="77777777" w:rsidR="00B110F6" w:rsidRPr="00D35098" w:rsidRDefault="00B110F6" w:rsidP="00B110F6">
      <w:pPr>
        <w:jc w:val="both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b/>
          <w:sz w:val="24"/>
          <w:szCs w:val="24"/>
        </w:rPr>
        <w:t>NOMBRE: ________________________________________________</w:t>
      </w:r>
    </w:p>
    <w:p w14:paraId="20BAA9D8" w14:textId="77777777" w:rsidR="00B110F6" w:rsidRPr="00D35098" w:rsidRDefault="00B110F6" w:rsidP="00B110F6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(Representante Legal Organización o Institución)</w:t>
      </w:r>
    </w:p>
    <w:p w14:paraId="34128315" w14:textId="77777777" w:rsidR="00B110F6" w:rsidRPr="00D35098" w:rsidRDefault="00B110F6" w:rsidP="00B110F6">
      <w:pPr>
        <w:jc w:val="both"/>
        <w:rPr>
          <w:rFonts w:cstheme="minorHAnsi"/>
          <w:b/>
          <w:sz w:val="24"/>
          <w:szCs w:val="24"/>
        </w:rPr>
      </w:pPr>
    </w:p>
    <w:p w14:paraId="453B9EA3" w14:textId="77777777" w:rsidR="00B110F6" w:rsidRPr="00D35098" w:rsidRDefault="00B110F6" w:rsidP="00B110F6">
      <w:pPr>
        <w:jc w:val="both"/>
        <w:rPr>
          <w:rFonts w:cstheme="minorHAnsi"/>
          <w:b/>
          <w:sz w:val="24"/>
          <w:szCs w:val="24"/>
        </w:rPr>
      </w:pPr>
    </w:p>
    <w:p w14:paraId="1B419D2C" w14:textId="77777777" w:rsidR="00B110F6" w:rsidRPr="00D35098" w:rsidRDefault="00B110F6" w:rsidP="00B110F6">
      <w:pPr>
        <w:jc w:val="both"/>
        <w:rPr>
          <w:rFonts w:cstheme="minorHAnsi"/>
          <w:b/>
          <w:sz w:val="24"/>
          <w:szCs w:val="24"/>
        </w:rPr>
      </w:pPr>
    </w:p>
    <w:p w14:paraId="3F375F2D" w14:textId="77777777" w:rsidR="00B110F6" w:rsidRPr="00D35098" w:rsidRDefault="00B110F6" w:rsidP="00B110F6">
      <w:pPr>
        <w:jc w:val="both"/>
        <w:rPr>
          <w:rFonts w:cstheme="minorHAnsi"/>
          <w:b/>
          <w:sz w:val="24"/>
          <w:szCs w:val="24"/>
        </w:rPr>
      </w:pPr>
    </w:p>
    <w:p w14:paraId="4A4B120C" w14:textId="77777777" w:rsidR="00B110F6" w:rsidRPr="00D35098" w:rsidRDefault="00B110F6" w:rsidP="00B110F6">
      <w:pPr>
        <w:jc w:val="both"/>
        <w:rPr>
          <w:rFonts w:cstheme="minorHAnsi"/>
          <w:b/>
          <w:sz w:val="24"/>
          <w:szCs w:val="24"/>
        </w:rPr>
      </w:pPr>
      <w:r w:rsidRPr="00D3509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2B4C1D17" wp14:editId="2204CFCD">
                <wp:simplePos x="0" y="0"/>
                <wp:positionH relativeFrom="column">
                  <wp:posOffset>2127250</wp:posOffset>
                </wp:positionH>
                <wp:positionV relativeFrom="paragraph">
                  <wp:posOffset>224790</wp:posOffset>
                </wp:positionV>
                <wp:extent cx="2148840" cy="1407160"/>
                <wp:effectExtent l="0" t="0" r="0" b="0"/>
                <wp:wrapNone/>
                <wp:docPr id="517009746" name="Rectángulo 517009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37824E" w14:textId="77777777" w:rsidR="00B110F6" w:rsidRDefault="00B110F6" w:rsidP="00B110F6">
                            <w:pPr>
                              <w:textDirection w:val="btLr"/>
                            </w:pPr>
                          </w:p>
                          <w:p w14:paraId="078EE021" w14:textId="77777777" w:rsidR="00B110F6" w:rsidRDefault="00B110F6" w:rsidP="00B110F6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</w:t>
                            </w:r>
                          </w:p>
                          <w:p w14:paraId="0F38F3C9" w14:textId="77777777" w:rsidR="00B110F6" w:rsidRDefault="00B110F6" w:rsidP="00B110F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FIRMA Y TIMBRE</w:t>
                            </w:r>
                          </w:p>
                          <w:p w14:paraId="16ED166D" w14:textId="77777777" w:rsidR="00B110F6" w:rsidRDefault="00B110F6" w:rsidP="00B110F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Representante Legal</w:t>
                            </w:r>
                          </w:p>
                          <w:p w14:paraId="2082141D" w14:textId="77777777" w:rsidR="00B110F6" w:rsidRDefault="00B110F6" w:rsidP="00B110F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Organización postulante</w:t>
                            </w:r>
                          </w:p>
                          <w:p w14:paraId="394A5F12" w14:textId="77777777" w:rsidR="00B110F6" w:rsidRDefault="00B110F6" w:rsidP="00B110F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C1D17" id="Rectángulo 517009746" o:spid="_x0000_s1032" style="position:absolute;left:0;text-align:left;margin-left:167.5pt;margin-top:17.7pt;width:169.2pt;height:110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5737824E" w14:textId="77777777" w:rsidR="00B110F6" w:rsidRDefault="00B110F6" w:rsidP="00B110F6">
                      <w:pPr>
                        <w:textDirection w:val="btLr"/>
                      </w:pPr>
                    </w:p>
                    <w:p w14:paraId="078EE021" w14:textId="77777777" w:rsidR="00B110F6" w:rsidRDefault="00B110F6" w:rsidP="00B110F6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</w:t>
                      </w:r>
                    </w:p>
                    <w:p w14:paraId="0F38F3C9" w14:textId="77777777" w:rsidR="00B110F6" w:rsidRDefault="00B110F6" w:rsidP="00B110F6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FIRMA Y TIMBRE</w:t>
                      </w:r>
                    </w:p>
                    <w:p w14:paraId="16ED166D" w14:textId="77777777" w:rsidR="00B110F6" w:rsidRDefault="00B110F6" w:rsidP="00B110F6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Representante Legal</w:t>
                      </w:r>
                    </w:p>
                    <w:p w14:paraId="2082141D" w14:textId="77777777" w:rsidR="00B110F6" w:rsidRDefault="00B110F6" w:rsidP="00B110F6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Organización postulante</w:t>
                      </w:r>
                    </w:p>
                    <w:p w14:paraId="394A5F12" w14:textId="77777777" w:rsidR="00B110F6" w:rsidRDefault="00B110F6" w:rsidP="00B110F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D0021E3" w14:textId="77777777" w:rsidR="00B110F6" w:rsidRPr="00D35098" w:rsidRDefault="00B110F6" w:rsidP="00B110F6">
      <w:pPr>
        <w:jc w:val="both"/>
        <w:rPr>
          <w:rFonts w:cstheme="minorHAnsi"/>
          <w:b/>
          <w:sz w:val="24"/>
          <w:szCs w:val="24"/>
        </w:rPr>
      </w:pPr>
    </w:p>
    <w:p w14:paraId="4920DEE6" w14:textId="77777777" w:rsidR="00B110F6" w:rsidRDefault="00B110F6" w:rsidP="00B110F6">
      <w:pPr>
        <w:jc w:val="both"/>
        <w:rPr>
          <w:rFonts w:asciiTheme="minorHAnsi" w:hAnsiTheme="minorHAnsi" w:cstheme="minorHAnsi"/>
          <w:bCs/>
          <w:szCs w:val="24"/>
        </w:rPr>
      </w:pPr>
      <w:r w:rsidRPr="00D3509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2DA4BA26" wp14:editId="23861302">
                <wp:simplePos x="0" y="0"/>
                <wp:positionH relativeFrom="column">
                  <wp:posOffset>3683000</wp:posOffset>
                </wp:positionH>
                <wp:positionV relativeFrom="paragraph">
                  <wp:posOffset>7124700</wp:posOffset>
                </wp:positionV>
                <wp:extent cx="82550" cy="51435"/>
                <wp:effectExtent l="0" t="0" r="0" b="0"/>
                <wp:wrapNone/>
                <wp:docPr id="1795287616" name="Conector recto de flecha 1795287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09488" y="3759045"/>
                          <a:ext cx="73025" cy="419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BE13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795287616" o:spid="_x0000_s1026" type="#_x0000_t32" style="position:absolute;margin-left:290pt;margin-top:561pt;width:6.5pt;height:4.0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" strokecolor="white [3201]">
                <v:stroke startarrowwidth="narrow" startarrowlength="short" endarrowwidth="narrow" endarrowlength="short"/>
              </v:shape>
            </w:pict>
          </mc:Fallback>
        </mc:AlternateContent>
      </w:r>
    </w:p>
    <w:p w14:paraId="0D140ACE" w14:textId="77777777" w:rsidR="00B110F6" w:rsidRDefault="00B110F6" w:rsidP="00B110F6">
      <w:pPr>
        <w:pStyle w:val="Ttulo2"/>
        <w:jc w:val="center"/>
        <w:rPr>
          <w:rFonts w:asciiTheme="minorHAnsi" w:hAnsiTheme="minorHAnsi" w:cstheme="minorHAnsi"/>
          <w:bCs/>
          <w:szCs w:val="24"/>
        </w:rPr>
      </w:pPr>
    </w:p>
    <w:p w14:paraId="54EF2DDE" w14:textId="77777777" w:rsidR="00B110F6" w:rsidRDefault="00B110F6" w:rsidP="00B110F6">
      <w:pPr>
        <w:pStyle w:val="Ttulo2"/>
        <w:jc w:val="center"/>
        <w:rPr>
          <w:rFonts w:asciiTheme="minorHAnsi" w:hAnsiTheme="minorHAnsi" w:cstheme="minorHAnsi"/>
          <w:bCs/>
          <w:szCs w:val="24"/>
        </w:rPr>
      </w:pPr>
    </w:p>
    <w:p w14:paraId="42D096D7" w14:textId="76BF7DDA" w:rsidR="00B110F6" w:rsidRDefault="00B110F6">
      <w:pPr>
        <w:spacing w:after="0" w:line="240" w:lineRule="auto"/>
        <w:rPr>
          <w:rFonts w:asciiTheme="minorHAnsi" w:eastAsiaTheme="majorEastAsia" w:hAnsiTheme="minorHAnsi" w:cstheme="minorHAnsi"/>
          <w:b/>
          <w:color w:val="2F5496" w:themeColor="accent1" w:themeShade="BF"/>
          <w:sz w:val="24"/>
          <w:szCs w:val="24"/>
          <w:lang w:val="es-CL" w:eastAsia="en-US"/>
        </w:rPr>
      </w:pPr>
    </w:p>
    <w:p w14:paraId="43E49BDC" w14:textId="77777777" w:rsidR="00B110F6" w:rsidRDefault="00B110F6" w:rsidP="00E66CA7">
      <w:pPr>
        <w:pStyle w:val="Ttulo2"/>
        <w:jc w:val="center"/>
        <w:rPr>
          <w:rFonts w:asciiTheme="minorHAnsi" w:hAnsiTheme="minorHAnsi" w:cstheme="minorHAnsi"/>
          <w:b/>
          <w:szCs w:val="24"/>
        </w:rPr>
      </w:pPr>
    </w:p>
    <w:p w14:paraId="0C097027" w14:textId="77777777" w:rsidR="00B110F6" w:rsidRDefault="00B110F6" w:rsidP="00E66CA7">
      <w:pPr>
        <w:pStyle w:val="Ttulo2"/>
        <w:jc w:val="center"/>
        <w:rPr>
          <w:rFonts w:asciiTheme="minorHAnsi" w:hAnsiTheme="minorHAnsi" w:cstheme="minorHAnsi"/>
          <w:b/>
          <w:szCs w:val="24"/>
        </w:rPr>
      </w:pPr>
    </w:p>
    <w:p w14:paraId="10709881" w14:textId="77777777" w:rsidR="00F3681B" w:rsidRPr="00F3681B" w:rsidRDefault="00F3681B" w:rsidP="00F3681B">
      <w:pPr>
        <w:rPr>
          <w:lang w:val="es-CL" w:eastAsia="en-US"/>
        </w:rPr>
      </w:pPr>
    </w:p>
    <w:p w14:paraId="668E312C" w14:textId="61203CE8" w:rsidR="00E66CA7" w:rsidRPr="005648D8" w:rsidRDefault="00E66CA7" w:rsidP="00E66CA7">
      <w:pPr>
        <w:pStyle w:val="Ttulo2"/>
        <w:jc w:val="center"/>
        <w:rPr>
          <w:rFonts w:asciiTheme="minorHAnsi" w:hAnsiTheme="minorHAnsi" w:cstheme="minorHAnsi"/>
          <w:b/>
          <w:szCs w:val="24"/>
        </w:rPr>
      </w:pPr>
      <w:bookmarkStart w:id="24" w:name="_Toc198911880"/>
      <w:r w:rsidRPr="005648D8">
        <w:rPr>
          <w:rFonts w:asciiTheme="minorHAnsi" w:hAnsiTheme="minorHAnsi" w:cstheme="minorHAnsi"/>
          <w:b/>
          <w:szCs w:val="24"/>
        </w:rPr>
        <w:lastRenderedPageBreak/>
        <w:t>CARTA DE PRESENTACIÓN Y EXPERIENCIA DE LA ORGANIZACIÓN</w:t>
      </w:r>
      <w:bookmarkEnd w:id="20"/>
      <w:bookmarkEnd w:id="21"/>
      <w:bookmarkEnd w:id="22"/>
      <w:bookmarkEnd w:id="24"/>
    </w:p>
    <w:p w14:paraId="667636DB" w14:textId="7BC4BE34" w:rsidR="009B683D" w:rsidRPr="009B683D" w:rsidRDefault="009B683D" w:rsidP="009B683D">
      <w:pPr>
        <w:jc w:val="center"/>
        <w:rPr>
          <w:lang w:val="es-CL" w:eastAsia="en-US"/>
        </w:rPr>
      </w:pPr>
      <w:r w:rsidRPr="00264E46">
        <w:rPr>
          <w:b/>
        </w:rPr>
        <w:t>CARTA DE PRESENTACIÓN Y EXPERIENCIA DE LA ORGANIZACIÓN</w:t>
      </w:r>
      <w:r>
        <w:rPr>
          <w:b/>
        </w:rPr>
        <w:t xml:space="preserve"> </w:t>
      </w:r>
      <w:r w:rsidRPr="00264E46">
        <w:t>(usar estatutos para completar)</w:t>
      </w:r>
    </w:p>
    <w:p w14:paraId="78014B09" w14:textId="7C0FBB54" w:rsidR="00E66CA7" w:rsidRPr="00D35098" w:rsidRDefault="00E66CA7" w:rsidP="00E66CA7">
      <w:pPr>
        <w:jc w:val="center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(Organizaciones privadas sin fines de lucro)</w:t>
      </w:r>
    </w:p>
    <w:p w14:paraId="740A3338" w14:textId="77777777" w:rsidR="009B683D" w:rsidRDefault="009B683D" w:rsidP="00E66CA7">
      <w:pPr>
        <w:jc w:val="both"/>
        <w:rPr>
          <w:rFonts w:cstheme="minorHAnsi"/>
          <w:sz w:val="24"/>
          <w:szCs w:val="24"/>
        </w:rPr>
      </w:pPr>
    </w:p>
    <w:p w14:paraId="64A8813E" w14:textId="262A28A5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 xml:space="preserve">Nombre de la organización: ______________________________________________   </w:t>
      </w:r>
    </w:p>
    <w:p w14:paraId="2F7313CC" w14:textId="543607AC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 xml:space="preserve">Rut.: de la Organización: _________________________________________________                                             </w:t>
      </w:r>
    </w:p>
    <w:p w14:paraId="6CCB3EA4" w14:textId="3B1B7A5D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Dirección de la organización: _____________________________________________</w:t>
      </w:r>
    </w:p>
    <w:p w14:paraId="4C2F08FF" w14:textId="41C13A6A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4378FC5F" w14:textId="148301DC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Objetivos de la organización (Según lo que indican sus respectivos estatutos):</w:t>
      </w:r>
    </w:p>
    <w:p w14:paraId="1376AB45" w14:textId="63F7E65F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683D">
        <w:rPr>
          <w:rFonts w:cstheme="minorHAnsi"/>
          <w:sz w:val="24"/>
          <w:szCs w:val="24"/>
        </w:rPr>
        <w:t>____________________________________________________________</w:t>
      </w:r>
    </w:p>
    <w:p w14:paraId="4A9538FA" w14:textId="77777777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59B7B087" w14:textId="0249DAB5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 xml:space="preserve">Experiencia de la organización en el área que postula (indicar ejecución de otras iniciativas ejecutadas, actividades, talleres, etc.) </w:t>
      </w:r>
    </w:p>
    <w:p w14:paraId="76FBFF7C" w14:textId="59CAEE52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683D">
        <w:rPr>
          <w:rFonts w:cstheme="minorHAnsi"/>
          <w:sz w:val="24"/>
          <w:szCs w:val="24"/>
        </w:rPr>
        <w:t>____________________________________________________________</w:t>
      </w:r>
    </w:p>
    <w:p w14:paraId="3C852D16" w14:textId="48C31F36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5C1F7457" w14:textId="23138031" w:rsidR="00E66CA7" w:rsidRPr="00D35098" w:rsidRDefault="00E66CA7" w:rsidP="00E66CA7">
      <w:pPr>
        <w:jc w:val="both"/>
        <w:rPr>
          <w:rFonts w:cstheme="minorHAnsi"/>
          <w:bCs/>
          <w:sz w:val="24"/>
          <w:szCs w:val="24"/>
        </w:rPr>
      </w:pPr>
      <w:r w:rsidRPr="00D35098">
        <w:rPr>
          <w:rFonts w:cstheme="minorHAnsi"/>
          <w:sz w:val="24"/>
          <w:szCs w:val="24"/>
        </w:rPr>
        <w:t>El o la representante legal declara tener experiencia en el ámbito de la ejecución del proyecto a presentar a la subvención “</w:t>
      </w:r>
      <w:r w:rsidRPr="00D35098">
        <w:rPr>
          <w:rFonts w:cstheme="minorHAnsi"/>
          <w:b/>
          <w:sz w:val="24"/>
          <w:szCs w:val="24"/>
        </w:rPr>
        <w:t>FONDO VINCULACIÓN CON LA COMUNIDAD 8% 202</w:t>
      </w:r>
      <w:r w:rsidR="005648D8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, </w:t>
      </w:r>
      <w:r w:rsidRPr="00D35098">
        <w:rPr>
          <w:rFonts w:cstheme="minorHAnsi"/>
          <w:b/>
          <w:bCs/>
          <w:sz w:val="24"/>
          <w:szCs w:val="24"/>
        </w:rPr>
        <w:t>ASIGNACIONES</w:t>
      </w:r>
      <w:r w:rsidRPr="00D35098">
        <w:rPr>
          <w:rFonts w:cstheme="minorHAnsi"/>
          <w:b/>
          <w:sz w:val="24"/>
          <w:szCs w:val="24"/>
        </w:rPr>
        <w:t xml:space="preserve"> DIRECTAS, ACTIVIDADES NO CONCURSABLES</w:t>
      </w:r>
      <w:r>
        <w:rPr>
          <w:rFonts w:cstheme="minorHAnsi"/>
          <w:b/>
          <w:sz w:val="24"/>
          <w:szCs w:val="24"/>
        </w:rPr>
        <w:t>.</w:t>
      </w:r>
      <w:r w:rsidRPr="00D35098">
        <w:rPr>
          <w:rFonts w:cstheme="minorHAnsi"/>
          <w:b/>
          <w:sz w:val="24"/>
          <w:szCs w:val="24"/>
        </w:rPr>
        <w:t>”</w:t>
      </w:r>
    </w:p>
    <w:p w14:paraId="3DBF1528" w14:textId="6AB25B36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</w:p>
    <w:p w14:paraId="669B7A6B" w14:textId="3645EF9A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NOMBRE: ________________________________________________</w:t>
      </w:r>
    </w:p>
    <w:p w14:paraId="75B4415F" w14:textId="2CB54576" w:rsidR="00E66CA7" w:rsidRPr="00D35098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(Representante Legal Organización o Institución)</w:t>
      </w:r>
    </w:p>
    <w:p w14:paraId="1F3CC5EF" w14:textId="5BA430FB" w:rsidR="00E66CA7" w:rsidRDefault="00E66CA7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sz w:val="24"/>
          <w:szCs w:val="24"/>
        </w:rPr>
        <w:t>RUT.: ____________________</w:t>
      </w:r>
    </w:p>
    <w:p w14:paraId="7982355E" w14:textId="02F4B895" w:rsidR="00E66CA7" w:rsidRDefault="00E66CA7" w:rsidP="00E66CA7">
      <w:pPr>
        <w:jc w:val="both"/>
        <w:rPr>
          <w:rFonts w:cstheme="minorHAnsi"/>
          <w:sz w:val="24"/>
          <w:szCs w:val="24"/>
        </w:rPr>
      </w:pPr>
    </w:p>
    <w:p w14:paraId="0B3469AE" w14:textId="384DBFB3" w:rsidR="00CA479F" w:rsidRDefault="00CA479F" w:rsidP="00E66CA7">
      <w:pPr>
        <w:jc w:val="both"/>
        <w:rPr>
          <w:rFonts w:cstheme="minorHAnsi"/>
          <w:sz w:val="24"/>
          <w:szCs w:val="24"/>
        </w:rPr>
      </w:pPr>
      <w:r w:rsidRPr="00D3509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65E1E6" wp14:editId="03BC911C">
                <wp:simplePos x="0" y="0"/>
                <wp:positionH relativeFrom="column">
                  <wp:posOffset>2322830</wp:posOffset>
                </wp:positionH>
                <wp:positionV relativeFrom="paragraph">
                  <wp:posOffset>8890</wp:posOffset>
                </wp:positionV>
                <wp:extent cx="2139315" cy="139763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EDDFB" w14:textId="77777777" w:rsidR="00E66CA7" w:rsidRDefault="00E66CA7" w:rsidP="00E66CA7">
                            <w:pPr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</w:p>
                          <w:p w14:paraId="72F6B0BC" w14:textId="77777777" w:rsidR="00E66CA7" w:rsidRPr="00423D38" w:rsidRDefault="00E66CA7" w:rsidP="00E66CA7">
                            <w:pPr>
                              <w:rPr>
                                <w:rFonts w:ascii="Calibri Light" w:hAnsi="Calibri Light"/>
                                <w:sz w:val="20"/>
                              </w:rPr>
                            </w:pPr>
                            <w:r w:rsidRPr="00423D38">
                              <w:rPr>
                                <w:rFonts w:ascii="Calibri Light" w:hAnsi="Calibri Light"/>
                                <w:sz w:val="20"/>
                              </w:rPr>
                              <w:t>_____________________________</w:t>
                            </w:r>
                          </w:p>
                          <w:p w14:paraId="7CE7123B" w14:textId="77777777" w:rsidR="00E66CA7" w:rsidRPr="0050465A" w:rsidRDefault="00E66CA7" w:rsidP="00E66CA7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4"/>
                              </w:rPr>
                            </w:pPr>
                            <w:r w:rsidRPr="00423D38">
                              <w:rPr>
                                <w:rFonts w:ascii="Calibri Light" w:hAnsi="Calibri Light"/>
                                <w:b/>
                                <w:sz w:val="20"/>
                              </w:rPr>
                              <w:t>FIRMA Y TIMBRE</w:t>
                            </w:r>
                          </w:p>
                          <w:p w14:paraId="47B35E0A" w14:textId="77777777" w:rsidR="00E66CA7" w:rsidRDefault="00E66CA7" w:rsidP="00E66CA7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i/>
                                <w:sz w:val="20"/>
                              </w:rPr>
                            </w:pPr>
                            <w:r w:rsidRPr="0050465A">
                              <w:rPr>
                                <w:rFonts w:ascii="Calibri Light" w:hAnsi="Calibri Light"/>
                                <w:b/>
                                <w:i/>
                                <w:sz w:val="20"/>
                              </w:rPr>
                              <w:t>Representante Legal</w:t>
                            </w:r>
                          </w:p>
                          <w:p w14:paraId="472B822B" w14:textId="77777777" w:rsidR="00E66CA7" w:rsidRDefault="00E66CA7" w:rsidP="00E66CA7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i/>
                                <w:sz w:val="20"/>
                              </w:rPr>
                              <w:t>Organización postulante</w:t>
                            </w:r>
                          </w:p>
                          <w:p w14:paraId="6B2D91F9" w14:textId="77777777" w:rsidR="00E66CA7" w:rsidRDefault="00E66CA7" w:rsidP="00E66C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5E1E6" id="Cuadro de texto 3" o:spid="_x0000_s1033" type="#_x0000_t202" style="position:absolute;left:0;text-align:left;margin-left:182.9pt;margin-top:.7pt;width:168.45pt;height:11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" strokecolor="white">
                <v:textbox>
                  <w:txbxContent>
                    <w:p w14:paraId="1ADEDDFB" w14:textId="77777777" w:rsidR="00E66CA7" w:rsidRDefault="00E66CA7" w:rsidP="00E66CA7">
                      <w:pPr>
                        <w:rPr>
                          <w:rFonts w:ascii="Calibri Light" w:hAnsi="Calibri Light"/>
                          <w:sz w:val="20"/>
                        </w:rPr>
                      </w:pPr>
                    </w:p>
                    <w:p w14:paraId="72F6B0BC" w14:textId="77777777" w:rsidR="00E66CA7" w:rsidRPr="00423D38" w:rsidRDefault="00E66CA7" w:rsidP="00E66CA7">
                      <w:pPr>
                        <w:rPr>
                          <w:rFonts w:ascii="Calibri Light" w:hAnsi="Calibri Light"/>
                          <w:sz w:val="20"/>
                        </w:rPr>
                      </w:pPr>
                      <w:r w:rsidRPr="00423D38">
                        <w:rPr>
                          <w:rFonts w:ascii="Calibri Light" w:hAnsi="Calibri Light"/>
                          <w:sz w:val="20"/>
                        </w:rPr>
                        <w:t>_____________________________</w:t>
                      </w:r>
                    </w:p>
                    <w:p w14:paraId="7CE7123B" w14:textId="77777777" w:rsidR="00E66CA7" w:rsidRPr="0050465A" w:rsidRDefault="00E66CA7" w:rsidP="00E66CA7">
                      <w:pPr>
                        <w:jc w:val="center"/>
                        <w:rPr>
                          <w:rFonts w:ascii="Calibri Light" w:hAnsi="Calibri Light"/>
                          <w:b/>
                          <w:sz w:val="24"/>
                        </w:rPr>
                      </w:pPr>
                      <w:r w:rsidRPr="00423D38">
                        <w:rPr>
                          <w:rFonts w:ascii="Calibri Light" w:hAnsi="Calibri Light"/>
                          <w:b/>
                          <w:sz w:val="20"/>
                        </w:rPr>
                        <w:t>FIRMA Y TIMBRE</w:t>
                      </w:r>
                    </w:p>
                    <w:p w14:paraId="47B35E0A" w14:textId="77777777" w:rsidR="00E66CA7" w:rsidRDefault="00E66CA7" w:rsidP="00E66CA7">
                      <w:pPr>
                        <w:jc w:val="center"/>
                        <w:rPr>
                          <w:rFonts w:ascii="Calibri Light" w:hAnsi="Calibri Light"/>
                          <w:b/>
                          <w:i/>
                          <w:sz w:val="20"/>
                        </w:rPr>
                      </w:pPr>
                      <w:r w:rsidRPr="0050465A">
                        <w:rPr>
                          <w:rFonts w:ascii="Calibri Light" w:hAnsi="Calibri Light"/>
                          <w:b/>
                          <w:i/>
                          <w:sz w:val="20"/>
                        </w:rPr>
                        <w:t>Representante Legal</w:t>
                      </w:r>
                    </w:p>
                    <w:p w14:paraId="472B822B" w14:textId="77777777" w:rsidR="00E66CA7" w:rsidRDefault="00E66CA7" w:rsidP="00E66CA7">
                      <w:pPr>
                        <w:jc w:val="center"/>
                        <w:rPr>
                          <w:rFonts w:ascii="Calibri Light" w:hAnsi="Calibri Light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Calibri Light" w:hAnsi="Calibri Light"/>
                          <w:b/>
                          <w:i/>
                          <w:sz w:val="20"/>
                        </w:rPr>
                        <w:t>Organización postulante</w:t>
                      </w:r>
                    </w:p>
                    <w:p w14:paraId="6B2D91F9" w14:textId="77777777" w:rsidR="00E66CA7" w:rsidRDefault="00E66CA7" w:rsidP="00E66CA7"/>
                  </w:txbxContent>
                </v:textbox>
              </v:shape>
            </w:pict>
          </mc:Fallback>
        </mc:AlternateContent>
      </w:r>
    </w:p>
    <w:p w14:paraId="1B874C3A" w14:textId="11794901" w:rsidR="00CA479F" w:rsidRPr="00D35098" w:rsidRDefault="00CA479F" w:rsidP="00E66CA7">
      <w:pPr>
        <w:jc w:val="both"/>
        <w:rPr>
          <w:rFonts w:cstheme="minorHAnsi"/>
          <w:sz w:val="24"/>
          <w:szCs w:val="24"/>
        </w:rPr>
      </w:pPr>
    </w:p>
    <w:p w14:paraId="09DD28B0" w14:textId="19C0132A" w:rsidR="00E66CA7" w:rsidRDefault="00E66CA7" w:rsidP="00E66CA7">
      <w:pPr>
        <w:jc w:val="both"/>
        <w:rPr>
          <w:rFonts w:cstheme="minorHAnsi"/>
          <w:color w:val="FFFFFF"/>
          <w:sz w:val="24"/>
          <w:szCs w:val="24"/>
        </w:rPr>
      </w:pPr>
    </w:p>
    <w:p w14:paraId="0EFA30E4" w14:textId="77777777" w:rsidR="00B110F6" w:rsidRDefault="00B110F6" w:rsidP="000F55B9">
      <w:pPr>
        <w:pStyle w:val="Ttulo2"/>
        <w:jc w:val="center"/>
        <w:rPr>
          <w:rFonts w:cstheme="minorHAnsi"/>
          <w:b/>
          <w:szCs w:val="24"/>
        </w:rPr>
      </w:pPr>
    </w:p>
    <w:p w14:paraId="285BC48B" w14:textId="77777777" w:rsidR="00F3681B" w:rsidRDefault="00F3681B" w:rsidP="00F3681B">
      <w:pPr>
        <w:rPr>
          <w:lang w:val="es-CL" w:eastAsia="en-US"/>
        </w:rPr>
      </w:pPr>
    </w:p>
    <w:p w14:paraId="1C928C7A" w14:textId="77777777" w:rsidR="00F3681B" w:rsidRDefault="00F3681B" w:rsidP="00F3681B">
      <w:pPr>
        <w:rPr>
          <w:lang w:val="es-CL" w:eastAsia="en-US"/>
        </w:rPr>
      </w:pPr>
    </w:p>
    <w:bookmarkEnd w:id="0"/>
    <w:p w14:paraId="4ED59178" w14:textId="77777777" w:rsidR="00A33D7D" w:rsidRDefault="00A33D7D" w:rsidP="00CA479F">
      <w:pPr>
        <w:spacing w:line="276" w:lineRule="auto"/>
        <w:jc w:val="both"/>
      </w:pPr>
    </w:p>
    <w:sectPr w:rsidR="00A33D7D" w:rsidSect="00D23C2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20160" w:code="5"/>
      <w:pgMar w:top="720" w:right="720" w:bottom="720" w:left="720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0414" w14:textId="77777777" w:rsidR="00D52489" w:rsidRDefault="00D52489" w:rsidP="00CB426C">
      <w:r>
        <w:separator/>
      </w:r>
    </w:p>
  </w:endnote>
  <w:endnote w:type="continuationSeparator" w:id="0">
    <w:p w14:paraId="3F06BC72" w14:textId="77777777" w:rsidR="00D52489" w:rsidRDefault="00D52489" w:rsidP="00CB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F372" w14:textId="77777777" w:rsidR="00EA5E31" w:rsidRDefault="00EA5E31" w:rsidP="00EA5E31">
    <w:pPr>
      <w:pStyle w:val="Piedepgina"/>
      <w:jc w:val="center"/>
    </w:pPr>
  </w:p>
  <w:p w14:paraId="21B2D41D" w14:textId="46D5F5D8" w:rsidR="00EA5E31" w:rsidRDefault="00EA5E31" w:rsidP="00EA5E31">
    <w:pPr>
      <w:pStyle w:val="Piedepgina"/>
      <w:tabs>
        <w:tab w:val="left" w:pos="7530"/>
      </w:tabs>
    </w:pPr>
  </w:p>
  <w:p w14:paraId="6C78DC01" w14:textId="77777777" w:rsidR="00EA5E31" w:rsidRDefault="00EA5E31" w:rsidP="00EA5E31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BF4F" w14:textId="77777777" w:rsidR="00EA5E31" w:rsidRDefault="00EA5E31" w:rsidP="00EA5E31">
    <w:pPr>
      <w:pStyle w:val="Piedepgina"/>
      <w:jc w:val="right"/>
    </w:pPr>
  </w:p>
  <w:p w14:paraId="161B8B45" w14:textId="77777777" w:rsidR="00310AD5" w:rsidRDefault="00310AD5" w:rsidP="00EA5E31">
    <w:pPr>
      <w:pStyle w:val="Piedepgina"/>
      <w:jc w:val="right"/>
    </w:pPr>
  </w:p>
  <w:p w14:paraId="4BB576A4" w14:textId="77777777" w:rsidR="00EA5E31" w:rsidRDefault="00EA5E31" w:rsidP="00EA5E31">
    <w:pPr>
      <w:pStyle w:val="Piedepgina"/>
      <w:jc w:val="right"/>
    </w:pPr>
  </w:p>
  <w:p w14:paraId="7B528455" w14:textId="77777777" w:rsidR="00EA5E31" w:rsidRDefault="00EA5E31" w:rsidP="00EA5E31">
    <w:pPr>
      <w:pStyle w:val="Piedepgina"/>
      <w:jc w:val="right"/>
    </w:pPr>
  </w:p>
  <w:p w14:paraId="7D17AE04" w14:textId="77777777" w:rsidR="00EA5E31" w:rsidRDefault="00EA5E31" w:rsidP="00EA5E3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D858" w14:textId="77777777" w:rsidR="00D52489" w:rsidRDefault="00D52489" w:rsidP="00CB426C">
      <w:r>
        <w:separator/>
      </w:r>
    </w:p>
  </w:footnote>
  <w:footnote w:type="continuationSeparator" w:id="0">
    <w:p w14:paraId="7642196E" w14:textId="77777777" w:rsidR="00D52489" w:rsidRDefault="00D52489" w:rsidP="00CB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638C" w14:textId="77777777" w:rsidR="00CB426C" w:rsidRDefault="00000000">
    <w:pPr>
      <w:pStyle w:val="Encabezado"/>
    </w:pPr>
    <w:r>
      <w:rPr>
        <w:noProof/>
      </w:rPr>
      <w:pict w14:anchorId="572ED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2" o:spid="_x0000_s1027" type="#_x0000_t75" style="position:absolute;margin-left:0;margin-top:0;width:612.75pt;height:935.5pt;z-index:-251653120;mso-wrap-edited:f;mso-position-horizontal:center;mso-position-horizontal-relative:margin;mso-position-vertical:center;mso-position-vertical-relative:margin" o:allowincell="f">
          <v:imagedata r:id="rId1" o:title="sss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2A92" w14:textId="621EC529" w:rsidR="00CB426C" w:rsidRDefault="00000000" w:rsidP="00EA5E31">
    <w:pPr>
      <w:pStyle w:val="Encabezado"/>
      <w:tabs>
        <w:tab w:val="clear" w:pos="4419"/>
        <w:tab w:val="clear" w:pos="8838"/>
        <w:tab w:val="left" w:pos="8460"/>
      </w:tabs>
    </w:pPr>
    <w:r>
      <w:rPr>
        <w:noProof/>
      </w:rPr>
      <w:pict w14:anchorId="3BAE01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3" o:spid="_x0000_s1026" type="#_x0000_t75" style="position:absolute;margin-left:-42.4pt;margin-top:-86.5pt;width:624.3pt;height:1103.8pt;z-index:-251650048;mso-wrap-edited:f;mso-position-horizontal-relative:margin;mso-position-vertical-relative:margin" o:allowincell="f">
          <v:imagedata r:id="rId1" o:title="sssss"/>
          <w10:wrap anchorx="margin" anchory="margin"/>
        </v:shape>
      </w:pict>
    </w:r>
    <w:r w:rsidR="00EA5E31">
      <w:tab/>
    </w:r>
  </w:p>
  <w:p w14:paraId="178C5992" w14:textId="34B9F188" w:rsidR="00EA5E31" w:rsidRDefault="00EA5E31" w:rsidP="00EA5E31">
    <w:pPr>
      <w:pStyle w:val="Encabezado"/>
      <w:tabs>
        <w:tab w:val="clear" w:pos="4419"/>
        <w:tab w:val="clear" w:pos="8838"/>
        <w:tab w:val="left" w:pos="8460"/>
      </w:tabs>
    </w:pPr>
  </w:p>
  <w:p w14:paraId="1E8E9096" w14:textId="6C0DA278" w:rsidR="00EA5E31" w:rsidRDefault="00EA5E31" w:rsidP="00EA5E31">
    <w:pPr>
      <w:pStyle w:val="Encabezado"/>
      <w:tabs>
        <w:tab w:val="clear" w:pos="4419"/>
        <w:tab w:val="clear" w:pos="8838"/>
        <w:tab w:val="left" w:pos="8460"/>
      </w:tabs>
    </w:pPr>
  </w:p>
  <w:p w14:paraId="1551B976" w14:textId="77777777" w:rsidR="002D1F75" w:rsidRDefault="002D1F75" w:rsidP="00EA5E31">
    <w:pPr>
      <w:pStyle w:val="Encabezado"/>
      <w:tabs>
        <w:tab w:val="clear" w:pos="4419"/>
        <w:tab w:val="clear" w:pos="8838"/>
        <w:tab w:val="left" w:pos="84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F63B" w14:textId="4337D8C3" w:rsidR="00CB426C" w:rsidRDefault="00000000" w:rsidP="00D14303">
    <w:pPr>
      <w:pStyle w:val="Encabezado"/>
      <w:tabs>
        <w:tab w:val="clear" w:pos="4419"/>
        <w:tab w:val="clear" w:pos="8838"/>
        <w:tab w:val="left" w:pos="7016"/>
      </w:tabs>
    </w:pPr>
    <w:r>
      <w:rPr>
        <w:noProof/>
      </w:rPr>
      <w:pict w14:anchorId="1D784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1" o:spid="_x0000_s1025" type="#_x0000_t75" style="position:absolute;margin-left:-42.7pt;margin-top:-29.3pt;width:624.55pt;height:1105.4pt;z-index:-251656192;mso-wrap-edited:f;mso-position-horizontal-relative:margin;mso-position-vertical-relative:margin" o:allowincell="f">
          <v:imagedata r:id="rId1" o:title="sssss"/>
          <w10:wrap anchorx="margin" anchory="margin"/>
        </v:shape>
      </w:pict>
    </w:r>
    <w:r w:rsidR="00D143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30A"/>
    <w:multiLevelType w:val="hybridMultilevel"/>
    <w:tmpl w:val="500C429A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3528FC"/>
    <w:multiLevelType w:val="multilevel"/>
    <w:tmpl w:val="E86E6962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27B27"/>
    <w:multiLevelType w:val="multilevel"/>
    <w:tmpl w:val="CCEE82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03D9"/>
    <w:multiLevelType w:val="multilevel"/>
    <w:tmpl w:val="78E67538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602C7A"/>
    <w:multiLevelType w:val="multilevel"/>
    <w:tmpl w:val="F5404D0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6108D3"/>
    <w:multiLevelType w:val="hybridMultilevel"/>
    <w:tmpl w:val="5BB0CC7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95DF2"/>
    <w:multiLevelType w:val="multilevel"/>
    <w:tmpl w:val="77EE71D4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630B6A"/>
    <w:multiLevelType w:val="multilevel"/>
    <w:tmpl w:val="033EB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C7B4A"/>
    <w:multiLevelType w:val="multilevel"/>
    <w:tmpl w:val="57C0D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D286B14"/>
    <w:multiLevelType w:val="multilevel"/>
    <w:tmpl w:val="9C3409EE"/>
    <w:lvl w:ilvl="0">
      <w:start w:val="1"/>
      <w:numFmt w:val="upperRoman"/>
      <w:pStyle w:val="Ttulo1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 w:themeColor="text1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3461C"/>
    <w:multiLevelType w:val="hybridMultilevel"/>
    <w:tmpl w:val="64A21B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52611"/>
    <w:multiLevelType w:val="multilevel"/>
    <w:tmpl w:val="2CD078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1449FC"/>
    <w:multiLevelType w:val="multilevel"/>
    <w:tmpl w:val="17A46628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43334CCD"/>
    <w:multiLevelType w:val="multilevel"/>
    <w:tmpl w:val="324CE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5D75A8A"/>
    <w:multiLevelType w:val="multilevel"/>
    <w:tmpl w:val="482AE440"/>
    <w:lvl w:ilvl="0">
      <w:start w:val="1"/>
      <w:numFmt w:val="upperRoman"/>
      <w:lvlText w:val="%1."/>
      <w:lvlJc w:val="left"/>
      <w:pPr>
        <w:ind w:left="108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664E6"/>
    <w:multiLevelType w:val="multilevel"/>
    <w:tmpl w:val="33A23A9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907438"/>
    <w:multiLevelType w:val="hybridMultilevel"/>
    <w:tmpl w:val="CF60481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75D02"/>
    <w:multiLevelType w:val="multilevel"/>
    <w:tmpl w:val="D23E41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E139D"/>
    <w:multiLevelType w:val="multilevel"/>
    <w:tmpl w:val="1E18D7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0DD4CE0"/>
    <w:multiLevelType w:val="multilevel"/>
    <w:tmpl w:val="F8CAE9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C7113"/>
    <w:multiLevelType w:val="hybridMultilevel"/>
    <w:tmpl w:val="5AF27FCE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543556"/>
    <w:multiLevelType w:val="multilevel"/>
    <w:tmpl w:val="057A7936"/>
    <w:lvl w:ilvl="0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715E67AC"/>
    <w:multiLevelType w:val="hybridMultilevel"/>
    <w:tmpl w:val="01EABF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C5346"/>
    <w:multiLevelType w:val="multilevel"/>
    <w:tmpl w:val="EA48941C"/>
    <w:lvl w:ilvl="0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96D21DB"/>
    <w:multiLevelType w:val="multilevel"/>
    <w:tmpl w:val="26F851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A4C7ED8"/>
    <w:multiLevelType w:val="hybridMultilevel"/>
    <w:tmpl w:val="12F47E3E"/>
    <w:lvl w:ilvl="0" w:tplc="B09842CC">
      <w:start w:val="1"/>
      <w:numFmt w:val="bullet"/>
      <w:lvlText w:val=""/>
      <w:lvlJc w:val="left"/>
      <w:pPr>
        <w:ind w:left="11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6" w15:restartNumberingAfterBreak="0">
    <w:nsid w:val="7B2040D9"/>
    <w:multiLevelType w:val="hybridMultilevel"/>
    <w:tmpl w:val="049636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83320">
    <w:abstractNumId w:val="1"/>
  </w:num>
  <w:num w:numId="2" w16cid:durableId="2003044085">
    <w:abstractNumId w:val="23"/>
  </w:num>
  <w:num w:numId="3" w16cid:durableId="1214541992">
    <w:abstractNumId w:val="15"/>
  </w:num>
  <w:num w:numId="4" w16cid:durableId="1234244241">
    <w:abstractNumId w:val="0"/>
  </w:num>
  <w:num w:numId="5" w16cid:durableId="587037817">
    <w:abstractNumId w:val="19"/>
  </w:num>
  <w:num w:numId="6" w16cid:durableId="1597010082">
    <w:abstractNumId w:val="10"/>
  </w:num>
  <w:num w:numId="7" w16cid:durableId="32925838">
    <w:abstractNumId w:val="7"/>
  </w:num>
  <w:num w:numId="8" w16cid:durableId="675108274">
    <w:abstractNumId w:val="12"/>
  </w:num>
  <w:num w:numId="9" w16cid:durableId="1680424726">
    <w:abstractNumId w:val="21"/>
  </w:num>
  <w:num w:numId="10" w16cid:durableId="436097770">
    <w:abstractNumId w:val="5"/>
  </w:num>
  <w:num w:numId="11" w16cid:durableId="714429617">
    <w:abstractNumId w:val="9"/>
  </w:num>
  <w:num w:numId="12" w16cid:durableId="1305428397">
    <w:abstractNumId w:val="6"/>
  </w:num>
  <w:num w:numId="13" w16cid:durableId="1720015359">
    <w:abstractNumId w:val="4"/>
  </w:num>
  <w:num w:numId="14" w16cid:durableId="1460148592">
    <w:abstractNumId w:val="13"/>
  </w:num>
  <w:num w:numId="15" w16cid:durableId="535586210">
    <w:abstractNumId w:val="3"/>
  </w:num>
  <w:num w:numId="16" w16cid:durableId="1241452041">
    <w:abstractNumId w:val="24"/>
  </w:num>
  <w:num w:numId="17" w16cid:durableId="2114934384">
    <w:abstractNumId w:val="18"/>
  </w:num>
  <w:num w:numId="18" w16cid:durableId="1506632585">
    <w:abstractNumId w:val="2"/>
  </w:num>
  <w:num w:numId="19" w16cid:durableId="1480071774">
    <w:abstractNumId w:val="11"/>
  </w:num>
  <w:num w:numId="20" w16cid:durableId="1482043277">
    <w:abstractNumId w:val="26"/>
  </w:num>
  <w:num w:numId="21" w16cid:durableId="644236554">
    <w:abstractNumId w:val="17"/>
  </w:num>
  <w:num w:numId="22" w16cid:durableId="559171900">
    <w:abstractNumId w:val="8"/>
  </w:num>
  <w:num w:numId="23" w16cid:durableId="1693263919">
    <w:abstractNumId w:val="14"/>
  </w:num>
  <w:num w:numId="24" w16cid:durableId="77288165">
    <w:abstractNumId w:val="16"/>
  </w:num>
  <w:num w:numId="25" w16cid:durableId="1132551260">
    <w:abstractNumId w:val="25"/>
  </w:num>
  <w:num w:numId="26" w16cid:durableId="1439713080">
    <w:abstractNumId w:val="22"/>
  </w:num>
  <w:num w:numId="27" w16cid:durableId="800152507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1"/>
    <w:rsid w:val="000014E4"/>
    <w:rsid w:val="00003D5E"/>
    <w:rsid w:val="00004326"/>
    <w:rsid w:val="00011F29"/>
    <w:rsid w:val="00020EDC"/>
    <w:rsid w:val="00022BB9"/>
    <w:rsid w:val="00025835"/>
    <w:rsid w:val="00027E88"/>
    <w:rsid w:val="00034615"/>
    <w:rsid w:val="000539C4"/>
    <w:rsid w:val="00053F28"/>
    <w:rsid w:val="000628BD"/>
    <w:rsid w:val="000641CF"/>
    <w:rsid w:val="000A5E61"/>
    <w:rsid w:val="000E6112"/>
    <w:rsid w:val="000F444C"/>
    <w:rsid w:val="000F55B9"/>
    <w:rsid w:val="00102ACC"/>
    <w:rsid w:val="0010383D"/>
    <w:rsid w:val="00110B9F"/>
    <w:rsid w:val="001113AB"/>
    <w:rsid w:val="00112B75"/>
    <w:rsid w:val="00115E69"/>
    <w:rsid w:val="001207D3"/>
    <w:rsid w:val="00121B73"/>
    <w:rsid w:val="00124DAF"/>
    <w:rsid w:val="00125FAA"/>
    <w:rsid w:val="00126DBB"/>
    <w:rsid w:val="00132EAD"/>
    <w:rsid w:val="0014516B"/>
    <w:rsid w:val="00151147"/>
    <w:rsid w:val="001518B8"/>
    <w:rsid w:val="00151B5F"/>
    <w:rsid w:val="00154A96"/>
    <w:rsid w:val="0016086D"/>
    <w:rsid w:val="00172F15"/>
    <w:rsid w:val="00195627"/>
    <w:rsid w:val="0019730A"/>
    <w:rsid w:val="001A0A52"/>
    <w:rsid w:val="001B1370"/>
    <w:rsid w:val="001C3320"/>
    <w:rsid w:val="001D4FDF"/>
    <w:rsid w:val="001D61D2"/>
    <w:rsid w:val="001D70A3"/>
    <w:rsid w:val="001F23E6"/>
    <w:rsid w:val="001F2D32"/>
    <w:rsid w:val="001F36DE"/>
    <w:rsid w:val="00222B29"/>
    <w:rsid w:val="00233287"/>
    <w:rsid w:val="0024249F"/>
    <w:rsid w:val="00244709"/>
    <w:rsid w:val="00250EDD"/>
    <w:rsid w:val="00252C91"/>
    <w:rsid w:val="00261CDD"/>
    <w:rsid w:val="00263CA5"/>
    <w:rsid w:val="00267872"/>
    <w:rsid w:val="002A0821"/>
    <w:rsid w:val="002B133C"/>
    <w:rsid w:val="002B28D0"/>
    <w:rsid w:val="002B2F80"/>
    <w:rsid w:val="002C53FD"/>
    <w:rsid w:val="002D1F75"/>
    <w:rsid w:val="002D234A"/>
    <w:rsid w:val="002E3ED4"/>
    <w:rsid w:val="0030082B"/>
    <w:rsid w:val="00303FBC"/>
    <w:rsid w:val="00310AD5"/>
    <w:rsid w:val="00312DEE"/>
    <w:rsid w:val="00315C63"/>
    <w:rsid w:val="003169E1"/>
    <w:rsid w:val="003302FE"/>
    <w:rsid w:val="00333C8E"/>
    <w:rsid w:val="00334793"/>
    <w:rsid w:val="00344608"/>
    <w:rsid w:val="003525FE"/>
    <w:rsid w:val="00353BF2"/>
    <w:rsid w:val="00356FA3"/>
    <w:rsid w:val="0035715A"/>
    <w:rsid w:val="00357AFE"/>
    <w:rsid w:val="00360743"/>
    <w:rsid w:val="003658DF"/>
    <w:rsid w:val="00367FDB"/>
    <w:rsid w:val="00371CDE"/>
    <w:rsid w:val="003838ED"/>
    <w:rsid w:val="0038435D"/>
    <w:rsid w:val="003932A8"/>
    <w:rsid w:val="003A0755"/>
    <w:rsid w:val="003C249F"/>
    <w:rsid w:val="003C32D3"/>
    <w:rsid w:val="003C43B5"/>
    <w:rsid w:val="003C5902"/>
    <w:rsid w:val="003D000B"/>
    <w:rsid w:val="003E4705"/>
    <w:rsid w:val="003E5CEE"/>
    <w:rsid w:val="003E77CA"/>
    <w:rsid w:val="003F1BCD"/>
    <w:rsid w:val="003F3C2D"/>
    <w:rsid w:val="003F61E5"/>
    <w:rsid w:val="003F6E7A"/>
    <w:rsid w:val="00407AD6"/>
    <w:rsid w:val="0041383E"/>
    <w:rsid w:val="00414AF2"/>
    <w:rsid w:val="00415445"/>
    <w:rsid w:val="00420D14"/>
    <w:rsid w:val="004221D6"/>
    <w:rsid w:val="004229E0"/>
    <w:rsid w:val="0043231F"/>
    <w:rsid w:val="0044011C"/>
    <w:rsid w:val="00447EB5"/>
    <w:rsid w:val="004518A8"/>
    <w:rsid w:val="00452FB3"/>
    <w:rsid w:val="00461A8B"/>
    <w:rsid w:val="0046764B"/>
    <w:rsid w:val="00472C50"/>
    <w:rsid w:val="00473604"/>
    <w:rsid w:val="0047601E"/>
    <w:rsid w:val="00480E06"/>
    <w:rsid w:val="00485F57"/>
    <w:rsid w:val="004947D4"/>
    <w:rsid w:val="004A0120"/>
    <w:rsid w:val="004A1115"/>
    <w:rsid w:val="004A1CB5"/>
    <w:rsid w:val="004A1F60"/>
    <w:rsid w:val="004A2D1A"/>
    <w:rsid w:val="004B4FFD"/>
    <w:rsid w:val="004B51BA"/>
    <w:rsid w:val="004C1BB9"/>
    <w:rsid w:val="004C7FD4"/>
    <w:rsid w:val="004D34A4"/>
    <w:rsid w:val="004E1575"/>
    <w:rsid w:val="004E5E11"/>
    <w:rsid w:val="004E7C4B"/>
    <w:rsid w:val="004F075C"/>
    <w:rsid w:val="004F4807"/>
    <w:rsid w:val="00502749"/>
    <w:rsid w:val="00506291"/>
    <w:rsid w:val="00512830"/>
    <w:rsid w:val="00514F97"/>
    <w:rsid w:val="00516476"/>
    <w:rsid w:val="0054030C"/>
    <w:rsid w:val="00553B08"/>
    <w:rsid w:val="00553DA4"/>
    <w:rsid w:val="0055666C"/>
    <w:rsid w:val="005648D8"/>
    <w:rsid w:val="00572409"/>
    <w:rsid w:val="00573D02"/>
    <w:rsid w:val="00576813"/>
    <w:rsid w:val="00582864"/>
    <w:rsid w:val="00585968"/>
    <w:rsid w:val="005A0551"/>
    <w:rsid w:val="005A532A"/>
    <w:rsid w:val="005B162C"/>
    <w:rsid w:val="005B6258"/>
    <w:rsid w:val="005D7CF5"/>
    <w:rsid w:val="005E139B"/>
    <w:rsid w:val="005E2C4E"/>
    <w:rsid w:val="005E536D"/>
    <w:rsid w:val="005F3C67"/>
    <w:rsid w:val="00603C87"/>
    <w:rsid w:val="00605602"/>
    <w:rsid w:val="0061229B"/>
    <w:rsid w:val="00614C62"/>
    <w:rsid w:val="006160C4"/>
    <w:rsid w:val="00616137"/>
    <w:rsid w:val="00623823"/>
    <w:rsid w:val="0062692C"/>
    <w:rsid w:val="00626A72"/>
    <w:rsid w:val="006301DE"/>
    <w:rsid w:val="00641956"/>
    <w:rsid w:val="00647871"/>
    <w:rsid w:val="00657896"/>
    <w:rsid w:val="0066071E"/>
    <w:rsid w:val="006607A2"/>
    <w:rsid w:val="006626D7"/>
    <w:rsid w:val="00692072"/>
    <w:rsid w:val="006924F4"/>
    <w:rsid w:val="006A36B8"/>
    <w:rsid w:val="006A4E6A"/>
    <w:rsid w:val="006B70DD"/>
    <w:rsid w:val="006C0E38"/>
    <w:rsid w:val="006D66E5"/>
    <w:rsid w:val="006E08B8"/>
    <w:rsid w:val="006E409F"/>
    <w:rsid w:val="006F067C"/>
    <w:rsid w:val="0070268A"/>
    <w:rsid w:val="00703FC1"/>
    <w:rsid w:val="00704C8F"/>
    <w:rsid w:val="007367A5"/>
    <w:rsid w:val="00746AFF"/>
    <w:rsid w:val="0074705F"/>
    <w:rsid w:val="007574B0"/>
    <w:rsid w:val="00765BE4"/>
    <w:rsid w:val="00765D0D"/>
    <w:rsid w:val="00772B23"/>
    <w:rsid w:val="00774824"/>
    <w:rsid w:val="007779DC"/>
    <w:rsid w:val="00785A07"/>
    <w:rsid w:val="00786250"/>
    <w:rsid w:val="00797609"/>
    <w:rsid w:val="007A6BB2"/>
    <w:rsid w:val="007B09E3"/>
    <w:rsid w:val="007B24E3"/>
    <w:rsid w:val="007B483C"/>
    <w:rsid w:val="007B5A18"/>
    <w:rsid w:val="007D3793"/>
    <w:rsid w:val="007D64B0"/>
    <w:rsid w:val="007E5081"/>
    <w:rsid w:val="007E7E17"/>
    <w:rsid w:val="007F0584"/>
    <w:rsid w:val="008006F9"/>
    <w:rsid w:val="00801CEB"/>
    <w:rsid w:val="00810554"/>
    <w:rsid w:val="008264C6"/>
    <w:rsid w:val="008271C9"/>
    <w:rsid w:val="00833262"/>
    <w:rsid w:val="008349FD"/>
    <w:rsid w:val="00844BD1"/>
    <w:rsid w:val="00865BC9"/>
    <w:rsid w:val="008707F6"/>
    <w:rsid w:val="00871A0A"/>
    <w:rsid w:val="0087789F"/>
    <w:rsid w:val="008930E3"/>
    <w:rsid w:val="00895814"/>
    <w:rsid w:val="0089587D"/>
    <w:rsid w:val="00897DE2"/>
    <w:rsid w:val="008B25D5"/>
    <w:rsid w:val="008D623E"/>
    <w:rsid w:val="009146D3"/>
    <w:rsid w:val="00930F52"/>
    <w:rsid w:val="009408AF"/>
    <w:rsid w:val="009412E1"/>
    <w:rsid w:val="00945AE2"/>
    <w:rsid w:val="00963C7B"/>
    <w:rsid w:val="00966B93"/>
    <w:rsid w:val="0097115A"/>
    <w:rsid w:val="009721AD"/>
    <w:rsid w:val="009765AB"/>
    <w:rsid w:val="0098206E"/>
    <w:rsid w:val="00982DA7"/>
    <w:rsid w:val="00983B8B"/>
    <w:rsid w:val="0098437E"/>
    <w:rsid w:val="0098495C"/>
    <w:rsid w:val="00984EAC"/>
    <w:rsid w:val="00994F92"/>
    <w:rsid w:val="00997A7A"/>
    <w:rsid w:val="009A7996"/>
    <w:rsid w:val="009B32E5"/>
    <w:rsid w:val="009B4AAB"/>
    <w:rsid w:val="009B683D"/>
    <w:rsid w:val="009B6E06"/>
    <w:rsid w:val="009C20F2"/>
    <w:rsid w:val="009C7220"/>
    <w:rsid w:val="009D427A"/>
    <w:rsid w:val="009E4359"/>
    <w:rsid w:val="009F2B37"/>
    <w:rsid w:val="009F4B23"/>
    <w:rsid w:val="00A14A85"/>
    <w:rsid w:val="00A23422"/>
    <w:rsid w:val="00A24F1F"/>
    <w:rsid w:val="00A25A6F"/>
    <w:rsid w:val="00A26974"/>
    <w:rsid w:val="00A27369"/>
    <w:rsid w:val="00A33D7D"/>
    <w:rsid w:val="00A40E8E"/>
    <w:rsid w:val="00A41E1C"/>
    <w:rsid w:val="00A45096"/>
    <w:rsid w:val="00A478AE"/>
    <w:rsid w:val="00A51599"/>
    <w:rsid w:val="00A5556D"/>
    <w:rsid w:val="00A64418"/>
    <w:rsid w:val="00A76012"/>
    <w:rsid w:val="00A85B08"/>
    <w:rsid w:val="00A9273A"/>
    <w:rsid w:val="00A93823"/>
    <w:rsid w:val="00A95516"/>
    <w:rsid w:val="00AA07D0"/>
    <w:rsid w:val="00AB125E"/>
    <w:rsid w:val="00AD02F0"/>
    <w:rsid w:val="00AD15CB"/>
    <w:rsid w:val="00AE0070"/>
    <w:rsid w:val="00AE2A82"/>
    <w:rsid w:val="00AE2F67"/>
    <w:rsid w:val="00AF15E3"/>
    <w:rsid w:val="00B03A56"/>
    <w:rsid w:val="00B110F6"/>
    <w:rsid w:val="00B1329C"/>
    <w:rsid w:val="00B23EA2"/>
    <w:rsid w:val="00B270FD"/>
    <w:rsid w:val="00B41CA6"/>
    <w:rsid w:val="00B60189"/>
    <w:rsid w:val="00B6571A"/>
    <w:rsid w:val="00B70B5F"/>
    <w:rsid w:val="00B72F8E"/>
    <w:rsid w:val="00B86327"/>
    <w:rsid w:val="00B9092E"/>
    <w:rsid w:val="00B931DF"/>
    <w:rsid w:val="00BA1F67"/>
    <w:rsid w:val="00BA6D13"/>
    <w:rsid w:val="00BB3D5A"/>
    <w:rsid w:val="00BB7841"/>
    <w:rsid w:val="00BC129B"/>
    <w:rsid w:val="00BC134E"/>
    <w:rsid w:val="00BC3316"/>
    <w:rsid w:val="00BF0BC5"/>
    <w:rsid w:val="00BF4C5E"/>
    <w:rsid w:val="00C005BA"/>
    <w:rsid w:val="00C0673C"/>
    <w:rsid w:val="00C07898"/>
    <w:rsid w:val="00C134BF"/>
    <w:rsid w:val="00C468D9"/>
    <w:rsid w:val="00C47686"/>
    <w:rsid w:val="00C50E3F"/>
    <w:rsid w:val="00C526D8"/>
    <w:rsid w:val="00C62D41"/>
    <w:rsid w:val="00C633FC"/>
    <w:rsid w:val="00C639BE"/>
    <w:rsid w:val="00C702F2"/>
    <w:rsid w:val="00C8469F"/>
    <w:rsid w:val="00C8600F"/>
    <w:rsid w:val="00C92D54"/>
    <w:rsid w:val="00CA0CA3"/>
    <w:rsid w:val="00CA479F"/>
    <w:rsid w:val="00CB1D7F"/>
    <w:rsid w:val="00CB426C"/>
    <w:rsid w:val="00CC29B3"/>
    <w:rsid w:val="00CC36C3"/>
    <w:rsid w:val="00CC4353"/>
    <w:rsid w:val="00CC78B6"/>
    <w:rsid w:val="00CD18C7"/>
    <w:rsid w:val="00CE2935"/>
    <w:rsid w:val="00CE6E35"/>
    <w:rsid w:val="00CE792E"/>
    <w:rsid w:val="00CF0B4D"/>
    <w:rsid w:val="00CF524F"/>
    <w:rsid w:val="00CF7365"/>
    <w:rsid w:val="00D03DC0"/>
    <w:rsid w:val="00D14303"/>
    <w:rsid w:val="00D178A2"/>
    <w:rsid w:val="00D23C21"/>
    <w:rsid w:val="00D24663"/>
    <w:rsid w:val="00D2782D"/>
    <w:rsid w:val="00D40637"/>
    <w:rsid w:val="00D43D32"/>
    <w:rsid w:val="00D52489"/>
    <w:rsid w:val="00D53007"/>
    <w:rsid w:val="00D5311D"/>
    <w:rsid w:val="00D56669"/>
    <w:rsid w:val="00D6396B"/>
    <w:rsid w:val="00D72C56"/>
    <w:rsid w:val="00D81FD3"/>
    <w:rsid w:val="00D848A5"/>
    <w:rsid w:val="00D870B9"/>
    <w:rsid w:val="00D950E2"/>
    <w:rsid w:val="00D96D06"/>
    <w:rsid w:val="00DA212F"/>
    <w:rsid w:val="00DC04D7"/>
    <w:rsid w:val="00DC078C"/>
    <w:rsid w:val="00DC3579"/>
    <w:rsid w:val="00DD05FC"/>
    <w:rsid w:val="00DE13C2"/>
    <w:rsid w:val="00DE7A3A"/>
    <w:rsid w:val="00DF368F"/>
    <w:rsid w:val="00E00A9F"/>
    <w:rsid w:val="00E03932"/>
    <w:rsid w:val="00E12C11"/>
    <w:rsid w:val="00E218CB"/>
    <w:rsid w:val="00E218DB"/>
    <w:rsid w:val="00E2349B"/>
    <w:rsid w:val="00E256D5"/>
    <w:rsid w:val="00E263A5"/>
    <w:rsid w:val="00E449BE"/>
    <w:rsid w:val="00E66CA7"/>
    <w:rsid w:val="00E70DEA"/>
    <w:rsid w:val="00E801BE"/>
    <w:rsid w:val="00E818E0"/>
    <w:rsid w:val="00E82466"/>
    <w:rsid w:val="00E83F70"/>
    <w:rsid w:val="00E84F04"/>
    <w:rsid w:val="00E87F01"/>
    <w:rsid w:val="00E95756"/>
    <w:rsid w:val="00E96033"/>
    <w:rsid w:val="00E966D5"/>
    <w:rsid w:val="00EA5E31"/>
    <w:rsid w:val="00EB1223"/>
    <w:rsid w:val="00EB57C3"/>
    <w:rsid w:val="00EB5F5C"/>
    <w:rsid w:val="00EC2DFE"/>
    <w:rsid w:val="00EC4C1C"/>
    <w:rsid w:val="00EE5BA6"/>
    <w:rsid w:val="00EF1463"/>
    <w:rsid w:val="00F0096F"/>
    <w:rsid w:val="00F043C4"/>
    <w:rsid w:val="00F0498F"/>
    <w:rsid w:val="00F22BFD"/>
    <w:rsid w:val="00F23E45"/>
    <w:rsid w:val="00F3681B"/>
    <w:rsid w:val="00F40AFB"/>
    <w:rsid w:val="00F47D69"/>
    <w:rsid w:val="00F67CD9"/>
    <w:rsid w:val="00F70C06"/>
    <w:rsid w:val="00F85307"/>
    <w:rsid w:val="00F860C7"/>
    <w:rsid w:val="00F86BF9"/>
    <w:rsid w:val="00FA4D95"/>
    <w:rsid w:val="00FD22E0"/>
    <w:rsid w:val="00FD3CA2"/>
    <w:rsid w:val="00FD53D0"/>
    <w:rsid w:val="00FE2532"/>
    <w:rsid w:val="00FE4022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9F3EE"/>
  <w15:chartTrackingRefBased/>
  <w15:docId w15:val="{BE9E3A56-3870-4D9F-9D4F-7C1DACC0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31"/>
    <w:pPr>
      <w:spacing w:after="160" w:line="259" w:lineRule="auto"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paragraph" w:styleId="Ttulo10">
    <w:name w:val="heading 1"/>
    <w:basedOn w:val="Normal"/>
    <w:next w:val="Normal"/>
    <w:link w:val="Ttulo1Car"/>
    <w:uiPriority w:val="9"/>
    <w:qFormat/>
    <w:rsid w:val="00614C62"/>
    <w:pPr>
      <w:keepNext/>
      <w:keepLines/>
      <w:spacing w:before="480" w:after="240" w:line="240" w:lineRule="auto"/>
      <w:jc w:val="both"/>
      <w:outlineLvl w:val="0"/>
    </w:pPr>
    <w:rPr>
      <w:rFonts w:asciiTheme="majorHAnsi" w:eastAsiaTheme="majorEastAsia" w:hAnsiTheme="majorHAnsi" w:cstheme="majorBidi"/>
      <w:b/>
      <w:caps/>
      <w:color w:val="2F5496" w:themeColor="accent1" w:themeShade="BF"/>
      <w:sz w:val="24"/>
      <w:szCs w:val="32"/>
      <w:lang w:val="es-CL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4C62"/>
    <w:pPr>
      <w:keepNext/>
      <w:keepLines/>
      <w:spacing w:before="120" w:after="12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6"/>
      <w:lang w:val="es-CL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14C62"/>
    <w:pPr>
      <w:keepNext/>
      <w:keepLines/>
      <w:spacing w:before="160" w:after="120" w:line="240" w:lineRule="auto"/>
      <w:jc w:val="both"/>
      <w:outlineLvl w:val="2"/>
    </w:pPr>
    <w:rPr>
      <w:rFonts w:asciiTheme="majorHAnsi" w:eastAsiaTheme="majorEastAsia" w:hAnsiTheme="majorHAnsi" w:cstheme="majorBidi"/>
      <w:i/>
      <w:color w:val="1F3763" w:themeColor="accent1" w:themeShade="7F"/>
      <w:sz w:val="24"/>
      <w:szCs w:val="24"/>
      <w:lang w:val="es-CL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C62"/>
    <w:pPr>
      <w:keepNext/>
      <w:keepLines/>
      <w:spacing w:before="160" w:after="12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s-CL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14C62"/>
    <w:pPr>
      <w:keepNext/>
      <w:keepLines/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2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26C"/>
  </w:style>
  <w:style w:type="paragraph" w:styleId="Piedepgina">
    <w:name w:val="footer"/>
    <w:basedOn w:val="Normal"/>
    <w:link w:val="PiedepginaCar"/>
    <w:unhideWhenUsed/>
    <w:rsid w:val="00CB42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B426C"/>
  </w:style>
  <w:style w:type="paragraph" w:styleId="NormalWeb">
    <w:name w:val="Normal (Web)"/>
    <w:basedOn w:val="Normal"/>
    <w:uiPriority w:val="99"/>
    <w:semiHidden/>
    <w:unhideWhenUsed/>
    <w:rsid w:val="00310A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C633F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12B75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0"/>
    <w:uiPriority w:val="9"/>
    <w:rsid w:val="00614C62"/>
    <w:rPr>
      <w:rFonts w:asciiTheme="majorHAnsi" w:eastAsiaTheme="majorEastAsia" w:hAnsiTheme="majorHAnsi" w:cstheme="majorBidi"/>
      <w:b/>
      <w:caps/>
      <w:color w:val="2F5496" w:themeColor="accent1" w:themeShade="BF"/>
      <w:kern w:val="0"/>
      <w:szCs w:val="32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614C62"/>
    <w:rPr>
      <w:rFonts w:asciiTheme="majorHAnsi" w:eastAsiaTheme="majorEastAsia" w:hAnsiTheme="majorHAnsi" w:cstheme="majorBidi"/>
      <w:color w:val="2F5496" w:themeColor="accent1" w:themeShade="BF"/>
      <w:kern w:val="0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614C62"/>
    <w:rPr>
      <w:rFonts w:asciiTheme="majorHAnsi" w:eastAsiaTheme="majorEastAsia" w:hAnsiTheme="majorHAnsi" w:cstheme="majorBidi"/>
      <w:i/>
      <w:color w:val="1F3763" w:themeColor="accent1" w:themeShade="7F"/>
      <w:kern w:val="0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614C62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614C62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14:ligatures w14:val="none"/>
    </w:rPr>
  </w:style>
  <w:style w:type="paragraph" w:styleId="Sinespaciado">
    <w:name w:val="No Spacing"/>
    <w:link w:val="SinespaciadoCar"/>
    <w:uiPriority w:val="1"/>
    <w:qFormat/>
    <w:rsid w:val="00614C62"/>
    <w:rPr>
      <w:rFonts w:eastAsiaTheme="minorEastAsia"/>
      <w:kern w:val="0"/>
      <w:sz w:val="22"/>
      <w:szCs w:val="22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14C62"/>
    <w:rPr>
      <w:rFonts w:eastAsiaTheme="minorEastAsia"/>
      <w:kern w:val="0"/>
      <w:sz w:val="22"/>
      <w:szCs w:val="22"/>
      <w:lang w:eastAsia="es-CL"/>
      <w14:ligatures w14:val="none"/>
    </w:rPr>
  </w:style>
  <w:style w:type="paragraph" w:styleId="TtuloTDC">
    <w:name w:val="TOC Heading"/>
    <w:basedOn w:val="Ttulo10"/>
    <w:next w:val="Normal"/>
    <w:uiPriority w:val="39"/>
    <w:unhideWhenUsed/>
    <w:qFormat/>
    <w:rsid w:val="00614C62"/>
    <w:pPr>
      <w:spacing w:before="240" w:after="0" w:line="259" w:lineRule="auto"/>
      <w:jc w:val="left"/>
      <w:outlineLvl w:val="9"/>
    </w:pPr>
    <w:rPr>
      <w:b w:val="0"/>
      <w:caps w:val="0"/>
      <w:sz w:val="32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614C62"/>
    <w:pPr>
      <w:spacing w:after="100" w:line="240" w:lineRule="auto"/>
      <w:jc w:val="both"/>
    </w:pPr>
    <w:rPr>
      <w:rFonts w:asciiTheme="minorHAnsi" w:eastAsiaTheme="minorHAnsi" w:hAnsiTheme="minorHAnsi" w:cstheme="minorBidi"/>
      <w:lang w:val="es-CL" w:eastAsia="en-US"/>
    </w:rPr>
  </w:style>
  <w:style w:type="character" w:styleId="Hipervnculo">
    <w:name w:val="Hyperlink"/>
    <w:basedOn w:val="Fuentedeprrafopredeter"/>
    <w:uiPriority w:val="99"/>
    <w:unhideWhenUsed/>
    <w:rsid w:val="00614C6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4C62"/>
    <w:rPr>
      <w:color w:val="605E5C"/>
      <w:shd w:val="clear" w:color="auto" w:fill="E1DFDD"/>
    </w:rPr>
  </w:style>
  <w:style w:type="paragraph" w:styleId="TDC2">
    <w:name w:val="toc 2"/>
    <w:basedOn w:val="Normal"/>
    <w:next w:val="Normal"/>
    <w:autoRedefine/>
    <w:uiPriority w:val="39"/>
    <w:unhideWhenUsed/>
    <w:rsid w:val="00614C62"/>
    <w:pPr>
      <w:spacing w:after="100" w:line="240" w:lineRule="auto"/>
      <w:ind w:left="220"/>
      <w:jc w:val="both"/>
    </w:pPr>
    <w:rPr>
      <w:rFonts w:asciiTheme="minorHAnsi" w:eastAsiaTheme="minorHAnsi" w:hAnsiTheme="minorHAnsi" w:cstheme="minorBidi"/>
      <w:lang w:val="es-CL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14C62"/>
    <w:pPr>
      <w:spacing w:after="100" w:line="240" w:lineRule="auto"/>
      <w:ind w:left="440"/>
      <w:jc w:val="both"/>
    </w:pPr>
    <w:rPr>
      <w:rFonts w:asciiTheme="minorHAnsi" w:eastAsiaTheme="minorHAnsi" w:hAnsiTheme="minorHAnsi" w:cstheme="minorBidi"/>
      <w:lang w:val="es-CL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614C62"/>
    <w:pPr>
      <w:spacing w:after="200" w:line="240" w:lineRule="auto"/>
      <w:jc w:val="both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s-C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14C62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4C6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14C62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614C62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614C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4C62"/>
    <w:pPr>
      <w:spacing w:line="240" w:lineRule="auto"/>
      <w:jc w:val="both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4C62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4C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4C62"/>
    <w:rPr>
      <w:b/>
      <w:bCs/>
      <w:kern w:val="0"/>
      <w:sz w:val="20"/>
      <w:szCs w:val="20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614C62"/>
    <w:rPr>
      <w:color w:val="954F72" w:themeColor="followedHyperlink"/>
      <w:u w:val="single"/>
    </w:rPr>
  </w:style>
  <w:style w:type="paragraph" w:customStyle="1" w:styleId="Default">
    <w:name w:val="Default"/>
    <w:rsid w:val="00614C62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Tabladelista3-nfasis1">
    <w:name w:val="List Table 3 Accent 1"/>
    <w:basedOn w:val="Tablanormal"/>
    <w:uiPriority w:val="48"/>
    <w:rsid w:val="00EF1463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1463"/>
    <w:pPr>
      <w:spacing w:after="0" w:line="240" w:lineRule="auto"/>
      <w:jc w:val="both"/>
    </w:pPr>
    <w:rPr>
      <w:rFonts w:ascii="Segoe UI" w:eastAsiaTheme="minorHAnsi" w:hAnsi="Segoe UI" w:cs="Segoe UI"/>
      <w:sz w:val="18"/>
      <w:szCs w:val="18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463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Ttulo1">
    <w:name w:val="Título1"/>
    <w:basedOn w:val="Normal"/>
    <w:next w:val="Ttulo"/>
    <w:autoRedefine/>
    <w:uiPriority w:val="1"/>
    <w:qFormat/>
    <w:rsid w:val="00647871"/>
    <w:pPr>
      <w:numPr>
        <w:numId w:val="11"/>
      </w:numPr>
      <w:spacing w:after="200" w:line="240" w:lineRule="auto"/>
      <w:outlineLvl w:val="0"/>
    </w:pPr>
    <w:rPr>
      <w:rFonts w:asciiTheme="minorHAnsi" w:eastAsia="MS Gothic" w:hAnsiTheme="minorHAnsi"/>
      <w:b/>
      <w:bCs/>
      <w:color w:val="000000" w:themeColor="text1"/>
      <w:sz w:val="24"/>
      <w:szCs w:val="52"/>
      <w:lang w:val="en-US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6478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7871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  <w14:ligatures w14:val="none"/>
    </w:rPr>
  </w:style>
  <w:style w:type="character" w:customStyle="1" w:styleId="TtuloCar1">
    <w:name w:val="Título Car1"/>
    <w:basedOn w:val="Fuentedeprrafopredeter"/>
    <w:uiPriority w:val="1"/>
    <w:rsid w:val="007D64B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horibit\Desktop\formato%20firma%20digital(oficio)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C4C7F3-365A-DE46-BAC5-16F2D2CB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firma digital(oficio)2</Template>
  <TotalTime>3</TotalTime>
  <Pages>7</Pages>
  <Words>1094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División de planificación y desarrollo regional</dc:subject>
  <dc:creator>Oscar Diaz</dc:creator>
  <cp:keywords/>
  <dc:description/>
  <cp:lastModifiedBy>Gabriela Toledo Ulloa</cp:lastModifiedBy>
  <cp:revision>2</cp:revision>
  <cp:lastPrinted>2025-05-23T20:36:00Z</cp:lastPrinted>
  <dcterms:created xsi:type="dcterms:W3CDTF">2025-05-23T21:07:00Z</dcterms:created>
  <dcterms:modified xsi:type="dcterms:W3CDTF">2025-05-23T21:07:00Z</dcterms:modified>
</cp:coreProperties>
</file>